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C65BA" w:rsidRDefault="00C83AEF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ACE4FD0" wp14:editId="17D8A885">
                <wp:simplePos x="0" y="0"/>
                <wp:positionH relativeFrom="page">
                  <wp:posOffset>19050</wp:posOffset>
                </wp:positionH>
                <wp:positionV relativeFrom="paragraph">
                  <wp:posOffset>-135890</wp:posOffset>
                </wp:positionV>
                <wp:extent cx="7534275" cy="819150"/>
                <wp:effectExtent l="0" t="0" r="9525" b="0"/>
                <wp:wrapNone/>
                <wp:docPr id="9" name="Group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34275" cy="819150"/>
                          <a:chOff x="0" y="-28575"/>
                          <a:chExt cx="6143625" cy="819150"/>
                        </a:xfrm>
                      </wpg:grpSpPr>
                      <wps:wsp>
                        <wps:cNvPr id="7" name="Rectangle 6"/>
                        <wps:cNvSpPr/>
                        <wps:spPr>
                          <a:xfrm>
                            <a:off x="1104900" y="-28575"/>
                            <a:ext cx="5038725" cy="762635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52D0E" w:rsidRDefault="00552D0E" w:rsidP="00552D0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FFFFFF" w:themeColor="light1"/>
                                  <w:kern w:val="24"/>
                                  <w:sz w:val="56"/>
                                  <w:szCs w:val="56"/>
                                </w:rPr>
                                <w:t xml:space="preserve"> Info Service Social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CE4FD0" id="Groupe 9" o:spid="_x0000_s1026" style="position:absolute;margin-left:1.5pt;margin-top:-10.7pt;width:593.25pt;height:64.5pt;z-index:251669504;mso-position-horizontal-relative:page;mso-width-relative:margin;mso-height-relative:margin" coordorigin=",-285" coordsize="61436,81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">
                <v:rect id="Rectangle 6" o:spid="_x0000_s1027" style="position:absolute;left:11049;top:-285;width:50387;height:76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" fillcolor="#002060" stroked="f" strokeweight="1pt">
                  <v:textbox>
                    <w:txbxContent>
                      <w:p w:rsidR="00552D0E" w:rsidRDefault="00552D0E" w:rsidP="00552D0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entury Gothic" w:hAnsi="Century Gothic" w:cstheme="minorBidi"/>
                            <w:color w:val="FFFFFF" w:themeColor="light1"/>
                            <w:kern w:val="24"/>
                            <w:sz w:val="56"/>
                            <w:szCs w:val="56"/>
                          </w:rPr>
                          <w:t xml:space="preserve"> Info Service Social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style="position:absolute;width:11144;height:7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">
                  <v:imagedata r:id="rId9" o:title=""/>
                  <v:path arrowok="t"/>
                </v:shape>
                <w10:wrap anchorx="page"/>
              </v:group>
            </w:pict>
          </mc:Fallback>
        </mc:AlternateContent>
      </w:r>
    </w:p>
    <w:p w:rsidR="007C65BA" w:rsidRDefault="003C614A" w:rsidP="00590A7F">
      <w:pPr>
        <w:spacing w:before="240" w:line="360" w:lineRule="auto"/>
      </w:pPr>
      <w:r w:rsidRPr="007C65BA">
        <w:rPr>
          <w:rFonts w:ascii="Calibri" w:eastAsia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80BDD75" wp14:editId="2A3BC93E">
                <wp:simplePos x="0" y="0"/>
                <wp:positionH relativeFrom="page">
                  <wp:posOffset>104775</wp:posOffset>
                </wp:positionH>
                <wp:positionV relativeFrom="page">
                  <wp:posOffset>1162051</wp:posOffset>
                </wp:positionV>
                <wp:extent cx="7486650" cy="495300"/>
                <wp:effectExtent l="0" t="0" r="0" b="0"/>
                <wp:wrapSquare wrapText="bothSides"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6650" cy="495300"/>
                        </a:xfrm>
                        <a:prstGeom prst="round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7C65BA" w:rsidRPr="002C78AF" w:rsidRDefault="007F4A37" w:rsidP="007C65BA">
                            <w:pPr>
                              <w:jc w:val="center"/>
                              <w:rPr>
                                <w:b/>
                                <w:color w:val="FFFFFF"/>
                                <w:sz w:val="44"/>
                                <w:szCs w:val="44"/>
                              </w:rPr>
                            </w:pPr>
                            <w:r w:rsidRPr="002C78AF">
                              <w:rPr>
                                <w:b/>
                                <w:color w:val="FFFFFF"/>
                                <w:sz w:val="44"/>
                                <w:szCs w:val="44"/>
                              </w:rPr>
                              <w:t>MA RETRAITE / MES DEMARCHES</w:t>
                            </w:r>
                          </w:p>
                          <w:p w:rsidR="007C65BA" w:rsidRDefault="007C65BA" w:rsidP="007C65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0BDD75" id="Rectangle à coins arrondis 1" o:spid="_x0000_s1029" style="position:absolute;margin-left:8.25pt;margin-top:91.5pt;width:589.5pt;height:3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" fillcolor="#e46c0a" stroked="f" strokeweight="1.5pt">
                <v:textbox>
                  <w:txbxContent>
                    <w:p w:rsidR="007C65BA" w:rsidRPr="002C78AF" w:rsidRDefault="007F4A37" w:rsidP="007C65BA">
                      <w:pPr>
                        <w:jc w:val="center"/>
                        <w:rPr>
                          <w:b/>
                          <w:color w:val="FFFFFF"/>
                          <w:sz w:val="44"/>
                          <w:szCs w:val="44"/>
                        </w:rPr>
                      </w:pPr>
                      <w:r w:rsidRPr="002C78AF">
                        <w:rPr>
                          <w:b/>
                          <w:color w:val="FFFFFF"/>
                          <w:sz w:val="44"/>
                          <w:szCs w:val="44"/>
                        </w:rPr>
                        <w:t>MA RETRAITE / MES DEMARCHES</w:t>
                      </w:r>
                    </w:p>
                    <w:p w:rsidR="007C65BA" w:rsidRDefault="007C65BA" w:rsidP="007C65BA">
                      <w:pPr>
                        <w:jc w:val="center"/>
                      </w:pPr>
                    </w:p>
                  </w:txbxContent>
                </v:textbox>
                <w10:wrap type="square" anchorx="page" anchory="page"/>
              </v:roundrect>
            </w:pict>
          </mc:Fallback>
        </mc:AlternateContent>
      </w:r>
    </w:p>
    <w:p w:rsidR="003769B5" w:rsidRDefault="003769B5" w:rsidP="00E25A00">
      <w:pPr>
        <w:tabs>
          <w:tab w:val="left" w:pos="1515"/>
        </w:tabs>
        <w:spacing w:after="0" w:line="240" w:lineRule="auto"/>
        <w:ind w:left="-993" w:right="-993"/>
        <w:rPr>
          <w:sz w:val="28"/>
        </w:rPr>
      </w:pPr>
    </w:p>
    <w:p w:rsidR="00BF32EB" w:rsidRDefault="007F4A37" w:rsidP="002C78AF">
      <w:pPr>
        <w:tabs>
          <w:tab w:val="left" w:pos="1515"/>
        </w:tabs>
        <w:spacing w:after="0" w:line="240" w:lineRule="auto"/>
        <w:ind w:left="-993" w:right="-993"/>
        <w:jc w:val="both"/>
        <w:rPr>
          <w:rFonts w:cstheme="minorHAnsi"/>
          <w:color w:val="000000" w:themeColor="text1"/>
          <w:sz w:val="36"/>
          <w:szCs w:val="28"/>
          <w:shd w:val="clear" w:color="auto" w:fill="FFFFFF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round/>
          </w14:textOutline>
        </w:rPr>
      </w:pPr>
      <w:r w:rsidRPr="00BF32EB">
        <w:rPr>
          <w:rFonts w:cstheme="minorHAnsi"/>
          <w:color w:val="000000" w:themeColor="text1"/>
          <w:sz w:val="36"/>
          <w:szCs w:val="28"/>
          <w:shd w:val="clear" w:color="auto" w:fill="FFFFFF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round/>
          </w14:textOutline>
        </w:rPr>
        <w:t xml:space="preserve">Vous vous interrogez sur vos possibilités de départ en retraite et vous ne savez </w:t>
      </w:r>
      <w:r w:rsidR="002C78AF" w:rsidRPr="00BF32EB">
        <w:rPr>
          <w:rFonts w:cstheme="minorHAnsi"/>
          <w:color w:val="000000" w:themeColor="text1"/>
          <w:sz w:val="36"/>
          <w:szCs w:val="28"/>
          <w:shd w:val="clear" w:color="auto" w:fill="FFFFFF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round/>
          </w14:textOutline>
        </w:rPr>
        <w:t xml:space="preserve">pas </w:t>
      </w:r>
      <w:r w:rsidRPr="00BF32EB">
        <w:rPr>
          <w:rFonts w:cstheme="minorHAnsi"/>
          <w:color w:val="000000" w:themeColor="text1"/>
          <w:sz w:val="36"/>
          <w:szCs w:val="28"/>
          <w:shd w:val="clear" w:color="auto" w:fill="FFFFFF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round/>
          </w14:textOutline>
        </w:rPr>
        <w:t>les démarches à entreprendre ?</w:t>
      </w:r>
      <w:r w:rsidR="0098074F" w:rsidRPr="00BF32EB">
        <w:rPr>
          <w:rFonts w:cstheme="minorHAnsi"/>
          <w:color w:val="000000" w:themeColor="text1"/>
          <w:sz w:val="36"/>
          <w:szCs w:val="28"/>
          <w:shd w:val="clear" w:color="auto" w:fill="FFFFFF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round/>
          </w14:textOutline>
        </w:rPr>
        <w:t xml:space="preserve"> </w:t>
      </w:r>
    </w:p>
    <w:p w:rsidR="00BF32EB" w:rsidRPr="00BF32EB" w:rsidRDefault="00BF32EB" w:rsidP="002C78AF">
      <w:pPr>
        <w:tabs>
          <w:tab w:val="left" w:pos="1515"/>
        </w:tabs>
        <w:spacing w:after="0" w:line="240" w:lineRule="auto"/>
        <w:ind w:left="-993" w:right="-993"/>
        <w:jc w:val="both"/>
        <w:rPr>
          <w:rFonts w:cstheme="minorHAnsi"/>
          <w:color w:val="000000" w:themeColor="text1"/>
          <w:sz w:val="36"/>
          <w:szCs w:val="28"/>
          <w:shd w:val="clear" w:color="auto" w:fill="FFFFFF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round/>
          </w14:textOutline>
        </w:rPr>
      </w:pPr>
    </w:p>
    <w:p w:rsidR="007F4A37" w:rsidRPr="00CA688E" w:rsidRDefault="007F4A37" w:rsidP="002C78AF">
      <w:pPr>
        <w:tabs>
          <w:tab w:val="left" w:pos="1515"/>
        </w:tabs>
        <w:spacing w:after="0" w:line="240" w:lineRule="auto"/>
        <w:ind w:left="-993" w:right="-993"/>
        <w:jc w:val="both"/>
        <w:rPr>
          <w:rFonts w:cstheme="minorHAnsi"/>
          <w:i/>
          <w:color w:val="414856"/>
          <w:sz w:val="28"/>
          <w:szCs w:val="28"/>
          <w:u w:val="single"/>
          <w:shd w:val="clear" w:color="auto" w:fill="FFFFFF"/>
        </w:rPr>
      </w:pPr>
      <w:r w:rsidRPr="00CA688E">
        <w:rPr>
          <w:rFonts w:cstheme="minorHAnsi"/>
          <w:i/>
          <w:color w:val="414856"/>
          <w:sz w:val="28"/>
          <w:szCs w:val="28"/>
          <w:u w:val="single"/>
          <w:shd w:val="clear" w:color="auto" w:fill="FFFFFF"/>
        </w:rPr>
        <w:t>Ci-dessous, voici un récapitulatif des étapes à réaliser :</w:t>
      </w:r>
    </w:p>
    <w:p w:rsidR="007F4A37" w:rsidRPr="00736733" w:rsidRDefault="007F4A37" w:rsidP="002C78AF">
      <w:pPr>
        <w:tabs>
          <w:tab w:val="left" w:pos="1515"/>
        </w:tabs>
        <w:spacing w:after="0" w:line="240" w:lineRule="auto"/>
        <w:ind w:left="-993" w:right="-993"/>
        <w:jc w:val="both"/>
        <w:rPr>
          <w:rFonts w:cstheme="minorHAnsi"/>
          <w:b/>
          <w:sz w:val="28"/>
          <w:szCs w:val="28"/>
        </w:rPr>
      </w:pPr>
    </w:p>
    <w:p w:rsidR="007F4A37" w:rsidRDefault="007F4A37" w:rsidP="002C78AF">
      <w:pPr>
        <w:pStyle w:val="Paragraphedeliste"/>
        <w:numPr>
          <w:ilvl w:val="0"/>
          <w:numId w:val="9"/>
        </w:numPr>
        <w:tabs>
          <w:tab w:val="left" w:pos="1515"/>
        </w:tabs>
        <w:spacing w:after="0" w:line="240" w:lineRule="auto"/>
        <w:ind w:right="-993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Je fais le point sur </w:t>
      </w:r>
      <w:r w:rsidRPr="0098074F">
        <w:rPr>
          <w:rFonts w:cstheme="minorHAnsi"/>
          <w:b/>
          <w:sz w:val="28"/>
          <w:szCs w:val="28"/>
          <w:u w:val="single"/>
        </w:rPr>
        <w:t xml:space="preserve">mon relevé de carrière </w:t>
      </w:r>
      <w:r w:rsidR="002C78AF" w:rsidRPr="002C78AF">
        <w:rPr>
          <w:rFonts w:cstheme="minorHAnsi"/>
          <w:sz w:val="28"/>
          <w:szCs w:val="28"/>
        </w:rPr>
        <w:t>(reçu par courrier à 55/56 ans ou disponible sur</w:t>
      </w:r>
      <w:r w:rsidR="002C78AF">
        <w:rPr>
          <w:rFonts w:cstheme="minorHAnsi"/>
          <w:b/>
          <w:sz w:val="28"/>
          <w:szCs w:val="28"/>
          <w:u w:val="single"/>
        </w:rPr>
        <w:t xml:space="preserve"> </w:t>
      </w:r>
      <w:r w:rsidR="002C78AF" w:rsidRPr="002C78AF">
        <w:rPr>
          <w:rFonts w:cstheme="minorHAnsi"/>
          <w:sz w:val="28"/>
          <w:szCs w:val="28"/>
        </w:rPr>
        <w:t>votre compte assurance retraite)</w:t>
      </w:r>
      <w:r w:rsidR="002C78AF">
        <w:rPr>
          <w:rFonts w:cstheme="minorHAnsi"/>
          <w:sz w:val="28"/>
          <w:szCs w:val="28"/>
        </w:rPr>
        <w:t xml:space="preserve"> </w:t>
      </w:r>
      <w:r w:rsidRPr="0098074F">
        <w:rPr>
          <w:rFonts w:cstheme="minorHAnsi"/>
          <w:sz w:val="28"/>
          <w:szCs w:val="28"/>
        </w:rPr>
        <w:t>afin</w:t>
      </w:r>
      <w:r>
        <w:rPr>
          <w:rFonts w:cstheme="minorHAnsi"/>
          <w:sz w:val="28"/>
          <w:szCs w:val="28"/>
        </w:rPr>
        <w:t xml:space="preserve"> de déterminer la date de départ et de faire la mise à jour </w:t>
      </w:r>
      <w:r w:rsidR="00BF32EB">
        <w:rPr>
          <w:rFonts w:cstheme="minorHAnsi"/>
          <w:sz w:val="28"/>
          <w:szCs w:val="28"/>
        </w:rPr>
        <w:t xml:space="preserve">de </w:t>
      </w:r>
      <w:proofErr w:type="gramStart"/>
      <w:r w:rsidR="00BF32EB">
        <w:rPr>
          <w:rFonts w:cstheme="minorHAnsi"/>
          <w:sz w:val="28"/>
          <w:szCs w:val="28"/>
        </w:rPr>
        <w:t>mes trimestres si nécessaire</w:t>
      </w:r>
      <w:proofErr w:type="gramEnd"/>
    </w:p>
    <w:p w:rsidR="007F4A37" w:rsidRDefault="007F4A37" w:rsidP="002C78AF">
      <w:pPr>
        <w:tabs>
          <w:tab w:val="left" w:pos="1515"/>
        </w:tabs>
        <w:spacing w:after="0" w:line="240" w:lineRule="auto"/>
        <w:ind w:right="-993"/>
        <w:jc w:val="both"/>
        <w:rPr>
          <w:rFonts w:cstheme="minorHAnsi"/>
          <w:sz w:val="28"/>
          <w:szCs w:val="28"/>
        </w:rPr>
      </w:pPr>
    </w:p>
    <w:p w:rsidR="007F4A37" w:rsidRPr="007F4A37" w:rsidRDefault="007F4A37" w:rsidP="002C78AF">
      <w:pPr>
        <w:pStyle w:val="Paragraphedeliste"/>
        <w:numPr>
          <w:ilvl w:val="0"/>
          <w:numId w:val="9"/>
        </w:numPr>
        <w:tabs>
          <w:tab w:val="left" w:pos="1515"/>
        </w:tabs>
        <w:spacing w:after="0" w:line="240" w:lineRule="auto"/>
        <w:ind w:right="-993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Je vérifie mon </w:t>
      </w:r>
      <w:r w:rsidRPr="0098074F">
        <w:rPr>
          <w:rFonts w:cstheme="minorHAnsi"/>
          <w:b/>
          <w:sz w:val="28"/>
          <w:szCs w:val="28"/>
          <w:u w:val="single"/>
        </w:rPr>
        <w:t>compte professionnel de prévention</w:t>
      </w:r>
      <w:r>
        <w:rPr>
          <w:rFonts w:cstheme="minorHAnsi"/>
          <w:sz w:val="28"/>
          <w:szCs w:val="28"/>
        </w:rPr>
        <w:t xml:space="preserve"> (</w:t>
      </w:r>
      <w:r w:rsidR="00BF32EB">
        <w:rPr>
          <w:rFonts w:cstheme="minorHAnsi"/>
          <w:sz w:val="28"/>
          <w:szCs w:val="28"/>
        </w:rPr>
        <w:t xml:space="preserve">C2P : </w:t>
      </w:r>
      <w:r>
        <w:rPr>
          <w:rFonts w:cstheme="minorHAnsi"/>
          <w:sz w:val="28"/>
          <w:szCs w:val="28"/>
        </w:rPr>
        <w:t>points pénibilités) et fais la conversion de mes points si cela est possible</w:t>
      </w:r>
    </w:p>
    <w:p w:rsidR="007F4A37" w:rsidRDefault="007F4A37" w:rsidP="002C78AF">
      <w:pPr>
        <w:tabs>
          <w:tab w:val="left" w:pos="1515"/>
        </w:tabs>
        <w:spacing w:after="0" w:line="240" w:lineRule="auto"/>
        <w:ind w:right="-993"/>
        <w:jc w:val="both"/>
        <w:rPr>
          <w:rFonts w:cstheme="minorHAnsi"/>
          <w:sz w:val="28"/>
          <w:szCs w:val="28"/>
        </w:rPr>
      </w:pPr>
    </w:p>
    <w:p w:rsidR="007F4A37" w:rsidRDefault="007F4A37" w:rsidP="002C78AF">
      <w:pPr>
        <w:pStyle w:val="Paragraphedeliste"/>
        <w:numPr>
          <w:ilvl w:val="0"/>
          <w:numId w:val="9"/>
        </w:numPr>
        <w:tabs>
          <w:tab w:val="left" w:pos="1515"/>
        </w:tabs>
        <w:spacing w:after="0" w:line="240" w:lineRule="auto"/>
        <w:ind w:right="-993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Je </w:t>
      </w:r>
      <w:r w:rsidRPr="0098074F">
        <w:rPr>
          <w:rFonts w:cstheme="minorHAnsi"/>
          <w:b/>
          <w:sz w:val="28"/>
          <w:szCs w:val="28"/>
          <w:u w:val="single"/>
        </w:rPr>
        <w:t>fixe ma date de départ</w:t>
      </w:r>
      <w:r>
        <w:rPr>
          <w:rFonts w:cstheme="minorHAnsi"/>
          <w:sz w:val="28"/>
          <w:szCs w:val="28"/>
        </w:rPr>
        <w:t> en fonction des éléments de mon relevé de carrièr</w:t>
      </w:r>
      <w:r w:rsidR="00BF32EB">
        <w:rPr>
          <w:rFonts w:cstheme="minorHAnsi"/>
          <w:sz w:val="28"/>
          <w:szCs w:val="28"/>
        </w:rPr>
        <w:t xml:space="preserve">e et de mes points pénibilité. </w:t>
      </w:r>
      <w:r>
        <w:rPr>
          <w:rFonts w:cstheme="minorHAnsi"/>
          <w:sz w:val="28"/>
          <w:szCs w:val="28"/>
        </w:rPr>
        <w:t>2 cas de figure</w:t>
      </w:r>
      <w:r w:rsidR="00BF32EB">
        <w:rPr>
          <w:rFonts w:cstheme="minorHAnsi"/>
          <w:sz w:val="28"/>
          <w:szCs w:val="28"/>
        </w:rPr>
        <w:t> :</w:t>
      </w:r>
    </w:p>
    <w:p w:rsidR="007F4A37" w:rsidRPr="007F4A37" w:rsidRDefault="00BF32EB" w:rsidP="007F4A37">
      <w:pPr>
        <w:pStyle w:val="Paragraphedeliste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-499745</wp:posOffset>
                </wp:positionH>
                <wp:positionV relativeFrom="paragraph">
                  <wp:posOffset>130175</wp:posOffset>
                </wp:positionV>
                <wp:extent cx="6934200" cy="1724025"/>
                <wp:effectExtent l="0" t="0" r="19050" b="28575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1724025"/>
                        </a:xfrm>
                        <a:prstGeom prst="roundRect">
                          <a:avLst/>
                        </a:prstGeom>
                        <a:solidFill>
                          <a:srgbClr val="FFC497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35BC9C" id="Rectangle à coins arrondis 3" o:spid="_x0000_s1026" style="position:absolute;margin-left:-39.35pt;margin-top:10.25pt;width:546pt;height:135.7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" fillcolor="#ffc497" strokecolor="#1f4d78 [1604]" strokeweight="1pt">
                <v:stroke joinstyle="miter"/>
              </v:roundrect>
            </w:pict>
          </mc:Fallback>
        </mc:AlternateContent>
      </w:r>
    </w:p>
    <w:p w:rsidR="007F4A37" w:rsidRPr="00BF32EB" w:rsidRDefault="007F4A37" w:rsidP="007F4A37">
      <w:pPr>
        <w:pStyle w:val="Paragraphedeliste"/>
        <w:numPr>
          <w:ilvl w:val="0"/>
          <w:numId w:val="9"/>
        </w:numPr>
        <w:tabs>
          <w:tab w:val="left" w:pos="1515"/>
        </w:tabs>
        <w:spacing w:after="0" w:line="240" w:lineRule="auto"/>
        <w:ind w:right="-993"/>
        <w:rPr>
          <w:rFonts w:cstheme="minorHAnsi"/>
          <w:b/>
          <w:sz w:val="28"/>
          <w:szCs w:val="28"/>
        </w:rPr>
      </w:pPr>
      <w:r w:rsidRPr="00BF32EB">
        <w:rPr>
          <w:rFonts w:cstheme="minorHAnsi"/>
          <w:b/>
          <w:sz w:val="28"/>
          <w:szCs w:val="28"/>
        </w:rPr>
        <w:t>1</w:t>
      </w:r>
      <w:r w:rsidRPr="00BF32EB">
        <w:rPr>
          <w:rFonts w:cstheme="minorHAnsi"/>
          <w:b/>
          <w:sz w:val="28"/>
          <w:szCs w:val="28"/>
          <w:vertAlign w:val="superscript"/>
        </w:rPr>
        <w:t>er</w:t>
      </w:r>
      <w:r w:rsidRPr="00BF32EB">
        <w:rPr>
          <w:rFonts w:cstheme="minorHAnsi"/>
          <w:b/>
          <w:sz w:val="28"/>
          <w:szCs w:val="28"/>
        </w:rPr>
        <w:t xml:space="preserve"> cas : Pour une retraite classique à l’âge légal</w:t>
      </w:r>
      <w:r w:rsidR="0098074F" w:rsidRPr="00BF32EB">
        <w:rPr>
          <w:rFonts w:cstheme="minorHAnsi"/>
          <w:b/>
          <w:sz w:val="28"/>
          <w:szCs w:val="28"/>
        </w:rPr>
        <w:t xml:space="preserve"> </w:t>
      </w:r>
    </w:p>
    <w:p w:rsidR="00BF32EB" w:rsidRDefault="007F4A37" w:rsidP="00BF32EB">
      <w:pPr>
        <w:pStyle w:val="Paragraphedeliste"/>
        <w:numPr>
          <w:ilvl w:val="0"/>
          <w:numId w:val="15"/>
        </w:numPr>
        <w:tabs>
          <w:tab w:val="left" w:pos="1515"/>
        </w:tabs>
        <w:spacing w:after="0" w:line="240" w:lineRule="auto"/>
        <w:ind w:right="-993"/>
        <w:jc w:val="both"/>
        <w:rPr>
          <w:rFonts w:cstheme="minorHAnsi"/>
          <w:sz w:val="28"/>
          <w:szCs w:val="28"/>
        </w:rPr>
      </w:pPr>
      <w:r w:rsidRPr="00BF32EB">
        <w:rPr>
          <w:rFonts w:cstheme="minorHAnsi"/>
          <w:sz w:val="28"/>
          <w:szCs w:val="28"/>
        </w:rPr>
        <w:t xml:space="preserve">Je </w:t>
      </w:r>
      <w:r w:rsidRPr="00BF32EB">
        <w:rPr>
          <w:rFonts w:cstheme="minorHAnsi"/>
          <w:b/>
          <w:sz w:val="28"/>
          <w:szCs w:val="28"/>
          <w:u w:val="single"/>
        </w:rPr>
        <w:t>constitue ma demande de retraite 6 mois</w:t>
      </w:r>
      <w:r w:rsidRPr="00BF32EB">
        <w:rPr>
          <w:rFonts w:cstheme="minorHAnsi"/>
          <w:sz w:val="28"/>
          <w:szCs w:val="28"/>
        </w:rPr>
        <w:t xml:space="preserve"> avant soit en ligne, soit en format papier auprès de la CARSAT et d’AGIRC</w:t>
      </w:r>
      <w:r w:rsidR="0098074F" w:rsidRPr="00BF32EB">
        <w:rPr>
          <w:rFonts w:cstheme="minorHAnsi"/>
          <w:sz w:val="28"/>
          <w:szCs w:val="28"/>
        </w:rPr>
        <w:t>/ARRCO</w:t>
      </w:r>
      <w:r w:rsidRPr="00BF32EB">
        <w:rPr>
          <w:rFonts w:cstheme="minorHAnsi"/>
          <w:sz w:val="28"/>
          <w:szCs w:val="28"/>
        </w:rPr>
        <w:t xml:space="preserve"> et </w:t>
      </w:r>
      <w:r w:rsidRPr="00BF32EB">
        <w:rPr>
          <w:rFonts w:cstheme="minorHAnsi"/>
          <w:sz w:val="28"/>
          <w:szCs w:val="28"/>
          <w:u w:val="single"/>
        </w:rPr>
        <w:t>j’en informe oralement mon</w:t>
      </w:r>
      <w:r w:rsidRPr="00BF32EB">
        <w:rPr>
          <w:rFonts w:cstheme="minorHAnsi"/>
          <w:sz w:val="28"/>
          <w:szCs w:val="28"/>
        </w:rPr>
        <w:t xml:space="preserve"> </w:t>
      </w:r>
      <w:r w:rsidRPr="00BF32EB">
        <w:rPr>
          <w:rFonts w:cstheme="minorHAnsi"/>
          <w:sz w:val="28"/>
          <w:szCs w:val="28"/>
          <w:u w:val="single"/>
        </w:rPr>
        <w:t>employeur</w:t>
      </w:r>
      <w:r w:rsidR="0098074F" w:rsidRPr="00BF32EB">
        <w:rPr>
          <w:rFonts w:cstheme="minorHAnsi"/>
          <w:sz w:val="28"/>
          <w:szCs w:val="28"/>
        </w:rPr>
        <w:t xml:space="preserve"> (service RH et/ou responsable d’équipe)</w:t>
      </w:r>
    </w:p>
    <w:p w:rsidR="0098074F" w:rsidRPr="00BF32EB" w:rsidRDefault="007F4A37" w:rsidP="00BF32EB">
      <w:pPr>
        <w:pStyle w:val="Paragraphedeliste"/>
        <w:numPr>
          <w:ilvl w:val="0"/>
          <w:numId w:val="15"/>
        </w:numPr>
        <w:tabs>
          <w:tab w:val="left" w:pos="1515"/>
        </w:tabs>
        <w:spacing w:after="0" w:line="240" w:lineRule="auto"/>
        <w:ind w:right="-993"/>
        <w:jc w:val="both"/>
        <w:rPr>
          <w:rFonts w:cstheme="minorHAnsi"/>
          <w:sz w:val="28"/>
          <w:szCs w:val="28"/>
        </w:rPr>
      </w:pPr>
      <w:r w:rsidRPr="00BF32EB">
        <w:rPr>
          <w:rFonts w:cstheme="minorHAnsi"/>
          <w:sz w:val="28"/>
          <w:szCs w:val="28"/>
        </w:rPr>
        <w:t xml:space="preserve">Une fois ma date de départ validée par la CARSAT et </w:t>
      </w:r>
      <w:r w:rsidR="002C78AF" w:rsidRPr="00BF32EB">
        <w:rPr>
          <w:rFonts w:cstheme="minorHAnsi"/>
          <w:sz w:val="28"/>
          <w:szCs w:val="28"/>
        </w:rPr>
        <w:t>au plus tard</w:t>
      </w:r>
      <w:r w:rsidRPr="00BF32EB">
        <w:rPr>
          <w:rFonts w:cstheme="minorHAnsi"/>
          <w:sz w:val="28"/>
          <w:szCs w:val="28"/>
        </w:rPr>
        <w:t xml:space="preserve"> 2 mois avant le départ, je </w:t>
      </w:r>
      <w:r w:rsidRPr="00BF32EB">
        <w:rPr>
          <w:rFonts w:cstheme="minorHAnsi"/>
          <w:b/>
          <w:sz w:val="28"/>
          <w:szCs w:val="28"/>
          <w:u w:val="single"/>
        </w:rPr>
        <w:t xml:space="preserve">rédige un courrier de préavis que je remets </w:t>
      </w:r>
      <w:r w:rsidR="0098074F" w:rsidRPr="00BF32EB">
        <w:rPr>
          <w:rFonts w:cstheme="minorHAnsi"/>
          <w:b/>
          <w:sz w:val="28"/>
          <w:szCs w:val="28"/>
          <w:u w:val="single"/>
        </w:rPr>
        <w:t>au service RH</w:t>
      </w:r>
      <w:r w:rsidRPr="00BF32EB">
        <w:rPr>
          <w:rFonts w:cstheme="minorHAnsi"/>
          <w:sz w:val="28"/>
          <w:szCs w:val="28"/>
        </w:rPr>
        <w:t xml:space="preserve"> (en courrier RAR ou en main propre)</w:t>
      </w:r>
    </w:p>
    <w:p w:rsidR="00BF32EB" w:rsidRPr="00BF32EB" w:rsidRDefault="00BF32EB" w:rsidP="00BF32EB">
      <w:pPr>
        <w:pStyle w:val="Paragraphedeliste"/>
        <w:rPr>
          <w:rFonts w:cstheme="minorHAnsi"/>
          <w:b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CB8029D" wp14:editId="7A4906B7">
                <wp:simplePos x="0" y="0"/>
                <wp:positionH relativeFrom="column">
                  <wp:posOffset>-518795</wp:posOffset>
                </wp:positionH>
                <wp:positionV relativeFrom="paragraph">
                  <wp:posOffset>186691</wp:posOffset>
                </wp:positionV>
                <wp:extent cx="6962775" cy="1485900"/>
                <wp:effectExtent l="0" t="0" r="28575" b="19050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2775" cy="1485900"/>
                        </a:xfrm>
                        <a:prstGeom prst="roundRect">
                          <a:avLst/>
                        </a:prstGeom>
                        <a:solidFill>
                          <a:srgbClr val="FFC497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7CCBE1" id="Rectangle à coins arrondis 5" o:spid="_x0000_s1026" style="position:absolute;margin-left:-40.85pt;margin-top:14.7pt;width:548.25pt;height:117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" fillcolor="#ffc497" strokecolor="#1f4d78 [1604]" strokeweight="1pt">
                <v:stroke joinstyle="miter"/>
              </v:roundrect>
            </w:pict>
          </mc:Fallback>
        </mc:AlternateContent>
      </w:r>
    </w:p>
    <w:p w:rsidR="0098074F" w:rsidRPr="00BF32EB" w:rsidRDefault="0098074F" w:rsidP="00BF32EB">
      <w:pPr>
        <w:pStyle w:val="Paragraphedeliste"/>
        <w:numPr>
          <w:ilvl w:val="0"/>
          <w:numId w:val="9"/>
        </w:numPr>
        <w:tabs>
          <w:tab w:val="left" w:pos="1515"/>
        </w:tabs>
        <w:spacing w:after="0" w:line="240" w:lineRule="auto"/>
        <w:ind w:right="-993"/>
        <w:rPr>
          <w:rFonts w:cstheme="minorHAnsi"/>
          <w:b/>
          <w:sz w:val="28"/>
          <w:szCs w:val="28"/>
        </w:rPr>
      </w:pPr>
      <w:r w:rsidRPr="00BF32EB">
        <w:rPr>
          <w:rFonts w:cstheme="minorHAnsi"/>
          <w:b/>
          <w:sz w:val="28"/>
          <w:szCs w:val="28"/>
        </w:rPr>
        <w:t>2</w:t>
      </w:r>
      <w:r w:rsidRPr="00BF32EB">
        <w:rPr>
          <w:rFonts w:cstheme="minorHAnsi"/>
          <w:b/>
          <w:sz w:val="28"/>
          <w:szCs w:val="28"/>
          <w:vertAlign w:val="superscript"/>
        </w:rPr>
        <w:t>ème</w:t>
      </w:r>
      <w:r w:rsidRPr="00BF32EB">
        <w:rPr>
          <w:rFonts w:cstheme="minorHAnsi"/>
          <w:b/>
          <w:sz w:val="28"/>
          <w:szCs w:val="28"/>
        </w:rPr>
        <w:t xml:space="preserve"> cas : Pour une retraite anticipée (carrière longue ou retraite au titre du handicap)</w:t>
      </w:r>
    </w:p>
    <w:p w:rsidR="00BF32EB" w:rsidRDefault="0098074F" w:rsidP="00BF32EB">
      <w:pPr>
        <w:pStyle w:val="Paragraphedeliste"/>
        <w:numPr>
          <w:ilvl w:val="0"/>
          <w:numId w:val="13"/>
        </w:numPr>
        <w:tabs>
          <w:tab w:val="left" w:pos="1515"/>
        </w:tabs>
        <w:spacing w:after="0" w:line="240" w:lineRule="auto"/>
        <w:ind w:right="-993"/>
        <w:jc w:val="both"/>
        <w:rPr>
          <w:rFonts w:cstheme="minorHAnsi"/>
          <w:sz w:val="28"/>
          <w:szCs w:val="28"/>
        </w:rPr>
      </w:pPr>
      <w:r w:rsidRPr="00BF32EB">
        <w:rPr>
          <w:rFonts w:cstheme="minorHAnsi"/>
          <w:sz w:val="28"/>
          <w:szCs w:val="28"/>
        </w:rPr>
        <w:t xml:space="preserve">Je fais une </w:t>
      </w:r>
      <w:r w:rsidRPr="00BF32EB">
        <w:rPr>
          <w:rFonts w:cstheme="minorHAnsi"/>
          <w:b/>
          <w:sz w:val="28"/>
          <w:szCs w:val="28"/>
          <w:u w:val="single"/>
        </w:rPr>
        <w:t>demande d’attestation</w:t>
      </w:r>
      <w:r w:rsidRPr="00BF32EB">
        <w:rPr>
          <w:rFonts w:cstheme="minorHAnsi"/>
          <w:sz w:val="28"/>
          <w:szCs w:val="28"/>
        </w:rPr>
        <w:t xml:space="preserve"> de départ anticipé auprès de la CARSAT 10 mois avant la date de départ envisagée</w:t>
      </w:r>
      <w:r w:rsidR="002C78AF" w:rsidRPr="00BF32EB">
        <w:rPr>
          <w:rFonts w:cstheme="minorHAnsi"/>
          <w:sz w:val="28"/>
          <w:szCs w:val="28"/>
        </w:rPr>
        <w:t xml:space="preserve">. Attention, cette attestation </w:t>
      </w:r>
      <w:r w:rsidR="002C78AF" w:rsidRPr="00BF32EB">
        <w:rPr>
          <w:rFonts w:cstheme="minorHAnsi"/>
          <w:sz w:val="28"/>
          <w:szCs w:val="28"/>
          <w:u w:val="single"/>
        </w:rPr>
        <w:t>n’est pas</w:t>
      </w:r>
      <w:r w:rsidR="002C78AF" w:rsidRPr="00BF32EB">
        <w:rPr>
          <w:rFonts w:cstheme="minorHAnsi"/>
          <w:sz w:val="28"/>
          <w:szCs w:val="28"/>
        </w:rPr>
        <w:t xml:space="preserve"> votre </w:t>
      </w:r>
      <w:proofErr w:type="gramStart"/>
      <w:r w:rsidR="002C78AF" w:rsidRPr="00BF32EB">
        <w:rPr>
          <w:rFonts w:cstheme="minorHAnsi"/>
          <w:sz w:val="28"/>
          <w:szCs w:val="28"/>
        </w:rPr>
        <w:t>demande</w:t>
      </w:r>
      <w:proofErr w:type="gramEnd"/>
      <w:r w:rsidR="002C78AF" w:rsidRPr="00BF32EB">
        <w:rPr>
          <w:rFonts w:cstheme="minorHAnsi"/>
          <w:sz w:val="28"/>
          <w:szCs w:val="28"/>
        </w:rPr>
        <w:t xml:space="preserve"> de retraite !</w:t>
      </w:r>
    </w:p>
    <w:p w:rsidR="0098074F" w:rsidRPr="00BF32EB" w:rsidRDefault="0098074F" w:rsidP="00BF32EB">
      <w:pPr>
        <w:pStyle w:val="Paragraphedeliste"/>
        <w:numPr>
          <w:ilvl w:val="0"/>
          <w:numId w:val="13"/>
        </w:numPr>
        <w:tabs>
          <w:tab w:val="left" w:pos="1515"/>
        </w:tabs>
        <w:spacing w:after="0" w:line="240" w:lineRule="auto"/>
        <w:ind w:right="-993"/>
        <w:jc w:val="both"/>
        <w:rPr>
          <w:rFonts w:cstheme="minorHAnsi"/>
          <w:sz w:val="28"/>
          <w:szCs w:val="28"/>
        </w:rPr>
      </w:pPr>
      <w:r w:rsidRPr="00BF32EB">
        <w:rPr>
          <w:rFonts w:cstheme="minorHAnsi"/>
          <w:sz w:val="28"/>
          <w:szCs w:val="28"/>
        </w:rPr>
        <w:t>Une fois l’attestation reçue, je peux faire ma demande de retraite puis je réalise les mêmes étapes que le cas n°1</w:t>
      </w:r>
    </w:p>
    <w:p w:rsidR="00A25E40" w:rsidRDefault="00A25E40" w:rsidP="00590A7F">
      <w:pPr>
        <w:tabs>
          <w:tab w:val="left" w:pos="900"/>
        </w:tabs>
        <w:ind w:right="-993"/>
      </w:pPr>
    </w:p>
    <w:p w:rsidR="00115E7D" w:rsidRDefault="00115E7D" w:rsidP="00E92E94">
      <w:pPr>
        <w:tabs>
          <w:tab w:val="left" w:pos="900"/>
        </w:tabs>
        <w:ind w:left="-851" w:right="-993"/>
      </w:pPr>
      <w:r>
        <w:tab/>
      </w:r>
    </w:p>
    <w:p w:rsidR="00115E7D" w:rsidRPr="00115E7D" w:rsidRDefault="00BF32EB" w:rsidP="00E92E94">
      <w:pPr>
        <w:ind w:left="-851" w:right="-993"/>
      </w:pPr>
      <w:r w:rsidRPr="00BF32EB"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095ED8" wp14:editId="56886905">
                <wp:simplePos x="0" y="0"/>
                <wp:positionH relativeFrom="margin">
                  <wp:posOffset>-371475</wp:posOffset>
                </wp:positionH>
                <wp:positionV relativeFrom="paragraph">
                  <wp:posOffset>123825</wp:posOffset>
                </wp:positionV>
                <wp:extent cx="6648450" cy="1020776"/>
                <wp:effectExtent l="400050" t="0" r="57150" b="103505"/>
                <wp:wrapNone/>
                <wp:docPr id="4" name="Arrondir un rectangle avec un coin diagon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1020776"/>
                        </a:xfrm>
                        <a:prstGeom prst="round2DiagRect">
                          <a:avLst/>
                        </a:prstGeom>
                        <a:gradFill flip="none" rotWithShape="1">
                          <a:gsLst>
                            <a:gs pos="0">
                              <a:srgbClr val="F4630A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4630A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4630A">
                                <a:shade val="100000"/>
                                <a:satMod val="115000"/>
                              </a:srgbClr>
                            </a:gs>
                          </a:gsLst>
                          <a:lin ang="18900000" scaled="1"/>
                          <a:tileRect/>
                        </a:gra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76200" dir="13500000" sy="23000" kx="1200000" algn="br" rotWithShape="0">
                            <a:prstClr val="black">
                              <a:alpha val="20000"/>
                            </a:prstClr>
                          </a:outerShdw>
                        </a:effectLst>
                      </wps:spPr>
                      <wps:txbx>
                        <w:txbxContent>
                          <w:p w:rsidR="00BF32EB" w:rsidRPr="00F0696C" w:rsidRDefault="00BF32EB" w:rsidP="00BF32E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Prénom NOM</w:t>
                            </w:r>
                            <w:r w:rsidRPr="00F0696C">
                              <w:rPr>
                                <w:sz w:val="24"/>
                              </w:rPr>
                              <w:t>,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C630BA">
                              <w:rPr>
                                <w:b/>
                                <w:sz w:val="24"/>
                              </w:rPr>
                              <w:t>A</w:t>
                            </w:r>
                            <w:r w:rsidRPr="00F0696C">
                              <w:rPr>
                                <w:b/>
                                <w:sz w:val="24"/>
                              </w:rPr>
                              <w:t xml:space="preserve">ssistante de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</w:t>
                            </w:r>
                            <w:r w:rsidRPr="00F0696C">
                              <w:rPr>
                                <w:b/>
                                <w:sz w:val="24"/>
                              </w:rPr>
                              <w:t>ervice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S</w:t>
                            </w:r>
                            <w:r w:rsidRPr="00F0696C">
                              <w:rPr>
                                <w:b/>
                                <w:sz w:val="24"/>
                              </w:rPr>
                              <w:t xml:space="preserve">ocial intervenant pour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ENTREPRISE</w:t>
                            </w:r>
                            <w:r w:rsidRPr="00F0696C">
                              <w:rPr>
                                <w:sz w:val="24"/>
                              </w:rPr>
                              <w:t xml:space="preserve">, est à votre disposition pour vous </w:t>
                            </w:r>
                            <w:r w:rsidRPr="00F0696C">
                              <w:rPr>
                                <w:sz w:val="24"/>
                                <w:u w:val="single"/>
                              </w:rPr>
                              <w:t>conseiller</w:t>
                            </w:r>
                            <w:r w:rsidRPr="00F0696C">
                              <w:rPr>
                                <w:sz w:val="24"/>
                              </w:rPr>
                              <w:t xml:space="preserve">, vous </w:t>
                            </w:r>
                            <w:r w:rsidRPr="00F0696C">
                              <w:rPr>
                                <w:sz w:val="24"/>
                                <w:u w:val="single"/>
                              </w:rPr>
                              <w:t>informer sur vos droits</w:t>
                            </w:r>
                            <w:r w:rsidRPr="00F0696C">
                              <w:rPr>
                                <w:sz w:val="24"/>
                              </w:rPr>
                              <w:t xml:space="preserve"> et vous </w:t>
                            </w:r>
                            <w:r w:rsidRPr="00F0696C">
                              <w:rPr>
                                <w:sz w:val="24"/>
                                <w:u w:val="single"/>
                              </w:rPr>
                              <w:t>accompagner dans ces démarches</w:t>
                            </w:r>
                            <w:r w:rsidRPr="00F0696C">
                              <w:rPr>
                                <w:sz w:val="24"/>
                              </w:rPr>
                              <w:t xml:space="preserve">. </w:t>
                            </w:r>
                          </w:p>
                          <w:p w:rsidR="00BF32EB" w:rsidRPr="0043161E" w:rsidRDefault="00BF32EB" w:rsidP="00BF32EB">
                            <w:pPr>
                              <w:spacing w:after="0"/>
                              <w:jc w:val="center"/>
                              <w:rPr>
                                <w:sz w:val="24"/>
                              </w:rPr>
                            </w:pPr>
                            <w:proofErr w:type="gramStart"/>
                            <w:r w:rsidRPr="00F0696C">
                              <w:rPr>
                                <w:sz w:val="24"/>
                              </w:rPr>
                              <w:t>Prenez rendez-vous</w:t>
                            </w:r>
                            <w:proofErr w:type="gramEnd"/>
                            <w:r w:rsidRPr="00F0696C">
                              <w:rPr>
                                <w:sz w:val="24"/>
                              </w:rPr>
                              <w:t xml:space="preserve"> au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TEL</w:t>
                            </w:r>
                            <w:r w:rsidRPr="00F0696C">
                              <w:rPr>
                                <w:sz w:val="24"/>
                              </w:rPr>
                              <w:t xml:space="preserve"> ou par mail : </w:t>
                            </w:r>
                            <w:r w:rsidRPr="00C630BA">
                              <w:rPr>
                                <w:b/>
                                <w:sz w:val="24"/>
                              </w:rPr>
                              <w:t>...@acist.asso.</w:t>
                            </w:r>
                            <w:r w:rsidRPr="0043161E">
                              <w:rPr>
                                <w:b/>
                                <w:sz w:val="24"/>
                              </w:rPr>
                              <w:t>fr</w:t>
                            </w:r>
                            <w:r w:rsidRPr="0043161E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:rsidR="00BF32EB" w:rsidRPr="005A65F6" w:rsidRDefault="00BF32EB" w:rsidP="00BF32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95ED8" id="Arrondir un rectangle avec un coin diagonal 4" o:spid="_x0000_s1030" style="position:absolute;left:0;text-align:left;margin-left:-29.25pt;margin-top:9.75pt;width:523.5pt;height:80.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648450,102077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" adj="-11796480,,5400" path="m170133,l6648450,r,l6648450,850643v,93962,-76171,170133,-170133,170133l,1020776r,l,170133c,76171,76171,,170133,xe" fillcolor="#993400" strokecolor="windowText" strokeweight="1.5pt">
                <v:fill color2="#ff5f00" rotate="t" angle="135" colors="0 #993400;.5 #dc4e00;1 #ff5f00" focus="100%" type="gradient"/>
                <v:stroke joinstyle="miter"/>
                <v:shadow on="t" type="perspective" color="black" opacity="13107f" origin=".5,.5" offset="0,0" matrix=",23853f,,15073f"/>
                <v:formulas/>
                <v:path arrowok="t" o:connecttype="custom" o:connectlocs="170133,0;6648450,0;6648450,0;6648450,850643;6478317,1020776;0,1020776;0,1020776;0,170133;170133,0" o:connectangles="0,0,0,0,0,0,0,0,0" textboxrect="0,0,6648450,1020776"/>
                <v:textbox>
                  <w:txbxContent>
                    <w:p w:rsidR="00BF32EB" w:rsidRPr="00F0696C" w:rsidRDefault="00BF32EB" w:rsidP="00BF32EB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Prénom NOM</w:t>
                      </w:r>
                      <w:r w:rsidRPr="00F0696C">
                        <w:rPr>
                          <w:sz w:val="24"/>
                        </w:rPr>
                        <w:t>,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C630BA">
                        <w:rPr>
                          <w:b/>
                          <w:sz w:val="24"/>
                        </w:rPr>
                        <w:t>A</w:t>
                      </w:r>
                      <w:r w:rsidRPr="00F0696C">
                        <w:rPr>
                          <w:b/>
                          <w:sz w:val="24"/>
                        </w:rPr>
                        <w:t xml:space="preserve">ssistante de </w:t>
                      </w:r>
                      <w:r>
                        <w:rPr>
                          <w:b/>
                          <w:sz w:val="24"/>
                        </w:rPr>
                        <w:t>S</w:t>
                      </w:r>
                      <w:r w:rsidRPr="00F0696C">
                        <w:rPr>
                          <w:b/>
                          <w:sz w:val="24"/>
                        </w:rPr>
                        <w:t>ervice</w:t>
                      </w:r>
                      <w:r>
                        <w:rPr>
                          <w:b/>
                          <w:sz w:val="24"/>
                        </w:rPr>
                        <w:t xml:space="preserve"> S</w:t>
                      </w:r>
                      <w:r w:rsidRPr="00F0696C">
                        <w:rPr>
                          <w:b/>
                          <w:sz w:val="24"/>
                        </w:rPr>
                        <w:t xml:space="preserve">ocial intervenant pour </w:t>
                      </w:r>
                      <w:r>
                        <w:rPr>
                          <w:b/>
                          <w:sz w:val="24"/>
                        </w:rPr>
                        <w:t>ENTREPRISE</w:t>
                      </w:r>
                      <w:r w:rsidRPr="00F0696C">
                        <w:rPr>
                          <w:sz w:val="24"/>
                        </w:rPr>
                        <w:t xml:space="preserve">, est à votre disposition pour vous </w:t>
                      </w:r>
                      <w:r w:rsidRPr="00F0696C">
                        <w:rPr>
                          <w:sz w:val="24"/>
                          <w:u w:val="single"/>
                        </w:rPr>
                        <w:t>conseiller</w:t>
                      </w:r>
                      <w:r w:rsidRPr="00F0696C">
                        <w:rPr>
                          <w:sz w:val="24"/>
                        </w:rPr>
                        <w:t xml:space="preserve">, vous </w:t>
                      </w:r>
                      <w:r w:rsidRPr="00F0696C">
                        <w:rPr>
                          <w:sz w:val="24"/>
                          <w:u w:val="single"/>
                        </w:rPr>
                        <w:t>informer sur vos droits</w:t>
                      </w:r>
                      <w:r w:rsidRPr="00F0696C">
                        <w:rPr>
                          <w:sz w:val="24"/>
                        </w:rPr>
                        <w:t xml:space="preserve"> et vous </w:t>
                      </w:r>
                      <w:r w:rsidRPr="00F0696C">
                        <w:rPr>
                          <w:sz w:val="24"/>
                          <w:u w:val="single"/>
                        </w:rPr>
                        <w:t>accompagner dans ces démarches</w:t>
                      </w:r>
                      <w:r w:rsidRPr="00F0696C">
                        <w:rPr>
                          <w:sz w:val="24"/>
                        </w:rPr>
                        <w:t xml:space="preserve">. </w:t>
                      </w:r>
                    </w:p>
                    <w:p w:rsidR="00BF32EB" w:rsidRPr="0043161E" w:rsidRDefault="00BF32EB" w:rsidP="00BF32EB">
                      <w:pPr>
                        <w:spacing w:after="0"/>
                        <w:jc w:val="center"/>
                        <w:rPr>
                          <w:sz w:val="24"/>
                        </w:rPr>
                      </w:pPr>
                      <w:r w:rsidRPr="00F0696C">
                        <w:rPr>
                          <w:sz w:val="24"/>
                        </w:rPr>
                        <w:t xml:space="preserve">Prenez rendez-vous au </w:t>
                      </w:r>
                      <w:r>
                        <w:rPr>
                          <w:b/>
                          <w:sz w:val="24"/>
                        </w:rPr>
                        <w:t>TEL</w:t>
                      </w:r>
                      <w:r w:rsidRPr="00F0696C">
                        <w:rPr>
                          <w:sz w:val="24"/>
                        </w:rPr>
                        <w:t xml:space="preserve"> ou par mail : </w:t>
                      </w:r>
                      <w:r w:rsidRPr="00C630BA">
                        <w:rPr>
                          <w:b/>
                          <w:sz w:val="24"/>
                        </w:rPr>
                        <w:t>...@acist.asso.</w:t>
                      </w:r>
                      <w:r w:rsidRPr="0043161E">
                        <w:rPr>
                          <w:b/>
                          <w:sz w:val="24"/>
                        </w:rPr>
                        <w:t>fr</w:t>
                      </w:r>
                      <w:r w:rsidRPr="0043161E">
                        <w:rPr>
                          <w:sz w:val="24"/>
                        </w:rPr>
                        <w:t xml:space="preserve"> </w:t>
                      </w:r>
                    </w:p>
                    <w:p w:rsidR="00BF32EB" w:rsidRPr="005A65F6" w:rsidRDefault="00BF32EB" w:rsidP="00BF32E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13322" w:rsidRDefault="00D13322" w:rsidP="00E92E94">
      <w:pPr>
        <w:ind w:left="-851" w:right="-993"/>
      </w:pPr>
    </w:p>
    <w:sectPr w:rsidR="00D13322" w:rsidSect="00E25A00">
      <w:headerReference w:type="default" r:id="rId10"/>
      <w:pgSz w:w="11906" w:h="16838"/>
      <w:pgMar w:top="567" w:right="1417" w:bottom="1417" w:left="1417" w:header="142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C0D" w:rsidRDefault="00D86C0D" w:rsidP="007C65BA">
      <w:pPr>
        <w:spacing w:after="0" w:line="240" w:lineRule="auto"/>
      </w:pPr>
      <w:r>
        <w:separator/>
      </w:r>
    </w:p>
  </w:endnote>
  <w:endnote w:type="continuationSeparator" w:id="0">
    <w:p w:rsidR="00D86C0D" w:rsidRDefault="00D86C0D" w:rsidP="007C6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C0D" w:rsidRDefault="00D86C0D" w:rsidP="007C65BA">
      <w:pPr>
        <w:spacing w:after="0" w:line="240" w:lineRule="auto"/>
      </w:pPr>
      <w:r>
        <w:separator/>
      </w:r>
    </w:p>
  </w:footnote>
  <w:footnote w:type="continuationSeparator" w:id="0">
    <w:p w:rsidR="00D86C0D" w:rsidRDefault="00D86C0D" w:rsidP="007C6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5BA" w:rsidRPr="007C65BA" w:rsidRDefault="007C65BA" w:rsidP="007C65BA">
    <w:pPr>
      <w:pStyle w:val="En-tte"/>
      <w:tabs>
        <w:tab w:val="clear" w:pos="9072"/>
      </w:tabs>
      <w:jc w:val="right"/>
      <w:rPr>
        <w:b/>
        <w:i/>
      </w:rPr>
    </w:pPr>
    <w:r>
      <w:tab/>
    </w:r>
    <w:r w:rsidR="000775C6">
      <w:rPr>
        <w:b/>
        <w:i/>
        <w:color w:val="002060"/>
      </w:rPr>
      <w:t>Octobre</w:t>
    </w:r>
    <w:r w:rsidR="007F4A37">
      <w:rPr>
        <w:b/>
        <w:i/>
        <w:color w:val="002060"/>
      </w:rPr>
      <w:t xml:space="preserve"> 2021</w:t>
    </w:r>
  </w:p>
  <w:p w:rsidR="007C65BA" w:rsidRDefault="007C65B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48CA"/>
    <w:multiLevelType w:val="hybridMultilevel"/>
    <w:tmpl w:val="CF06C5D2"/>
    <w:lvl w:ilvl="0" w:tplc="62D63370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50443"/>
    <w:multiLevelType w:val="hybridMultilevel"/>
    <w:tmpl w:val="3594D6E2"/>
    <w:lvl w:ilvl="0" w:tplc="040C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0D13559C"/>
    <w:multiLevelType w:val="hybridMultilevel"/>
    <w:tmpl w:val="2916A418"/>
    <w:lvl w:ilvl="0" w:tplc="040C000B">
      <w:start w:val="1"/>
      <w:numFmt w:val="bullet"/>
      <w:lvlText w:val=""/>
      <w:lvlJc w:val="left"/>
      <w:pPr>
        <w:ind w:left="34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3" w15:restartNumberingAfterBreak="0">
    <w:nsid w:val="0F294C05"/>
    <w:multiLevelType w:val="hybridMultilevel"/>
    <w:tmpl w:val="09C66274"/>
    <w:lvl w:ilvl="0" w:tplc="DFE86F22">
      <w:numFmt w:val="bullet"/>
      <w:lvlText w:val=""/>
      <w:lvlJc w:val="left"/>
      <w:pPr>
        <w:ind w:left="-273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4" w15:restartNumberingAfterBreak="0">
    <w:nsid w:val="19157AA6"/>
    <w:multiLevelType w:val="hybridMultilevel"/>
    <w:tmpl w:val="13F4C5F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975B8"/>
    <w:multiLevelType w:val="hybridMultilevel"/>
    <w:tmpl w:val="B25E3E3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8165E"/>
    <w:multiLevelType w:val="multilevel"/>
    <w:tmpl w:val="B784E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DD75E9"/>
    <w:multiLevelType w:val="hybridMultilevel"/>
    <w:tmpl w:val="A1B04E26"/>
    <w:lvl w:ilvl="0" w:tplc="F4783898">
      <w:start w:val="2"/>
      <w:numFmt w:val="bullet"/>
      <w:lvlText w:val="-"/>
      <w:lvlJc w:val="left"/>
      <w:pPr>
        <w:ind w:left="-633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8" w15:restartNumberingAfterBreak="0">
    <w:nsid w:val="5C382A6B"/>
    <w:multiLevelType w:val="hybridMultilevel"/>
    <w:tmpl w:val="22BE22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524B14"/>
    <w:multiLevelType w:val="hybridMultilevel"/>
    <w:tmpl w:val="EC948E44"/>
    <w:lvl w:ilvl="0" w:tplc="040C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61D97CE7"/>
    <w:multiLevelType w:val="hybridMultilevel"/>
    <w:tmpl w:val="AFAC0136"/>
    <w:lvl w:ilvl="0" w:tplc="040C000B">
      <w:start w:val="1"/>
      <w:numFmt w:val="bullet"/>
      <w:lvlText w:val=""/>
      <w:lvlJc w:val="left"/>
      <w:pPr>
        <w:ind w:left="-273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1" w15:restartNumberingAfterBreak="0">
    <w:nsid w:val="709C539B"/>
    <w:multiLevelType w:val="hybridMultilevel"/>
    <w:tmpl w:val="573644D2"/>
    <w:lvl w:ilvl="0" w:tplc="040C000D">
      <w:start w:val="1"/>
      <w:numFmt w:val="bullet"/>
      <w:lvlText w:val=""/>
      <w:lvlJc w:val="left"/>
      <w:pPr>
        <w:ind w:left="51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2" w15:restartNumberingAfterBreak="0">
    <w:nsid w:val="754E7A82"/>
    <w:multiLevelType w:val="multilevel"/>
    <w:tmpl w:val="2424F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860247"/>
    <w:multiLevelType w:val="hybridMultilevel"/>
    <w:tmpl w:val="9F2E50C6"/>
    <w:lvl w:ilvl="0" w:tplc="040C000B">
      <w:start w:val="1"/>
      <w:numFmt w:val="bullet"/>
      <w:lvlText w:val=""/>
      <w:lvlJc w:val="left"/>
      <w:pPr>
        <w:ind w:left="-27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4" w15:restartNumberingAfterBreak="0">
    <w:nsid w:val="7DD102C0"/>
    <w:multiLevelType w:val="hybridMultilevel"/>
    <w:tmpl w:val="4CDE325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10"/>
  </w:num>
  <w:num w:numId="9">
    <w:abstractNumId w:val="13"/>
  </w:num>
  <w:num w:numId="10">
    <w:abstractNumId w:val="11"/>
  </w:num>
  <w:num w:numId="11">
    <w:abstractNumId w:val="8"/>
  </w:num>
  <w:num w:numId="12">
    <w:abstractNumId w:val="4"/>
  </w:num>
  <w:num w:numId="13">
    <w:abstractNumId w:val="14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E88"/>
    <w:rsid w:val="00016DF1"/>
    <w:rsid w:val="00052582"/>
    <w:rsid w:val="00057BC2"/>
    <w:rsid w:val="00076300"/>
    <w:rsid w:val="000775C6"/>
    <w:rsid w:val="00082EED"/>
    <w:rsid w:val="000B6E2F"/>
    <w:rsid w:val="000F3739"/>
    <w:rsid w:val="00115E7D"/>
    <w:rsid w:val="00176F34"/>
    <w:rsid w:val="00216E83"/>
    <w:rsid w:val="00247716"/>
    <w:rsid w:val="002C5159"/>
    <w:rsid w:val="002C78AF"/>
    <w:rsid w:val="002D6797"/>
    <w:rsid w:val="003769B5"/>
    <w:rsid w:val="003C614A"/>
    <w:rsid w:val="003D5D87"/>
    <w:rsid w:val="0045235F"/>
    <w:rsid w:val="0046397A"/>
    <w:rsid w:val="00471416"/>
    <w:rsid w:val="004B3868"/>
    <w:rsid w:val="004F7F57"/>
    <w:rsid w:val="00502824"/>
    <w:rsid w:val="00507959"/>
    <w:rsid w:val="00552D0E"/>
    <w:rsid w:val="005610E5"/>
    <w:rsid w:val="0058498E"/>
    <w:rsid w:val="00590A7F"/>
    <w:rsid w:val="005956E8"/>
    <w:rsid w:val="005968EB"/>
    <w:rsid w:val="00596EA2"/>
    <w:rsid w:val="005B0039"/>
    <w:rsid w:val="005C6EBD"/>
    <w:rsid w:val="00615AC7"/>
    <w:rsid w:val="00633F86"/>
    <w:rsid w:val="006C33B0"/>
    <w:rsid w:val="006E24C5"/>
    <w:rsid w:val="00707169"/>
    <w:rsid w:val="0072477E"/>
    <w:rsid w:val="00733F56"/>
    <w:rsid w:val="00736733"/>
    <w:rsid w:val="00746182"/>
    <w:rsid w:val="0078223F"/>
    <w:rsid w:val="007B4CF0"/>
    <w:rsid w:val="007C65BA"/>
    <w:rsid w:val="007F4A37"/>
    <w:rsid w:val="00803FAC"/>
    <w:rsid w:val="00814EE4"/>
    <w:rsid w:val="00817BFE"/>
    <w:rsid w:val="008D36E7"/>
    <w:rsid w:val="008F5CBC"/>
    <w:rsid w:val="00920098"/>
    <w:rsid w:val="00952F5E"/>
    <w:rsid w:val="0098074F"/>
    <w:rsid w:val="009D3BE6"/>
    <w:rsid w:val="009E3CC7"/>
    <w:rsid w:val="009F19D0"/>
    <w:rsid w:val="00A16444"/>
    <w:rsid w:val="00A247F9"/>
    <w:rsid w:val="00A25E40"/>
    <w:rsid w:val="00A276A6"/>
    <w:rsid w:val="00AB137F"/>
    <w:rsid w:val="00AD1542"/>
    <w:rsid w:val="00BD6092"/>
    <w:rsid w:val="00BF32EB"/>
    <w:rsid w:val="00C83AEF"/>
    <w:rsid w:val="00CA688E"/>
    <w:rsid w:val="00D13322"/>
    <w:rsid w:val="00D24606"/>
    <w:rsid w:val="00D3361B"/>
    <w:rsid w:val="00D470DB"/>
    <w:rsid w:val="00D77C9B"/>
    <w:rsid w:val="00D86C0D"/>
    <w:rsid w:val="00DE3F95"/>
    <w:rsid w:val="00E05C25"/>
    <w:rsid w:val="00E22D6A"/>
    <w:rsid w:val="00E25A00"/>
    <w:rsid w:val="00E379C9"/>
    <w:rsid w:val="00E52D2C"/>
    <w:rsid w:val="00E6193E"/>
    <w:rsid w:val="00E72E24"/>
    <w:rsid w:val="00E92E94"/>
    <w:rsid w:val="00EE7E21"/>
    <w:rsid w:val="00EF068F"/>
    <w:rsid w:val="00F42FDE"/>
    <w:rsid w:val="00F63346"/>
    <w:rsid w:val="00F81CE3"/>
    <w:rsid w:val="00FE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9A3E3BB-27CA-49AA-B629-6CD0362CA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2D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C6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65BA"/>
  </w:style>
  <w:style w:type="paragraph" w:styleId="Pieddepage">
    <w:name w:val="footer"/>
    <w:basedOn w:val="Normal"/>
    <w:link w:val="PieddepageCar"/>
    <w:uiPriority w:val="99"/>
    <w:unhideWhenUsed/>
    <w:rsid w:val="007C6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65BA"/>
  </w:style>
  <w:style w:type="character" w:styleId="Lienhypertexte">
    <w:name w:val="Hyperlink"/>
    <w:basedOn w:val="Policepardfaut"/>
    <w:uiPriority w:val="99"/>
    <w:unhideWhenUsed/>
    <w:rsid w:val="00115E7D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E3E8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82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2EED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176F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ENTREPRISES\Outils\Affichage%20infos%20sociales\Trame%20vierge%20Flash%20info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D175A-86E0-4C62-A4EC-835F1B307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Trame vierge Flash info.dotx</Template>
  <TotalTime>0</TotalTime>
  <Pages>1</Pages>
  <Words>231</Words>
  <Characters>1274</Characters>
  <Application>Microsoft Office Word</Application>
  <DocSecurity>4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Groupe SEB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mbodin</dc:creator>
  <cp:lastModifiedBy>Elisabeth Bertout</cp:lastModifiedBy>
  <cp:revision>2</cp:revision>
  <cp:lastPrinted>2020-06-26T08:28:00Z</cp:lastPrinted>
  <dcterms:created xsi:type="dcterms:W3CDTF">2021-09-28T12:35:00Z</dcterms:created>
  <dcterms:modified xsi:type="dcterms:W3CDTF">2021-09-28T12:35:00Z</dcterms:modified>
</cp:coreProperties>
</file>