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BA" w:rsidRDefault="00552D0E">
      <w:r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13C93" wp14:editId="19ADA441">
                <wp:simplePos x="0" y="0"/>
                <wp:positionH relativeFrom="column">
                  <wp:posOffset>-895350</wp:posOffset>
                </wp:positionH>
                <wp:positionV relativeFrom="paragraph">
                  <wp:posOffset>-168910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8F13C93" id="Rectangle 6" o:spid="_x0000_s1026" style="position:absolute;margin-left:-70.5pt;margin-top:-13.3pt;width:10in;height:6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" fillcolor="#002060" stroked="f" strokeweight="1pt">
                <v:textbox>
                  <w:txbxContent>
                    <w:p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  <w:r w:rsidRPr="00552D0E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E58B5AC" wp14:editId="6B523675">
            <wp:simplePos x="0" y="0"/>
            <wp:positionH relativeFrom="column">
              <wp:posOffset>-728345</wp:posOffset>
            </wp:positionH>
            <wp:positionV relativeFrom="paragraph">
              <wp:posOffset>-542925</wp:posOffset>
            </wp:positionV>
            <wp:extent cx="1476375" cy="1047750"/>
            <wp:effectExtent l="0" t="0" r="952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C65BA" w:rsidRDefault="007C65BA" w:rsidP="007C65BA">
      <w:pPr>
        <w:spacing w:before="240" w:line="360" w:lineRule="auto"/>
      </w:pPr>
    </w:p>
    <w:p w:rsidR="007C65BA" w:rsidRDefault="007C65BA" w:rsidP="007C65BA"/>
    <w:p w:rsidR="007C65BA" w:rsidRDefault="00965E9D" w:rsidP="007C65BA">
      <w:pPr>
        <w:tabs>
          <w:tab w:val="left" w:pos="1515"/>
        </w:tabs>
      </w:pPr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2593B93" wp14:editId="244F4E38">
                <wp:simplePos x="0" y="0"/>
                <wp:positionH relativeFrom="margin">
                  <wp:align>center</wp:align>
                </wp:positionH>
                <wp:positionV relativeFrom="page">
                  <wp:posOffset>2133600</wp:posOffset>
                </wp:positionV>
                <wp:extent cx="6952794" cy="1159705"/>
                <wp:effectExtent l="0" t="0" r="635" b="254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794" cy="115970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65E9D" w:rsidRDefault="00965E9D" w:rsidP="007C65BA">
                            <w:pPr>
                              <w:jc w:val="center"/>
                              <w:rPr>
                                <w:b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Droit Individuel à la Formation :</w:t>
                            </w:r>
                            <w:r w:rsidR="000C6148" w:rsidRPr="00965E9D">
                              <w:rPr>
                                <w:b/>
                                <w:color w:val="FFFFFF"/>
                                <w:sz w:val="44"/>
                              </w:rPr>
                              <w:t xml:space="preserve"> </w:t>
                            </w:r>
                          </w:p>
                          <w:p w:rsidR="007C65BA" w:rsidRPr="00965E9D" w:rsidRDefault="000C6148" w:rsidP="007C65BA">
                            <w:pPr>
                              <w:jc w:val="center"/>
                              <w:rPr>
                                <w:b/>
                                <w:color w:val="FFFFFF"/>
                                <w:sz w:val="44"/>
                              </w:rPr>
                            </w:pPr>
                            <w:proofErr w:type="gramStart"/>
                            <w:r w:rsidRPr="00965E9D">
                              <w:rPr>
                                <w:b/>
                                <w:color w:val="FFFFFF"/>
                                <w:sz w:val="44"/>
                              </w:rPr>
                              <w:t>date</w:t>
                            </w:r>
                            <w:proofErr w:type="gramEnd"/>
                            <w:r w:rsidRPr="00965E9D">
                              <w:rPr>
                                <w:b/>
                                <w:color w:val="FFFFFF"/>
                                <w:sz w:val="44"/>
                              </w:rPr>
                              <w:t xml:space="preserve"> butoir décalée au 30 juin </w:t>
                            </w:r>
                            <w:r w:rsidR="00965E9D" w:rsidRPr="00965E9D">
                              <w:rPr>
                                <w:b/>
                                <w:color w:val="FFFFFF"/>
                                <w:sz w:val="44"/>
                              </w:rPr>
                              <w:t>2021</w:t>
                            </w:r>
                          </w:p>
                          <w:p w:rsidR="007C65BA" w:rsidRDefault="007C65BA" w:rsidP="007C65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93B93" id="Rectangle à coins arrondis 1" o:spid="_x0000_s1027" style="position:absolute;margin-left:0;margin-top:168pt;width:547.45pt;height:91.3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" fillcolor="#e46c0a" stroked="f" strokeweight="1.5pt">
                <v:textbox>
                  <w:txbxContent>
                    <w:p w:rsidR="00965E9D" w:rsidRDefault="00965E9D" w:rsidP="007C65BA">
                      <w:pPr>
                        <w:jc w:val="center"/>
                        <w:rPr>
                          <w:b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</w:rPr>
                        <w:t>Droit Individuel à la Formation :</w:t>
                      </w:r>
                      <w:r w:rsidR="000C6148" w:rsidRPr="00965E9D">
                        <w:rPr>
                          <w:b/>
                          <w:color w:val="FFFFFF"/>
                          <w:sz w:val="44"/>
                        </w:rPr>
                        <w:t xml:space="preserve"> </w:t>
                      </w:r>
                    </w:p>
                    <w:p w:rsidR="007C65BA" w:rsidRPr="00965E9D" w:rsidRDefault="000C6148" w:rsidP="007C65BA">
                      <w:pPr>
                        <w:jc w:val="center"/>
                        <w:rPr>
                          <w:b/>
                          <w:color w:val="FFFFFF"/>
                          <w:sz w:val="44"/>
                        </w:rPr>
                      </w:pPr>
                      <w:proofErr w:type="gramStart"/>
                      <w:r w:rsidRPr="00965E9D">
                        <w:rPr>
                          <w:b/>
                          <w:color w:val="FFFFFF"/>
                          <w:sz w:val="44"/>
                        </w:rPr>
                        <w:t>date</w:t>
                      </w:r>
                      <w:proofErr w:type="gramEnd"/>
                      <w:r w:rsidRPr="00965E9D">
                        <w:rPr>
                          <w:b/>
                          <w:color w:val="FFFFFF"/>
                          <w:sz w:val="44"/>
                        </w:rPr>
                        <w:t xml:space="preserve"> butoir décalée au 30 juin </w:t>
                      </w:r>
                      <w:r w:rsidR="00965E9D" w:rsidRPr="00965E9D">
                        <w:rPr>
                          <w:b/>
                          <w:color w:val="FFFFFF"/>
                          <w:sz w:val="44"/>
                        </w:rPr>
                        <w:t>2021</w:t>
                      </w:r>
                    </w:p>
                    <w:p w:rsidR="007C65BA" w:rsidRDefault="007C65BA" w:rsidP="007C65BA">
                      <w:pPr>
                        <w:jc w:val="center"/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7C65BA">
        <w:tab/>
      </w:r>
    </w:p>
    <w:p w:rsidR="00C529D1" w:rsidRDefault="000A2130" w:rsidP="007C65BA">
      <w:pPr>
        <w:tabs>
          <w:tab w:val="left" w:pos="1515"/>
        </w:tabs>
      </w:pP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3BFFFF8F" wp14:editId="66FBF2A7">
            <wp:simplePos x="0" y="0"/>
            <wp:positionH relativeFrom="margin">
              <wp:posOffset>-600075</wp:posOffset>
            </wp:positionH>
            <wp:positionV relativeFrom="paragraph">
              <wp:posOffset>1520825</wp:posOffset>
            </wp:positionV>
            <wp:extent cx="1946842" cy="1685925"/>
            <wp:effectExtent l="0" t="0" r="0" b="0"/>
            <wp:wrapNone/>
            <wp:docPr id="2" name="Image 2" descr="Formation professionnelle : votre atout pour faire face à la transformation  du trav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ation professionnelle : votre atout pour faire face à la transformation  du trava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842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2130" w:rsidRDefault="000A2130" w:rsidP="000A2130">
      <w:pPr>
        <w:pStyle w:val="Paragraphedeliste"/>
        <w:ind w:left="2484"/>
        <w:rPr>
          <w:sz w:val="28"/>
        </w:rPr>
      </w:pPr>
    </w:p>
    <w:p w:rsidR="000A2130" w:rsidRDefault="000A2130" w:rsidP="000A2130">
      <w:pPr>
        <w:pStyle w:val="Paragraphedeliste"/>
        <w:ind w:left="2629"/>
        <w:rPr>
          <w:sz w:val="28"/>
        </w:rPr>
      </w:pPr>
    </w:p>
    <w:p w:rsidR="00FE3E88" w:rsidRPr="00A25E40" w:rsidRDefault="000A2130" w:rsidP="00FE3E88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D</w:t>
      </w:r>
      <w:r w:rsidR="000C6148">
        <w:rPr>
          <w:sz w:val="28"/>
        </w:rPr>
        <w:t xml:space="preserve">epuis 2015, </w:t>
      </w:r>
      <w:r>
        <w:rPr>
          <w:sz w:val="28"/>
        </w:rPr>
        <w:t>le</w:t>
      </w:r>
      <w:r w:rsidR="000C6148">
        <w:rPr>
          <w:sz w:val="28"/>
        </w:rPr>
        <w:t xml:space="preserve"> </w:t>
      </w:r>
      <w:r>
        <w:rPr>
          <w:sz w:val="28"/>
        </w:rPr>
        <w:t>compte</w:t>
      </w:r>
      <w:r w:rsidRPr="000A2130">
        <w:rPr>
          <w:sz w:val="28"/>
        </w:rPr>
        <w:t xml:space="preserve"> </w:t>
      </w:r>
      <w:r>
        <w:rPr>
          <w:sz w:val="28"/>
        </w:rPr>
        <w:t>personnel de formation (</w:t>
      </w:r>
      <w:proofErr w:type="gramStart"/>
      <w:r>
        <w:rPr>
          <w:sz w:val="28"/>
        </w:rPr>
        <w:t>CPF)  remplace</w:t>
      </w:r>
      <w:proofErr w:type="gramEnd"/>
      <w:r>
        <w:rPr>
          <w:sz w:val="28"/>
        </w:rPr>
        <w:t xml:space="preserve"> le </w:t>
      </w:r>
      <w:r w:rsidR="000C6148">
        <w:rPr>
          <w:sz w:val="28"/>
        </w:rPr>
        <w:t>Droit Individuel à la Formation (DIF) avec reprise des heures acquises et non consommées.</w:t>
      </w:r>
    </w:p>
    <w:p w:rsidR="00A25E40" w:rsidRDefault="00A25E40" w:rsidP="00FE3E88">
      <w:pPr>
        <w:tabs>
          <w:tab w:val="left" w:pos="1515"/>
        </w:tabs>
        <w:rPr>
          <w:sz w:val="24"/>
        </w:rPr>
      </w:pPr>
    </w:p>
    <w:p w:rsidR="00615AC7" w:rsidRDefault="00615AC7" w:rsidP="00FE3E88">
      <w:pPr>
        <w:tabs>
          <w:tab w:val="left" w:pos="1515"/>
        </w:tabs>
        <w:rPr>
          <w:sz w:val="24"/>
        </w:rPr>
      </w:pPr>
    </w:p>
    <w:p w:rsidR="000A2130" w:rsidRDefault="000A2130" w:rsidP="00FE3E88">
      <w:pPr>
        <w:tabs>
          <w:tab w:val="left" w:pos="1515"/>
        </w:tabs>
        <w:rPr>
          <w:sz w:val="24"/>
        </w:rPr>
      </w:pPr>
    </w:p>
    <w:p w:rsidR="00115E7D" w:rsidRPr="00965E9D" w:rsidRDefault="000C6148" w:rsidP="000A2130">
      <w:pPr>
        <w:tabs>
          <w:tab w:val="left" w:pos="900"/>
        </w:tabs>
        <w:rPr>
          <w:b/>
          <w:color w:val="5B9BD5" w:themeColor="accent1"/>
          <w:sz w:val="32"/>
        </w:rPr>
      </w:pPr>
      <w:r w:rsidRPr="00965E9D">
        <w:rPr>
          <w:b/>
          <w:sz w:val="32"/>
        </w:rPr>
        <w:t xml:space="preserve">Cette </w:t>
      </w:r>
      <w:r w:rsidR="000A2130">
        <w:rPr>
          <w:b/>
          <w:sz w:val="32"/>
        </w:rPr>
        <w:t xml:space="preserve">inscription se fait sur le site </w:t>
      </w:r>
      <w:r w:rsidR="000A2130" w:rsidRPr="00965E9D">
        <w:rPr>
          <w:b/>
          <w:color w:val="5B9BD5" w:themeColor="accent1"/>
          <w:sz w:val="32"/>
        </w:rPr>
        <w:t>moncompteformation.gouv.fr</w:t>
      </w:r>
    </w:p>
    <w:p w:rsidR="000C6148" w:rsidRPr="00A25E40" w:rsidRDefault="000A2130" w:rsidP="00115E7D">
      <w:pPr>
        <w:tabs>
          <w:tab w:val="left" w:pos="900"/>
        </w:tabs>
        <w:rPr>
          <w:b/>
          <w:sz w:val="28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6CE469" wp14:editId="338386FB">
                <wp:simplePos x="0" y="0"/>
                <wp:positionH relativeFrom="margin">
                  <wp:posOffset>52705</wp:posOffset>
                </wp:positionH>
                <wp:positionV relativeFrom="paragraph">
                  <wp:posOffset>45085</wp:posOffset>
                </wp:positionV>
                <wp:extent cx="5857875" cy="885825"/>
                <wp:effectExtent l="38100" t="38100" r="123825" b="1238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85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E9D" w:rsidRDefault="000C6148" w:rsidP="00D1332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La date butoir pour inscrire le solde d</w:t>
                            </w:r>
                            <w:r w:rsidR="00B43821">
                              <w:rPr>
                                <w:sz w:val="28"/>
                              </w:rPr>
                              <w:t xml:space="preserve">e </w:t>
                            </w:r>
                            <w:r w:rsidR="000A2130">
                              <w:rPr>
                                <w:sz w:val="28"/>
                              </w:rPr>
                              <w:t>vo</w:t>
                            </w:r>
                            <w:r w:rsidR="00B43821">
                              <w:rPr>
                                <w:sz w:val="28"/>
                              </w:rPr>
                              <w:t xml:space="preserve">s </w:t>
                            </w:r>
                            <w:r>
                              <w:rPr>
                                <w:sz w:val="28"/>
                              </w:rPr>
                              <w:t xml:space="preserve">heures de DIF sur </w:t>
                            </w:r>
                            <w:r w:rsidR="000A2130">
                              <w:rPr>
                                <w:sz w:val="28"/>
                              </w:rPr>
                              <w:t>votre</w:t>
                            </w:r>
                            <w:r>
                              <w:rPr>
                                <w:sz w:val="28"/>
                              </w:rPr>
                              <w:t xml:space="preserve"> compte personnel de Formation, fixée au 31 décembre 2020, </w:t>
                            </w:r>
                          </w:p>
                          <w:p w:rsidR="00D13322" w:rsidRDefault="000C6148" w:rsidP="00D1332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 w:rsidRPr="00B43821">
                              <w:rPr>
                                <w:b/>
                                <w:sz w:val="28"/>
                              </w:rPr>
                              <w:t>est</w:t>
                            </w:r>
                            <w:proofErr w:type="gramEnd"/>
                            <w:r w:rsidRPr="00B43821">
                              <w:rPr>
                                <w:b/>
                                <w:sz w:val="28"/>
                              </w:rPr>
                              <w:t xml:space="preserve"> reportée au 30 juin 2021.</w:t>
                            </w:r>
                          </w:p>
                          <w:p w:rsidR="000A2130" w:rsidRPr="00B43821" w:rsidRDefault="000A2130" w:rsidP="000A2130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D13322" w:rsidRPr="00D13322" w:rsidRDefault="00D13322" w:rsidP="00D133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CE469" id="Rectangle 12" o:spid="_x0000_s1028" style="position:absolute;margin-left:4.15pt;margin-top:3.55pt;width:461.25pt;height:69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" fillcolor="white [3201]" strokecolor="black [3213]" strokeweight="1pt">
                <v:shadow on="t" color="black" opacity="26214f" origin="-.5,-.5" offset=".74836mm,.74836mm"/>
                <v:textbox>
                  <w:txbxContent>
                    <w:p w:rsidR="00965E9D" w:rsidRDefault="000C6148" w:rsidP="00D1332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La date butoir pour inscrire le solde d</w:t>
                      </w:r>
                      <w:r w:rsidR="00B43821">
                        <w:rPr>
                          <w:sz w:val="28"/>
                        </w:rPr>
                        <w:t xml:space="preserve">e </w:t>
                      </w:r>
                      <w:r w:rsidR="000A2130">
                        <w:rPr>
                          <w:sz w:val="28"/>
                        </w:rPr>
                        <w:t>vo</w:t>
                      </w:r>
                      <w:r w:rsidR="00B43821">
                        <w:rPr>
                          <w:sz w:val="28"/>
                        </w:rPr>
                        <w:t xml:space="preserve">s </w:t>
                      </w:r>
                      <w:r>
                        <w:rPr>
                          <w:sz w:val="28"/>
                        </w:rPr>
                        <w:t xml:space="preserve">heures de DIF sur </w:t>
                      </w:r>
                      <w:r w:rsidR="000A2130">
                        <w:rPr>
                          <w:sz w:val="28"/>
                        </w:rPr>
                        <w:t>votre</w:t>
                      </w:r>
                      <w:r>
                        <w:rPr>
                          <w:sz w:val="28"/>
                        </w:rPr>
                        <w:t xml:space="preserve"> compte personnel de Formation, fixée au 31 décembre 2020, </w:t>
                      </w:r>
                    </w:p>
                    <w:p w:rsidR="00D13322" w:rsidRDefault="000C6148" w:rsidP="00D1332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proofErr w:type="gramStart"/>
                      <w:r w:rsidRPr="00B43821">
                        <w:rPr>
                          <w:b/>
                          <w:sz w:val="28"/>
                        </w:rPr>
                        <w:t>est</w:t>
                      </w:r>
                      <w:proofErr w:type="gramEnd"/>
                      <w:r w:rsidRPr="00B43821">
                        <w:rPr>
                          <w:b/>
                          <w:sz w:val="28"/>
                        </w:rPr>
                        <w:t xml:space="preserve"> reportée au 30 juin 2021.</w:t>
                      </w:r>
                    </w:p>
                    <w:p w:rsidR="000A2130" w:rsidRPr="00B43821" w:rsidRDefault="000A2130" w:rsidP="000A2130">
                      <w:pPr>
                        <w:rPr>
                          <w:b/>
                          <w:sz w:val="28"/>
                        </w:rPr>
                      </w:pPr>
                    </w:p>
                    <w:p w:rsidR="00D13322" w:rsidRPr="00D13322" w:rsidRDefault="00D13322" w:rsidP="00D1332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A2130" w:rsidRDefault="000A2130" w:rsidP="000A2130">
      <w:pPr>
        <w:tabs>
          <w:tab w:val="left" w:pos="900"/>
        </w:tabs>
        <w:rPr>
          <w:sz w:val="28"/>
          <w:szCs w:val="28"/>
        </w:rPr>
      </w:pPr>
    </w:p>
    <w:p w:rsidR="000A2130" w:rsidRDefault="000A2130" w:rsidP="000A2130">
      <w:pPr>
        <w:tabs>
          <w:tab w:val="left" w:pos="900"/>
        </w:tabs>
        <w:rPr>
          <w:sz w:val="28"/>
          <w:szCs w:val="28"/>
        </w:rPr>
      </w:pPr>
    </w:p>
    <w:p w:rsidR="000A2130" w:rsidRDefault="000A2130" w:rsidP="000A2130">
      <w:pPr>
        <w:tabs>
          <w:tab w:val="left" w:pos="900"/>
        </w:tabs>
        <w:rPr>
          <w:sz w:val="28"/>
          <w:szCs w:val="28"/>
        </w:rPr>
      </w:pPr>
    </w:p>
    <w:p w:rsidR="000A2130" w:rsidRDefault="000A2130" w:rsidP="000A2130">
      <w:pPr>
        <w:tabs>
          <w:tab w:val="left" w:pos="900"/>
        </w:tabs>
        <w:rPr>
          <w:sz w:val="28"/>
          <w:szCs w:val="28"/>
        </w:rPr>
      </w:pPr>
    </w:p>
    <w:p w:rsidR="00A25E40" w:rsidRPr="000C6148" w:rsidRDefault="000A2130" w:rsidP="000A2130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U</w:t>
      </w:r>
      <w:r w:rsidR="000C6148" w:rsidRPr="000C6148">
        <w:rPr>
          <w:sz w:val="28"/>
          <w:szCs w:val="28"/>
        </w:rPr>
        <w:t>n salarié qui n’a jamais mobilisé son DIF peut</w:t>
      </w:r>
      <w:r w:rsidR="00B43821">
        <w:rPr>
          <w:sz w:val="28"/>
          <w:szCs w:val="28"/>
        </w:rPr>
        <w:t xml:space="preserve"> ainsi</w:t>
      </w:r>
      <w:r w:rsidR="000C6148" w:rsidRPr="000C6148">
        <w:rPr>
          <w:sz w:val="28"/>
          <w:szCs w:val="28"/>
        </w:rPr>
        <w:t xml:space="preserve">, </w:t>
      </w:r>
      <w:r w:rsidRPr="000C6148">
        <w:rPr>
          <w:sz w:val="28"/>
          <w:szCs w:val="28"/>
        </w:rPr>
        <w:t xml:space="preserve">à </w:t>
      </w:r>
      <w:r>
        <w:rPr>
          <w:sz w:val="28"/>
          <w:szCs w:val="28"/>
        </w:rPr>
        <w:t>ce</w:t>
      </w:r>
      <w:r w:rsidR="000C6148" w:rsidRPr="000C6148">
        <w:rPr>
          <w:sz w:val="28"/>
          <w:szCs w:val="28"/>
        </w:rPr>
        <w:t xml:space="preserve"> titre, disposer de </w:t>
      </w:r>
      <w:r w:rsidR="000C6148" w:rsidRPr="000C6148">
        <w:rPr>
          <w:b/>
          <w:sz w:val="28"/>
          <w:szCs w:val="28"/>
        </w:rPr>
        <w:t>1.800€</w:t>
      </w:r>
      <w:r w:rsidR="000C6148" w:rsidRPr="000C6148">
        <w:rPr>
          <w:sz w:val="28"/>
          <w:szCs w:val="28"/>
        </w:rPr>
        <w:t xml:space="preserve"> pour se former.</w:t>
      </w:r>
    </w:p>
    <w:p w:rsidR="000C6148" w:rsidRDefault="000C6148" w:rsidP="00115E7D">
      <w:pPr>
        <w:tabs>
          <w:tab w:val="left" w:pos="900"/>
        </w:tabs>
      </w:pPr>
    </w:p>
    <w:p w:rsidR="00A25E40" w:rsidRDefault="00A25E40" w:rsidP="00115E7D">
      <w:pPr>
        <w:tabs>
          <w:tab w:val="left" w:pos="900"/>
        </w:tabs>
      </w:pPr>
    </w:p>
    <w:p w:rsidR="00115E7D" w:rsidRDefault="00115E7D" w:rsidP="00115E7D">
      <w:pPr>
        <w:tabs>
          <w:tab w:val="left" w:pos="90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1A86F" wp14:editId="77A78DC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67425" cy="1038225"/>
                <wp:effectExtent l="400050" t="0" r="66675" b="104775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038225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E7D" w:rsidRPr="00E66692" w:rsidRDefault="00B27306" w:rsidP="00115E7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PRENOM NOM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 w:rsidRPr="00B27306"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ssistante de Service S</w:t>
                            </w:r>
                            <w:r w:rsidR="00115E7D" w:rsidRPr="00E66692">
                              <w:rPr>
                                <w:b/>
                                <w:sz w:val="24"/>
                              </w:rPr>
                              <w:t xml:space="preserve">ocial intervenant pour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ADHRENT</w:t>
                            </w:r>
                            <w:r w:rsidR="00115E7D" w:rsidRPr="00E66692">
                              <w:rPr>
                                <w:sz w:val="24"/>
                              </w:rPr>
                              <w:t xml:space="preserve">, est à votre disposition pour vous conseiller et vous informer sur vos droits. </w:t>
                            </w:r>
                          </w:p>
                          <w:p w:rsidR="00115E7D" w:rsidRPr="00E66692" w:rsidRDefault="00196430" w:rsidP="00115E7D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sz w:val="24"/>
                              </w:rPr>
                              <w:t>Secrétariat</w:t>
                            </w:r>
                            <w:r w:rsidR="00115E7D" w:rsidRPr="00E66692">
                              <w:rPr>
                                <w:sz w:val="24"/>
                              </w:rPr>
                              <w:t xml:space="preserve"> </w:t>
                            </w:r>
                            <w:r w:rsidR="00B27306">
                              <w:rPr>
                                <w:sz w:val="24"/>
                              </w:rPr>
                              <w:t xml:space="preserve">ACIST </w:t>
                            </w:r>
                            <w:r w:rsidR="00115E7D" w:rsidRPr="00E66692">
                              <w:rPr>
                                <w:sz w:val="24"/>
                              </w:rPr>
                              <w:t xml:space="preserve">au </w:t>
                            </w:r>
                            <w:r w:rsidR="00EA3B4D">
                              <w:rPr>
                                <w:b/>
                                <w:sz w:val="24"/>
                              </w:rPr>
                              <w:t>02.76.01.51.51</w:t>
                            </w:r>
                            <w:r w:rsidR="00115E7D" w:rsidRPr="00E66692">
                              <w:rPr>
                                <w:sz w:val="24"/>
                              </w:rPr>
                              <w:t xml:space="preserve"> ou par mail : </w:t>
                            </w:r>
                            <w:hyperlink r:id="rId9" w:history="1">
                              <w:r w:rsidR="00B27306">
                                <w:rPr>
                                  <w:rStyle w:val="Lienhypertexte"/>
                                  <w:sz w:val="24"/>
                                </w:rPr>
                                <w:t>…</w:t>
                              </w:r>
                              <w:r w:rsidR="00B27306" w:rsidRPr="008145A5">
                                <w:rPr>
                                  <w:rStyle w:val="Lienhypertexte"/>
                                  <w:sz w:val="24"/>
                                </w:rPr>
                                <w:t xml:space="preserve"> </w:t>
                              </w:r>
                              <w:r w:rsidR="00EA3B4D" w:rsidRPr="008145A5">
                                <w:rPr>
                                  <w:rStyle w:val="Lienhypertexte"/>
                                  <w:sz w:val="24"/>
                                </w:rPr>
                                <w:t>@acist.asso.fr</w:t>
                              </w:r>
                            </w:hyperlink>
                            <w:bookmarkEnd w:id="0"/>
                            <w:r w:rsidR="00115E7D" w:rsidRPr="00E66692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:rsidR="00115E7D" w:rsidRPr="00E66692" w:rsidRDefault="00115E7D" w:rsidP="00115E7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1A86F" id="Arrondir un rectangle avec un coin diagonal 4" o:spid="_x0000_s1029" style="position:absolute;margin-left:0;margin-top:-.05pt;width:477.75pt;height:8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06742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" adj="-11796480,,5400" path="m173041,l6067425,r,l6067425,865184v,95568,-77473,173041,-173041,173041l,1038225r,l,173041c,77473,77473,,173041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73041,0;6067425,0;6067425,0;6067425,865184;5894384,1038225;0,1038225;0,1038225;0,173041;173041,0" o:connectangles="0,0,0,0,0,0,0,0,0" textboxrect="0,0,6067425,1038225"/>
                <v:textbox>
                  <w:txbxContent>
                    <w:p w:rsidR="00115E7D" w:rsidRPr="00E66692" w:rsidRDefault="00B27306" w:rsidP="00115E7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PRENOM NOM</w:t>
                      </w:r>
                      <w:r>
                        <w:rPr>
                          <w:sz w:val="24"/>
                        </w:rPr>
                        <w:t xml:space="preserve">, </w:t>
                      </w:r>
                      <w:r w:rsidRPr="00B27306"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ssistante de Service S</w:t>
                      </w:r>
                      <w:r w:rsidR="00115E7D" w:rsidRPr="00E66692">
                        <w:rPr>
                          <w:b/>
                          <w:sz w:val="24"/>
                        </w:rPr>
                        <w:t xml:space="preserve">ocial intervenant pour </w:t>
                      </w:r>
                      <w:r>
                        <w:rPr>
                          <w:b/>
                          <w:sz w:val="24"/>
                        </w:rPr>
                        <w:t>ADHRENT</w:t>
                      </w:r>
                      <w:r w:rsidR="00115E7D" w:rsidRPr="00E66692">
                        <w:rPr>
                          <w:sz w:val="24"/>
                        </w:rPr>
                        <w:t xml:space="preserve">, est à votre disposition pour vous conseiller et vous informer sur vos droits. </w:t>
                      </w:r>
                    </w:p>
                    <w:p w:rsidR="00115E7D" w:rsidRPr="00E66692" w:rsidRDefault="00196430" w:rsidP="00115E7D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Secrétariat</w:t>
                      </w:r>
                      <w:r w:rsidR="00115E7D" w:rsidRPr="00E66692">
                        <w:rPr>
                          <w:sz w:val="24"/>
                        </w:rPr>
                        <w:t xml:space="preserve"> </w:t>
                      </w:r>
                      <w:r w:rsidR="00B27306">
                        <w:rPr>
                          <w:sz w:val="24"/>
                        </w:rPr>
                        <w:t xml:space="preserve">ACIST </w:t>
                      </w:r>
                      <w:r w:rsidR="00115E7D" w:rsidRPr="00E66692">
                        <w:rPr>
                          <w:sz w:val="24"/>
                        </w:rPr>
                        <w:t xml:space="preserve">au </w:t>
                      </w:r>
                      <w:r w:rsidR="00EA3B4D">
                        <w:rPr>
                          <w:b/>
                          <w:sz w:val="24"/>
                        </w:rPr>
                        <w:t>02.76.01.51.51</w:t>
                      </w:r>
                      <w:r w:rsidR="00115E7D" w:rsidRPr="00E66692">
                        <w:rPr>
                          <w:sz w:val="24"/>
                        </w:rPr>
                        <w:t xml:space="preserve"> ou par mail : </w:t>
                      </w:r>
                      <w:hyperlink r:id="rId10" w:history="1">
                        <w:r w:rsidR="00B27306">
                          <w:rPr>
                            <w:rStyle w:val="Lienhypertexte"/>
                            <w:sz w:val="24"/>
                          </w:rPr>
                          <w:t>…</w:t>
                        </w:r>
                        <w:r w:rsidR="00B27306" w:rsidRPr="008145A5">
                          <w:rPr>
                            <w:rStyle w:val="Lienhypertexte"/>
                            <w:sz w:val="24"/>
                          </w:rPr>
                          <w:t xml:space="preserve"> </w:t>
                        </w:r>
                        <w:r w:rsidR="00EA3B4D" w:rsidRPr="008145A5">
                          <w:rPr>
                            <w:rStyle w:val="Lienhypertexte"/>
                            <w:sz w:val="24"/>
                          </w:rPr>
                          <w:t>@acist.asso.fr</w:t>
                        </w:r>
                      </w:hyperlink>
                      <w:r w:rsidR="00115E7D" w:rsidRPr="00E66692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115E7D" w:rsidRPr="00E66692" w:rsidRDefault="00115E7D" w:rsidP="00115E7D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115E7D" w:rsidRPr="00115E7D" w:rsidRDefault="00115E7D" w:rsidP="00115E7D"/>
    <w:p w:rsidR="00D13322" w:rsidRDefault="00D13322" w:rsidP="00115E7D"/>
    <w:sectPr w:rsidR="00D1332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045" w:rsidRDefault="00491045" w:rsidP="007C65BA">
      <w:pPr>
        <w:spacing w:after="0" w:line="240" w:lineRule="auto"/>
      </w:pPr>
      <w:r>
        <w:separator/>
      </w:r>
    </w:p>
  </w:endnote>
  <w:endnote w:type="continuationSeparator" w:id="0">
    <w:p w:rsidR="00491045" w:rsidRDefault="00491045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045" w:rsidRDefault="00491045" w:rsidP="007C65BA">
      <w:pPr>
        <w:spacing w:after="0" w:line="240" w:lineRule="auto"/>
      </w:pPr>
      <w:r>
        <w:separator/>
      </w:r>
    </w:p>
  </w:footnote>
  <w:footnote w:type="continuationSeparator" w:id="0">
    <w:p w:rsidR="00491045" w:rsidRDefault="00491045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BA" w:rsidRPr="007C65BA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B27306">
      <w:rPr>
        <w:b/>
        <w:i/>
        <w:color w:val="002060"/>
      </w:rPr>
      <w:t>Février</w:t>
    </w:r>
    <w:r w:rsidR="00D12A64">
      <w:rPr>
        <w:b/>
        <w:i/>
        <w:color w:val="002060"/>
      </w:rPr>
      <w:t xml:space="preserve"> 202</w:t>
    </w:r>
    <w:r w:rsidR="00EB07E6">
      <w:rPr>
        <w:b/>
        <w:i/>
        <w:color w:val="002060"/>
      </w:rPr>
      <w:t>1</w:t>
    </w:r>
  </w:p>
  <w:p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8CA"/>
    <w:multiLevelType w:val="hybridMultilevel"/>
    <w:tmpl w:val="CF06C5D2"/>
    <w:lvl w:ilvl="0" w:tplc="62D63370">
      <w:numFmt w:val="bullet"/>
      <w:lvlText w:val=""/>
      <w:lvlJc w:val="left"/>
      <w:pPr>
        <w:ind w:left="2629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88"/>
    <w:rsid w:val="000A2130"/>
    <w:rsid w:val="000C6148"/>
    <w:rsid w:val="00115E7D"/>
    <w:rsid w:val="00196430"/>
    <w:rsid w:val="002C5159"/>
    <w:rsid w:val="00491045"/>
    <w:rsid w:val="004E0E3E"/>
    <w:rsid w:val="00552D0E"/>
    <w:rsid w:val="00615AC7"/>
    <w:rsid w:val="007C65BA"/>
    <w:rsid w:val="008D36E7"/>
    <w:rsid w:val="00965E9D"/>
    <w:rsid w:val="00A16444"/>
    <w:rsid w:val="00A22454"/>
    <w:rsid w:val="00A25E40"/>
    <w:rsid w:val="00B27306"/>
    <w:rsid w:val="00B43821"/>
    <w:rsid w:val="00C529D1"/>
    <w:rsid w:val="00D12A64"/>
    <w:rsid w:val="00D13322"/>
    <w:rsid w:val="00E05C25"/>
    <w:rsid w:val="00EA3B4D"/>
    <w:rsid w:val="00EB07E6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909F"/>
  <w15:docId w15:val="{E9A3E3BB-27CA-49AA-B629-6CD0362C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115E7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E3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eline.husson@acist.ass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line.husson@acist.asso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NTREPRISES\Outils\Affichage%20infos%20sociales\Trame%20vierge%20Flash%20inf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Trame vierge Flash info.dotx</Template>
  <TotalTime>15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mbodin</dc:creator>
  <cp:lastModifiedBy>Elisabeth Bertout</cp:lastModifiedBy>
  <cp:revision>3</cp:revision>
  <dcterms:created xsi:type="dcterms:W3CDTF">2021-02-16T14:17:00Z</dcterms:created>
  <dcterms:modified xsi:type="dcterms:W3CDTF">2021-02-16T16:56:00Z</dcterms:modified>
</cp:coreProperties>
</file>