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position de brochure - Extérieur"/>
      </w:tblPr>
      <w:tblGrid>
        <w:gridCol w:w="4316"/>
        <w:gridCol w:w="576"/>
        <w:gridCol w:w="70"/>
        <w:gridCol w:w="4682"/>
        <w:gridCol w:w="576"/>
        <w:gridCol w:w="576"/>
        <w:gridCol w:w="4514"/>
      </w:tblGrid>
      <w:tr w:rsidR="005B626E" w14:paraId="704336B8" w14:textId="77777777" w:rsidTr="00995900">
        <w:trPr>
          <w:cantSplit/>
          <w:trHeight w:hRule="exact" w:val="10800"/>
        </w:trPr>
        <w:tc>
          <w:tcPr>
            <w:tcW w:w="4316" w:type="dxa"/>
            <w:vAlign w:val="bottom"/>
          </w:tcPr>
          <w:p w14:paraId="1155DB5D" w14:textId="77777777" w:rsidR="00047860" w:rsidRPr="00566D4D" w:rsidRDefault="00047860" w:rsidP="00047860">
            <w:pPr>
              <w:pStyle w:val="Titre2"/>
              <w:spacing w:before="180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566D4D">
              <w:rPr>
                <w:rFonts w:asciiTheme="minorHAnsi" w:hAnsiTheme="minorHAnsi"/>
                <w:color w:val="C00000"/>
                <w:sz w:val="32"/>
                <w:szCs w:val="32"/>
                <w:lang w:bidi="fr-FR"/>
              </w:rPr>
              <w:t>Les documents impératifs ?</w:t>
            </w:r>
          </w:p>
          <w:p w14:paraId="25CD3AF4" w14:textId="77777777" w:rsidR="00047860" w:rsidRPr="00566D4D" w:rsidRDefault="00047860" w:rsidP="0004786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463251"/>
              </w:rPr>
            </w:pPr>
          </w:p>
          <w:p w14:paraId="4D5B7702" w14:textId="77777777" w:rsidR="00047860" w:rsidRPr="00566D4D" w:rsidRDefault="00047860" w:rsidP="0004786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463251"/>
              </w:rPr>
            </w:pPr>
            <w:r w:rsidRPr="00566D4D">
              <w:rPr>
                <w:rFonts w:asciiTheme="minorHAnsi" w:hAnsiTheme="minorHAnsi" w:cs="Arial"/>
                <w:color w:val="463251"/>
              </w:rPr>
              <w:t>Attention, une pièce manquante peut bloquer toute votre démarche pour demander votre retraite.</w:t>
            </w:r>
          </w:p>
          <w:p w14:paraId="48F175CC" w14:textId="77777777" w:rsidR="00047860" w:rsidRPr="00566D4D" w:rsidRDefault="00047860" w:rsidP="0004786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463251"/>
              </w:rPr>
            </w:pPr>
            <w:r w:rsidRPr="00566D4D">
              <w:rPr>
                <w:rFonts w:asciiTheme="minorHAnsi" w:hAnsiTheme="minorHAnsi" w:cs="Arial"/>
                <w:color w:val="463251"/>
              </w:rPr>
              <w:t>Les documents à fournir impérativement :</w:t>
            </w:r>
          </w:p>
          <w:p w14:paraId="7240E66D" w14:textId="77777777" w:rsidR="00047860" w:rsidRPr="00566D4D" w:rsidRDefault="00047860" w:rsidP="0004786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463251"/>
              </w:rPr>
            </w:pPr>
            <w:r w:rsidRPr="00566D4D">
              <w:rPr>
                <w:rFonts w:asciiTheme="minorHAnsi" w:hAnsiTheme="minorHAnsi" w:cs="Arial"/>
                <w:color w:val="463251"/>
              </w:rPr>
              <w:t>Les photocopies des bulletins de salaire de votre dernière année d'activité</w:t>
            </w:r>
          </w:p>
          <w:p w14:paraId="3ED4E333" w14:textId="77777777" w:rsidR="00047860" w:rsidRPr="00566D4D" w:rsidRDefault="00047860" w:rsidP="0004786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463251"/>
              </w:rPr>
            </w:pPr>
            <w:r w:rsidRPr="00566D4D">
              <w:rPr>
                <w:rFonts w:asciiTheme="minorHAnsi" w:hAnsiTheme="minorHAnsi" w:cs="Arial"/>
                <w:color w:val="463251"/>
              </w:rPr>
              <w:t>La photocopie de votre pièce d'identité</w:t>
            </w:r>
          </w:p>
          <w:p w14:paraId="081D0242" w14:textId="7A0EF609" w:rsidR="00047860" w:rsidRPr="00566D4D" w:rsidRDefault="00047860" w:rsidP="0004786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463251"/>
              </w:rPr>
            </w:pPr>
            <w:r w:rsidRPr="00566D4D">
              <w:rPr>
                <w:rFonts w:asciiTheme="minorHAnsi" w:hAnsiTheme="minorHAnsi" w:cs="Arial"/>
                <w:color w:val="463251"/>
              </w:rPr>
              <w:t>L</w:t>
            </w:r>
            <w:r w:rsidR="00995900">
              <w:rPr>
                <w:rFonts w:asciiTheme="minorHAnsi" w:hAnsiTheme="minorHAnsi" w:cs="Arial"/>
                <w:color w:val="463251"/>
              </w:rPr>
              <w:t>es</w:t>
            </w:r>
            <w:r w:rsidRPr="00566D4D">
              <w:rPr>
                <w:rFonts w:asciiTheme="minorHAnsi" w:hAnsiTheme="minorHAnsi" w:cs="Arial"/>
                <w:color w:val="463251"/>
              </w:rPr>
              <w:t xml:space="preserve"> photocopie</w:t>
            </w:r>
            <w:r w:rsidR="00995900">
              <w:rPr>
                <w:rFonts w:asciiTheme="minorHAnsi" w:hAnsiTheme="minorHAnsi" w:cs="Arial"/>
                <w:color w:val="463251"/>
              </w:rPr>
              <w:t>s</w:t>
            </w:r>
            <w:r w:rsidRPr="00566D4D">
              <w:rPr>
                <w:rFonts w:asciiTheme="minorHAnsi" w:hAnsiTheme="minorHAnsi" w:cs="Arial"/>
                <w:color w:val="463251"/>
              </w:rPr>
              <w:t xml:space="preserve"> de vo</w:t>
            </w:r>
            <w:r w:rsidR="00995900">
              <w:rPr>
                <w:rFonts w:asciiTheme="minorHAnsi" w:hAnsiTheme="minorHAnsi" w:cs="Arial"/>
                <w:color w:val="463251"/>
              </w:rPr>
              <w:t>s</w:t>
            </w:r>
            <w:r w:rsidRPr="00566D4D">
              <w:rPr>
                <w:rFonts w:asciiTheme="minorHAnsi" w:hAnsiTheme="minorHAnsi" w:cs="Arial"/>
                <w:color w:val="463251"/>
              </w:rPr>
              <w:t xml:space="preserve"> </w:t>
            </w:r>
            <w:r w:rsidR="00995900">
              <w:rPr>
                <w:rFonts w:asciiTheme="minorHAnsi" w:hAnsiTheme="minorHAnsi" w:cs="Arial"/>
                <w:color w:val="463251"/>
              </w:rPr>
              <w:t xml:space="preserve">2 </w:t>
            </w:r>
            <w:r w:rsidRPr="00566D4D">
              <w:rPr>
                <w:rFonts w:asciiTheme="minorHAnsi" w:hAnsiTheme="minorHAnsi" w:cs="Arial"/>
                <w:color w:val="463251"/>
              </w:rPr>
              <w:t>dernier avis d'impôt sur le revenu</w:t>
            </w:r>
          </w:p>
          <w:p w14:paraId="5BEC5293" w14:textId="77777777" w:rsidR="00047860" w:rsidRPr="00566D4D" w:rsidRDefault="00047860" w:rsidP="0004786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463251"/>
              </w:rPr>
            </w:pPr>
            <w:r w:rsidRPr="00566D4D">
              <w:rPr>
                <w:rFonts w:asciiTheme="minorHAnsi" w:hAnsiTheme="minorHAnsi" w:cs="Arial"/>
                <w:color w:val="463251"/>
              </w:rPr>
              <w:t>Un Relevé d'Identité Bancaire, RIB</w:t>
            </w:r>
          </w:p>
          <w:p w14:paraId="1428BEE0" w14:textId="77777777" w:rsidR="00047860" w:rsidRPr="00566D4D" w:rsidRDefault="00047860" w:rsidP="0004786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463251"/>
              </w:rPr>
            </w:pPr>
            <w:r w:rsidRPr="00566D4D">
              <w:rPr>
                <w:rFonts w:asciiTheme="minorHAnsi" w:hAnsiTheme="minorHAnsi" w:cs="Arial"/>
                <w:color w:val="463251"/>
              </w:rPr>
              <w:t>Si vous avez des enfants, la photocopie de votre livret de famille</w:t>
            </w:r>
          </w:p>
          <w:p w14:paraId="7A2F594F" w14:textId="6B3EEA35" w:rsidR="00047860" w:rsidRPr="00566D4D" w:rsidRDefault="000262B8" w:rsidP="0004786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463251"/>
              </w:rPr>
            </w:pPr>
            <w:r w:rsidRPr="00566D4D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5DF2071" wp14:editId="782A4FDA">
                  <wp:simplePos x="0" y="0"/>
                  <wp:positionH relativeFrom="column">
                    <wp:posOffset>2984500</wp:posOffset>
                  </wp:positionH>
                  <wp:positionV relativeFrom="paragraph">
                    <wp:posOffset>430530</wp:posOffset>
                  </wp:positionV>
                  <wp:extent cx="3296920" cy="823595"/>
                  <wp:effectExtent l="0" t="0" r="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920" cy="82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7860" w:rsidRPr="00566D4D">
              <w:rPr>
                <w:rFonts w:asciiTheme="minorHAnsi" w:hAnsiTheme="minorHAnsi"/>
                <w:color w:val="463251"/>
              </w:rPr>
              <w:t>Si vous avez connu des périodes de chômage, toutes les attestations de Pôle Emploi.</w:t>
            </w:r>
          </w:p>
          <w:p w14:paraId="7E769CA7" w14:textId="77777777" w:rsidR="005B626E" w:rsidRDefault="005B626E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14:paraId="2764AD07" w14:textId="77777777" w:rsidR="005B626E" w:rsidRPr="00566D4D" w:rsidRDefault="005B626E">
            <w:pPr>
              <w:spacing w:after="160" w:line="259" w:lineRule="auto"/>
            </w:pPr>
          </w:p>
        </w:tc>
        <w:tc>
          <w:tcPr>
            <w:tcW w:w="70" w:type="dxa"/>
          </w:tcPr>
          <w:p w14:paraId="5C4EB0D8" w14:textId="77777777" w:rsidR="005B626E" w:rsidRPr="00566D4D" w:rsidRDefault="005B626E">
            <w:pPr>
              <w:spacing w:after="160" w:line="259" w:lineRule="auto"/>
            </w:pPr>
          </w:p>
        </w:tc>
        <w:tc>
          <w:tcPr>
            <w:tcW w:w="4682" w:type="dxa"/>
          </w:tcPr>
          <w:p w14:paraId="51E33D5D" w14:textId="77777777" w:rsidR="005B626E" w:rsidRPr="00566D4D" w:rsidRDefault="00B40152" w:rsidP="001D5D6E">
            <w:pPr>
              <w:spacing w:after="160" w:line="259" w:lineRule="auto"/>
            </w:pPr>
            <w:r w:rsidRPr="00566D4D">
              <w:rPr>
                <w:noProof/>
                <w:color w:val="C00000"/>
                <w:lang w:eastAsia="fr-FR"/>
              </w:rPr>
              <w:drawing>
                <wp:anchor distT="0" distB="0" distL="114300" distR="114300" simplePos="0" relativeHeight="251653632" behindDoc="0" locked="0" layoutInCell="1" allowOverlap="1" wp14:anchorId="3AB33802" wp14:editId="52B18CD1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-263525</wp:posOffset>
                  </wp:positionV>
                  <wp:extent cx="1333500" cy="1031240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31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B5EC09" w14:textId="77777777" w:rsidR="00B073A3" w:rsidRPr="00566D4D" w:rsidRDefault="00B073A3" w:rsidP="001D5D6E">
            <w:pPr>
              <w:spacing w:after="160" w:line="259" w:lineRule="auto"/>
            </w:pPr>
          </w:p>
          <w:p w14:paraId="7F2CC12D" w14:textId="77777777" w:rsidR="00B073A3" w:rsidRPr="00566D4D" w:rsidRDefault="00B073A3" w:rsidP="001D5D6E">
            <w:pPr>
              <w:spacing w:after="160" w:line="259" w:lineRule="auto"/>
            </w:pPr>
          </w:p>
          <w:p w14:paraId="72FBC61E" w14:textId="77777777" w:rsidR="00B073A3" w:rsidRPr="00566D4D" w:rsidRDefault="00B073A3" w:rsidP="001D5D6E">
            <w:pPr>
              <w:spacing w:after="160" w:line="259" w:lineRule="auto"/>
            </w:pPr>
          </w:p>
          <w:p w14:paraId="3FEC66F5" w14:textId="77777777" w:rsidR="00B073A3" w:rsidRPr="00566D4D" w:rsidRDefault="00B073A3" w:rsidP="001D5D6E">
            <w:pPr>
              <w:spacing w:after="160" w:line="259" w:lineRule="auto"/>
            </w:pPr>
          </w:p>
          <w:p w14:paraId="6B369ACB" w14:textId="77777777" w:rsidR="005E7291" w:rsidRPr="00566D4D" w:rsidRDefault="005E7291" w:rsidP="005E7291">
            <w:pPr>
              <w:pStyle w:val="Titre2"/>
              <w:spacing w:before="180"/>
              <w:rPr>
                <w:rFonts w:asciiTheme="minorHAnsi" w:hAnsiTheme="minorHAnsi"/>
                <w:color w:val="C00000"/>
              </w:rPr>
            </w:pPr>
            <w:r w:rsidRPr="00566D4D">
              <w:rPr>
                <w:rFonts w:asciiTheme="minorHAnsi" w:hAnsiTheme="minorHAnsi"/>
                <w:color w:val="C00000"/>
                <w:lang w:bidi="fr-FR"/>
              </w:rPr>
              <w:t>Contacts</w:t>
            </w:r>
          </w:p>
          <w:p w14:paraId="28DD5D20" w14:textId="660BA375" w:rsidR="00EE5F4D" w:rsidRPr="00566D4D" w:rsidRDefault="005C54C6" w:rsidP="00EE5F4D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 - Nom</w:t>
            </w:r>
          </w:p>
          <w:p w14:paraId="4F4A665F" w14:textId="77777777" w:rsidR="00EE5F4D" w:rsidRPr="00566D4D" w:rsidRDefault="00EE5F4D" w:rsidP="00EE5F4D">
            <w:pPr>
              <w:spacing w:before="120" w:after="0" w:line="240" w:lineRule="auto"/>
              <w:rPr>
                <w:sz w:val="24"/>
                <w:szCs w:val="24"/>
              </w:rPr>
            </w:pPr>
            <w:r w:rsidRPr="00566D4D">
              <w:rPr>
                <w:sz w:val="24"/>
                <w:szCs w:val="24"/>
              </w:rPr>
              <w:t>Assistante Sociale du travail interentreprises</w:t>
            </w:r>
          </w:p>
          <w:p w14:paraId="351262DF" w14:textId="77777777" w:rsidR="00951997" w:rsidRPr="00566D4D" w:rsidRDefault="00951997" w:rsidP="00EE5F4D">
            <w:pPr>
              <w:spacing w:before="120" w:after="0" w:line="240" w:lineRule="auto"/>
              <w:rPr>
                <w:i/>
                <w:sz w:val="24"/>
                <w:szCs w:val="24"/>
              </w:rPr>
            </w:pPr>
          </w:p>
          <w:p w14:paraId="1D67CD2C" w14:textId="77777777" w:rsidR="00EE5F4D" w:rsidRPr="00566D4D" w:rsidRDefault="00EE5F4D" w:rsidP="00EE5F4D">
            <w:pPr>
              <w:spacing w:before="120" w:after="0" w:line="240" w:lineRule="auto"/>
              <w:rPr>
                <w:sz w:val="24"/>
                <w:szCs w:val="24"/>
              </w:rPr>
            </w:pPr>
            <w:r w:rsidRPr="00566D4D">
              <w:rPr>
                <w:sz w:val="24"/>
                <w:szCs w:val="24"/>
              </w:rPr>
              <w:t>ACIST</w:t>
            </w:r>
          </w:p>
          <w:p w14:paraId="3236C164" w14:textId="77777777" w:rsidR="00EE5F4D" w:rsidRPr="00566D4D" w:rsidRDefault="00EE5F4D" w:rsidP="00EE5F4D">
            <w:pPr>
              <w:tabs>
                <w:tab w:val="left" w:pos="480"/>
              </w:tabs>
              <w:spacing w:before="120" w:after="0" w:line="240" w:lineRule="auto"/>
              <w:rPr>
                <w:sz w:val="24"/>
                <w:szCs w:val="24"/>
              </w:rPr>
            </w:pPr>
            <w:r w:rsidRPr="00566D4D">
              <w:rPr>
                <w:noProof/>
                <w:lang w:eastAsia="fr-FR"/>
              </w:rPr>
              <w:drawing>
                <wp:anchor distT="0" distB="0" distL="114300" distR="114300" simplePos="0" relativeHeight="251710464" behindDoc="1" locked="0" layoutInCell="1" allowOverlap="1" wp14:anchorId="596DD654" wp14:editId="70ACA1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180000" cy="180000"/>
                  <wp:effectExtent l="0" t="0" r="0" b="0"/>
                  <wp:wrapTight wrapText="bothSides">
                    <wp:wrapPolygon edited="0">
                      <wp:start x="0" y="0"/>
                      <wp:lineTo x="0" y="13739"/>
                      <wp:lineTo x="2290" y="18318"/>
                      <wp:lineTo x="18318" y="18318"/>
                      <wp:lineTo x="18318" y="0"/>
                      <wp:lineTo x="0" y="0"/>
                    </wp:wrapPolygon>
                  </wp:wrapTight>
                  <wp:docPr id="8" name="Image 8" descr="salon de coiffure itinhairance nature bio naturel coiffeur brign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lon de coiffure itinhairance nature bio naturel coiffeur brign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6D4D">
              <w:rPr>
                <w:sz w:val="24"/>
                <w:szCs w:val="24"/>
              </w:rPr>
              <w:t>02 76 01 51 51 (du lundi au vendredi)</w:t>
            </w:r>
          </w:p>
          <w:p w14:paraId="79A5D9D7" w14:textId="77777777" w:rsidR="00EE5F4D" w:rsidRPr="00566D4D" w:rsidRDefault="00EE5F4D" w:rsidP="00DE5D7B">
            <w:pPr>
              <w:tabs>
                <w:tab w:val="left" w:pos="480"/>
              </w:tabs>
              <w:spacing w:before="120" w:after="0" w:line="240" w:lineRule="auto"/>
              <w:rPr>
                <w:sz w:val="24"/>
                <w:szCs w:val="24"/>
              </w:rPr>
            </w:pPr>
          </w:p>
          <w:p w14:paraId="08C46998" w14:textId="37A12185" w:rsidR="00900857" w:rsidRPr="00566D4D" w:rsidRDefault="00900857" w:rsidP="00EE5F4D">
            <w:pPr>
              <w:tabs>
                <w:tab w:val="left" w:pos="480"/>
              </w:tabs>
              <w:spacing w:before="120" w:after="0" w:line="240" w:lineRule="auto"/>
              <w:rPr>
                <w:sz w:val="24"/>
                <w:szCs w:val="24"/>
              </w:rPr>
            </w:pPr>
            <w:r w:rsidRPr="00566D4D">
              <w:rPr>
                <w:sz w:val="28"/>
                <w:szCs w:val="28"/>
              </w:rPr>
              <w:t xml:space="preserve">@  </w:t>
            </w:r>
            <w:hyperlink r:id="rId14" w:history="1">
              <w:r w:rsidR="005C54C6">
                <w:rPr>
                  <w:rStyle w:val="Lienhypertexte"/>
                  <w:sz w:val="24"/>
                  <w:szCs w:val="24"/>
                </w:rPr>
                <w:t>…</w:t>
              </w:r>
              <w:r w:rsidRPr="00566D4D">
                <w:rPr>
                  <w:rStyle w:val="Lienhypertexte"/>
                  <w:sz w:val="24"/>
                  <w:szCs w:val="24"/>
                </w:rPr>
                <w:t>@acist.asso.fr</w:t>
              </w:r>
            </w:hyperlink>
          </w:p>
          <w:p w14:paraId="7213AEE7" w14:textId="77777777" w:rsidR="00900857" w:rsidRPr="00566D4D" w:rsidRDefault="00900857" w:rsidP="00EE5F4D">
            <w:pPr>
              <w:tabs>
                <w:tab w:val="left" w:pos="480"/>
              </w:tabs>
              <w:spacing w:before="120" w:after="0" w:line="240" w:lineRule="auto"/>
              <w:rPr>
                <w:sz w:val="24"/>
                <w:szCs w:val="24"/>
              </w:rPr>
            </w:pPr>
          </w:p>
          <w:p w14:paraId="7829C714" w14:textId="77777777" w:rsidR="00A074EB" w:rsidRPr="00566D4D" w:rsidRDefault="00A074EB" w:rsidP="005E7291">
            <w:pPr>
              <w:spacing w:before="120" w:after="0" w:line="240" w:lineRule="auto"/>
              <w:rPr>
                <w:sz w:val="24"/>
                <w:szCs w:val="24"/>
              </w:rPr>
            </w:pPr>
          </w:p>
          <w:p w14:paraId="75C75182" w14:textId="0CB70415" w:rsidR="00A074EB" w:rsidRPr="00566D4D" w:rsidRDefault="00A074EB" w:rsidP="005E7291">
            <w:pPr>
              <w:spacing w:before="120" w:after="0" w:line="240" w:lineRule="auto"/>
              <w:rPr>
                <w:sz w:val="24"/>
                <w:szCs w:val="24"/>
              </w:rPr>
            </w:pPr>
          </w:p>
          <w:p w14:paraId="22A31152" w14:textId="48100432" w:rsidR="00A074EB" w:rsidRDefault="00A074EB" w:rsidP="00283F72">
            <w:pPr>
              <w:tabs>
                <w:tab w:val="left" w:pos="480"/>
              </w:tabs>
              <w:spacing w:before="120" w:after="0" w:line="240" w:lineRule="auto"/>
              <w:rPr>
                <w:noProof/>
                <w:lang w:eastAsia="fr-FR"/>
              </w:rPr>
            </w:pPr>
          </w:p>
          <w:p w14:paraId="31441656" w14:textId="7944E82D" w:rsidR="00047860" w:rsidRDefault="00047860" w:rsidP="00283F72">
            <w:pPr>
              <w:tabs>
                <w:tab w:val="left" w:pos="480"/>
              </w:tabs>
              <w:spacing w:before="120" w:after="0" w:line="240" w:lineRule="auto"/>
              <w:rPr>
                <w:noProof/>
                <w:lang w:eastAsia="fr-FR"/>
              </w:rPr>
            </w:pPr>
          </w:p>
          <w:p w14:paraId="790C600F" w14:textId="1A48EFFA" w:rsidR="00047860" w:rsidRDefault="00047860" w:rsidP="00283F72">
            <w:pPr>
              <w:tabs>
                <w:tab w:val="left" w:pos="480"/>
              </w:tabs>
              <w:spacing w:before="120" w:after="0" w:line="240" w:lineRule="auto"/>
              <w:rPr>
                <w:noProof/>
                <w:lang w:eastAsia="fr-FR"/>
              </w:rPr>
            </w:pPr>
          </w:p>
          <w:p w14:paraId="7E457692" w14:textId="0E8C9FE3" w:rsidR="00047860" w:rsidRDefault="00047860" w:rsidP="00283F72">
            <w:pPr>
              <w:tabs>
                <w:tab w:val="left" w:pos="480"/>
              </w:tabs>
              <w:spacing w:before="120" w:after="0" w:line="240" w:lineRule="auto"/>
              <w:rPr>
                <w:noProof/>
                <w:lang w:eastAsia="fr-FR"/>
              </w:rPr>
            </w:pPr>
          </w:p>
          <w:p w14:paraId="1942D11F" w14:textId="5E9788EC" w:rsidR="00047860" w:rsidRPr="00566D4D" w:rsidRDefault="00047860" w:rsidP="00283F72">
            <w:pPr>
              <w:tabs>
                <w:tab w:val="left" w:pos="480"/>
              </w:tabs>
              <w:spacing w:before="120" w:after="0" w:line="240" w:lineRule="auto"/>
              <w:rPr>
                <w:sz w:val="24"/>
                <w:szCs w:val="24"/>
              </w:rPr>
            </w:pPr>
          </w:p>
          <w:p w14:paraId="64DC28C4" w14:textId="59B76231" w:rsidR="00B073A3" w:rsidRPr="00566D4D" w:rsidRDefault="00B073A3" w:rsidP="001D5D6E">
            <w:pPr>
              <w:spacing w:after="160" w:line="259" w:lineRule="auto"/>
            </w:pPr>
          </w:p>
        </w:tc>
        <w:tc>
          <w:tcPr>
            <w:tcW w:w="576" w:type="dxa"/>
          </w:tcPr>
          <w:p w14:paraId="6D14C6F6" w14:textId="77777777" w:rsidR="005B626E" w:rsidRDefault="005B626E" w:rsidP="00065658">
            <w:pPr>
              <w:spacing w:after="160" w:line="259" w:lineRule="auto"/>
              <w:jc w:val="center"/>
            </w:pPr>
          </w:p>
        </w:tc>
        <w:tc>
          <w:tcPr>
            <w:tcW w:w="576" w:type="dxa"/>
          </w:tcPr>
          <w:p w14:paraId="5121AA73" w14:textId="77777777" w:rsidR="005B626E" w:rsidRDefault="007B7B80" w:rsidP="00065658">
            <w:pPr>
              <w:spacing w:after="160" w:line="259" w:lineRule="auto"/>
              <w:jc w:val="center"/>
            </w:pPr>
            <w:r>
              <w:t xml:space="preserve">     </w:t>
            </w:r>
          </w:p>
        </w:tc>
        <w:tc>
          <w:tcPr>
            <w:tcW w:w="4514" w:type="dxa"/>
          </w:tcPr>
          <w:tbl>
            <w:tblPr>
              <w:tblStyle w:val="Dispositiondutableau"/>
              <w:tblW w:w="4176" w:type="dxa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5B626E" w14:paraId="530638B4" w14:textId="77777777" w:rsidTr="007B7B80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F24F4F" w:themeColor="accent1"/>
                  </w:tcBorders>
                  <w:vAlign w:val="bottom"/>
                </w:tcPr>
                <w:p w14:paraId="6BEC72F0" w14:textId="19B78A43" w:rsidR="00566D4D" w:rsidRDefault="00CF7494" w:rsidP="00566D4D">
                  <w:pPr>
                    <w:pStyle w:val="Titre"/>
                    <w:jc w:val="center"/>
                    <w:rPr>
                      <w:rFonts w:asciiTheme="minorHAnsi" w:hAnsiTheme="minorHAnsi"/>
                      <w:noProof/>
                      <w:color w:val="C00000"/>
                      <w:sz w:val="56"/>
                      <w:szCs w:val="56"/>
                      <w:lang w:eastAsia="fr-FR"/>
                    </w:rPr>
                  </w:pPr>
                  <w:r w:rsidRPr="00566D4D">
                    <w:rPr>
                      <w:rFonts w:asciiTheme="minorHAnsi" w:hAnsiTheme="minorHAnsi"/>
                      <w:noProof/>
                      <w:color w:val="C00000"/>
                      <w:sz w:val="56"/>
                      <w:szCs w:val="56"/>
                      <w:lang w:eastAsia="fr-FR"/>
                    </w:rPr>
                    <w:drawing>
                      <wp:anchor distT="0" distB="0" distL="114300" distR="114300" simplePos="0" relativeHeight="251677696" behindDoc="0" locked="0" layoutInCell="1" allowOverlap="1" wp14:anchorId="3D7F29A8" wp14:editId="6D238EED">
                        <wp:simplePos x="0" y="0"/>
                        <wp:positionH relativeFrom="column">
                          <wp:posOffset>-123825</wp:posOffset>
                        </wp:positionH>
                        <wp:positionV relativeFrom="paragraph">
                          <wp:posOffset>-1202055</wp:posOffset>
                        </wp:positionV>
                        <wp:extent cx="1333500" cy="1031240"/>
                        <wp:effectExtent l="0" t="0" r="0" b="0"/>
                        <wp:wrapNone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0312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566D4D">
                    <w:rPr>
                      <w:rFonts w:asciiTheme="minorHAnsi" w:hAnsiTheme="minorHAnsi"/>
                      <w:noProof/>
                      <w:color w:val="C00000"/>
                      <w:sz w:val="56"/>
                      <w:szCs w:val="56"/>
                      <w:lang w:eastAsia="fr-FR"/>
                    </w:rPr>
                    <w:drawing>
                      <wp:anchor distT="0" distB="0" distL="114300" distR="114300" simplePos="0" relativeHeight="251676672" behindDoc="1" locked="0" layoutInCell="1" allowOverlap="1" wp14:anchorId="5EDBF1B9" wp14:editId="6A5559D3">
                        <wp:simplePos x="0" y="0"/>
                        <wp:positionH relativeFrom="column">
                          <wp:posOffset>5732145</wp:posOffset>
                        </wp:positionH>
                        <wp:positionV relativeFrom="paragraph">
                          <wp:posOffset>-66040</wp:posOffset>
                        </wp:positionV>
                        <wp:extent cx="1714500" cy="1327785"/>
                        <wp:effectExtent l="0" t="0" r="0" b="5715"/>
                        <wp:wrapNone/>
                        <wp:docPr id="5" name="Image 5" descr="logo wor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0" descr="logo wor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327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055BE" w:rsidRPr="00566D4D">
                    <w:rPr>
                      <w:rFonts w:asciiTheme="minorHAnsi" w:hAnsiTheme="minorHAnsi"/>
                      <w:noProof/>
                      <w:color w:val="C00000"/>
                      <w:sz w:val="56"/>
                      <w:szCs w:val="56"/>
                      <w:lang w:eastAsia="fr-FR"/>
                    </w:rPr>
                    <w:t xml:space="preserve">Comment bien préparer </w:t>
                  </w:r>
                  <w:r w:rsidR="00C07C27">
                    <w:rPr>
                      <w:rFonts w:asciiTheme="minorHAnsi" w:hAnsiTheme="minorHAnsi"/>
                      <w:noProof/>
                      <w:color w:val="C00000"/>
                      <w:sz w:val="56"/>
                      <w:szCs w:val="56"/>
                      <w:lang w:eastAsia="fr-FR"/>
                    </w:rPr>
                    <w:t>s</w:t>
                  </w:r>
                  <w:r w:rsidR="00D055BE" w:rsidRPr="00566D4D">
                    <w:rPr>
                      <w:rFonts w:asciiTheme="minorHAnsi" w:hAnsiTheme="minorHAnsi"/>
                      <w:noProof/>
                      <w:color w:val="C00000"/>
                      <w:sz w:val="56"/>
                      <w:szCs w:val="56"/>
                      <w:lang w:eastAsia="fr-FR"/>
                    </w:rPr>
                    <w:t xml:space="preserve">a </w:t>
                  </w:r>
                </w:p>
                <w:p w14:paraId="57576D01" w14:textId="77777777" w:rsidR="00566D4D" w:rsidRPr="00566D4D" w:rsidRDefault="00566D4D" w:rsidP="00566D4D">
                  <w:pPr>
                    <w:rPr>
                      <w:lang w:eastAsia="fr-FR"/>
                    </w:rPr>
                  </w:pPr>
                </w:p>
                <w:p w14:paraId="1394EAF3" w14:textId="24C67112" w:rsidR="005B626E" w:rsidRPr="00566D4D" w:rsidRDefault="00D055BE" w:rsidP="00065658">
                  <w:pPr>
                    <w:pStyle w:val="Titre"/>
                    <w:jc w:val="center"/>
                    <w:rPr>
                      <w:rFonts w:asciiTheme="minorHAnsi" w:hAnsiTheme="minorHAnsi"/>
                      <w:sz w:val="56"/>
                      <w:szCs w:val="56"/>
                    </w:rPr>
                  </w:pPr>
                  <w:r w:rsidRPr="00566D4D">
                    <w:rPr>
                      <w:rFonts w:asciiTheme="minorHAnsi" w:hAnsiTheme="minorHAnsi"/>
                      <w:noProof/>
                      <w:color w:val="C00000"/>
                      <w:sz w:val="56"/>
                      <w:szCs w:val="56"/>
                      <w:lang w:eastAsia="fr-FR"/>
                    </w:rPr>
                    <w:t>RETRAITE</w:t>
                  </w:r>
                  <w:r w:rsidR="00F1585A" w:rsidRPr="00566D4D">
                    <w:rPr>
                      <w:rFonts w:asciiTheme="minorHAnsi" w:hAnsiTheme="minorHAnsi"/>
                      <w:color w:val="C00000"/>
                      <w:sz w:val="56"/>
                      <w:szCs w:val="56"/>
                    </w:rPr>
                    <w:t> ?</w:t>
                  </w:r>
                </w:p>
              </w:tc>
            </w:tr>
            <w:tr w:rsidR="005B626E" w14:paraId="72ABB5FF" w14:textId="77777777" w:rsidTr="007B7B80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F24F4F" w:themeColor="accent1"/>
                  </w:tcBorders>
                </w:tcPr>
                <w:p w14:paraId="46E7C631" w14:textId="04EF0AC9" w:rsidR="005B626E" w:rsidRPr="00566D4D" w:rsidRDefault="00D055BE" w:rsidP="00D055BE">
                  <w:pPr>
                    <w:pStyle w:val="Sous-titre"/>
                    <w:numPr>
                      <w:ilvl w:val="0"/>
                      <w:numId w:val="5"/>
                    </w:numPr>
                    <w:rPr>
                      <w:b/>
                      <w:sz w:val="24"/>
                      <w:szCs w:val="24"/>
                    </w:rPr>
                  </w:pPr>
                  <w:r w:rsidRPr="00566D4D">
                    <w:rPr>
                      <w:b/>
                      <w:sz w:val="24"/>
                      <w:szCs w:val="24"/>
                    </w:rPr>
                    <w:t xml:space="preserve">Quand </w:t>
                  </w:r>
                  <w:r w:rsidR="003B51BE" w:rsidRPr="00566D4D">
                    <w:rPr>
                      <w:b/>
                      <w:sz w:val="24"/>
                      <w:szCs w:val="24"/>
                    </w:rPr>
                    <w:t xml:space="preserve">et comment </w:t>
                  </w:r>
                  <w:r w:rsidRPr="00566D4D">
                    <w:rPr>
                      <w:b/>
                      <w:sz w:val="24"/>
                      <w:szCs w:val="24"/>
                    </w:rPr>
                    <w:t>demander sa retraite ?</w:t>
                  </w:r>
                </w:p>
                <w:p w14:paraId="5C55BCB5" w14:textId="77777777" w:rsidR="00D055BE" w:rsidRPr="00566D4D" w:rsidRDefault="00D055BE" w:rsidP="00D055BE"/>
                <w:p w14:paraId="75343960" w14:textId="038EA9A1" w:rsidR="00D055BE" w:rsidRPr="00566D4D" w:rsidRDefault="00D055BE" w:rsidP="00D055BE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566D4D">
                    <w:rPr>
                      <w:b/>
                      <w:sz w:val="24"/>
                      <w:szCs w:val="24"/>
                    </w:rPr>
                    <w:t xml:space="preserve">Les </w:t>
                  </w:r>
                  <w:r w:rsidR="00566D4D">
                    <w:rPr>
                      <w:b/>
                      <w:sz w:val="24"/>
                      <w:szCs w:val="24"/>
                    </w:rPr>
                    <w:t>étapes avant la demande de pension</w:t>
                  </w:r>
                  <w:r w:rsidRPr="00566D4D">
                    <w:rPr>
                      <w:b/>
                      <w:sz w:val="24"/>
                      <w:szCs w:val="24"/>
                    </w:rPr>
                    <w:t xml:space="preserve"> ?</w:t>
                  </w:r>
                </w:p>
                <w:p w14:paraId="149A592E" w14:textId="39CE1A8F" w:rsidR="00D055BE" w:rsidRPr="00566D4D" w:rsidRDefault="00D055BE" w:rsidP="00D055BE">
                  <w:pPr>
                    <w:pStyle w:val="Paragraphedeliste"/>
                  </w:pPr>
                </w:p>
                <w:p w14:paraId="51C884C5" w14:textId="1D6D7F3D" w:rsidR="00D055BE" w:rsidRPr="00566D4D" w:rsidRDefault="00D055BE" w:rsidP="00D055BE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566D4D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11488" behindDoc="0" locked="0" layoutInCell="1" allowOverlap="1" wp14:anchorId="5A0DE533" wp14:editId="6763DCB4">
                        <wp:simplePos x="0" y="0"/>
                        <wp:positionH relativeFrom="column">
                          <wp:posOffset>257810</wp:posOffset>
                        </wp:positionH>
                        <wp:positionV relativeFrom="paragraph">
                          <wp:posOffset>154940</wp:posOffset>
                        </wp:positionV>
                        <wp:extent cx="2317750" cy="3129280"/>
                        <wp:effectExtent l="0" t="0" r="6350" b="0"/>
                        <wp:wrapNone/>
                        <wp:docPr id="29" name="Image 29" descr="4 Stickers repositionnables Vive la retraite - Jour de Fête - Boutique Jour  de fê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 Stickers repositionnables Vive la retraite - Jour de Fête - Boutique Jour  de fê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0" cy="312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566D4D">
                    <w:rPr>
                      <w:b/>
                      <w:sz w:val="24"/>
                      <w:szCs w:val="24"/>
                    </w:rPr>
                    <w:t>Les documents impératifs ?</w:t>
                  </w:r>
                </w:p>
                <w:p w14:paraId="775C520A" w14:textId="42E9C4B5" w:rsidR="00D055BE" w:rsidRPr="00566D4D" w:rsidRDefault="00D055BE" w:rsidP="00D055BE">
                  <w:pPr>
                    <w:pStyle w:val="Paragraphedeliste"/>
                  </w:pPr>
                </w:p>
                <w:p w14:paraId="5CC11C02" w14:textId="04E9E3B6" w:rsidR="00D055BE" w:rsidRPr="00566D4D" w:rsidRDefault="00D055BE" w:rsidP="00D055BE">
                  <w:pPr>
                    <w:pStyle w:val="Paragraphedeliste"/>
                  </w:pPr>
                </w:p>
                <w:p w14:paraId="30BA35B9" w14:textId="55E98DEF" w:rsidR="00D055BE" w:rsidRPr="00566D4D" w:rsidRDefault="00D055BE" w:rsidP="00D055BE"/>
              </w:tc>
            </w:tr>
            <w:tr w:rsidR="005B626E" w14:paraId="6EF30836" w14:textId="77777777" w:rsidTr="007B7B80">
              <w:trPr>
                <w:trHeight w:hRule="exact" w:val="3456"/>
              </w:trPr>
              <w:tc>
                <w:tcPr>
                  <w:tcW w:w="5000" w:type="pct"/>
                  <w:vAlign w:val="bottom"/>
                </w:tcPr>
                <w:p w14:paraId="4071F5E4" w14:textId="7661B519" w:rsidR="005B626E" w:rsidRDefault="00CF7494" w:rsidP="00065658">
                  <w:pPr>
                    <w:spacing w:after="160" w:line="264" w:lineRule="auto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79744" behindDoc="0" locked="0" layoutInCell="1" allowOverlap="1" wp14:anchorId="1DAB3641" wp14:editId="7D16C931">
                        <wp:simplePos x="0" y="0"/>
                        <wp:positionH relativeFrom="column">
                          <wp:posOffset>-34290</wp:posOffset>
                        </wp:positionH>
                        <wp:positionV relativeFrom="paragraph">
                          <wp:posOffset>1859915</wp:posOffset>
                        </wp:positionV>
                        <wp:extent cx="3296920" cy="823595"/>
                        <wp:effectExtent l="0" t="0" r="0" b="0"/>
                        <wp:wrapNone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6920" cy="8235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B626E" w14:paraId="14C24F6C" w14:textId="77777777" w:rsidTr="007B7B80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14:paraId="7C8EFE64" w14:textId="77777777" w:rsidR="005B626E" w:rsidRDefault="005B626E" w:rsidP="00CF7494">
                  <w:pPr>
                    <w:spacing w:after="200" w:line="264" w:lineRule="auto"/>
                  </w:pPr>
                </w:p>
              </w:tc>
            </w:tr>
          </w:tbl>
          <w:p w14:paraId="7D6D96E8" w14:textId="77777777" w:rsidR="005B626E" w:rsidRDefault="005B626E" w:rsidP="00065658">
            <w:pPr>
              <w:spacing w:after="160" w:line="259" w:lineRule="auto"/>
              <w:jc w:val="center"/>
            </w:pPr>
          </w:p>
        </w:tc>
      </w:tr>
    </w:tbl>
    <w:tbl>
      <w:tblPr>
        <w:tblpPr w:leftFromText="141" w:rightFromText="141" w:vertAnchor="text" w:horzAnchor="margin" w:tblpY="401"/>
        <w:tblW w:w="16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position de brochure - Extérieur"/>
      </w:tblPr>
      <w:tblGrid>
        <w:gridCol w:w="4395"/>
        <w:gridCol w:w="6095"/>
        <w:gridCol w:w="20"/>
        <w:gridCol w:w="5792"/>
      </w:tblGrid>
      <w:tr w:rsidR="000262B8" w:rsidRPr="00566D4D" w14:paraId="2459A651" w14:textId="77777777" w:rsidTr="00F13AA9">
        <w:trPr>
          <w:trHeight w:hRule="exact" w:val="10800"/>
        </w:trPr>
        <w:tc>
          <w:tcPr>
            <w:tcW w:w="4395" w:type="dxa"/>
          </w:tcPr>
          <w:p w14:paraId="40C07D1A" w14:textId="67C9B638" w:rsidR="000262B8" w:rsidRPr="00566D4D" w:rsidRDefault="000262B8"/>
          <w:tbl>
            <w:tblPr>
              <w:tblStyle w:val="Dispositiondutableau"/>
              <w:tblW w:w="4311" w:type="dxa"/>
              <w:tblLayout w:type="fixed"/>
              <w:tblLook w:val="04A0" w:firstRow="1" w:lastRow="0" w:firstColumn="1" w:lastColumn="0" w:noHBand="0" w:noVBand="1"/>
            </w:tblPr>
            <w:tblGrid>
              <w:gridCol w:w="4311"/>
            </w:tblGrid>
            <w:tr w:rsidR="000262B8" w:rsidRPr="00566D4D" w14:paraId="44AF7F59" w14:textId="77777777" w:rsidTr="006E08AC">
              <w:trPr>
                <w:trHeight w:hRule="exact" w:val="10036"/>
              </w:trPr>
              <w:tc>
                <w:tcPr>
                  <w:tcW w:w="4311" w:type="dxa"/>
                </w:tcPr>
                <w:p w14:paraId="338C2C7B" w14:textId="0C847678" w:rsidR="000262B8" w:rsidRPr="00566D4D" w:rsidRDefault="000262B8" w:rsidP="00C37801">
                  <w:pPr>
                    <w:pStyle w:val="Titre2"/>
                    <w:framePr w:hSpace="141" w:wrap="around" w:vAnchor="text" w:hAnchor="margin" w:y="401"/>
                    <w:spacing w:before="0"/>
                    <w:outlineLvl w:val="1"/>
                    <w:rPr>
                      <w:rFonts w:asciiTheme="minorHAnsi" w:hAnsiTheme="minorHAnsi"/>
                      <w:color w:val="C00000"/>
                      <w:sz w:val="32"/>
                      <w:szCs w:val="32"/>
                    </w:rPr>
                  </w:pPr>
                  <w:r w:rsidRPr="00566D4D">
                    <w:rPr>
                      <w:rFonts w:asciiTheme="minorHAnsi" w:hAnsiTheme="minorHAnsi"/>
                      <w:color w:val="C00000"/>
                      <w:sz w:val="32"/>
                      <w:szCs w:val="32"/>
                      <w:lang w:bidi="fr-FR"/>
                    </w:rPr>
                    <w:t>Quand demander sa retraite ?</w:t>
                  </w:r>
                </w:p>
                <w:p w14:paraId="3A77994B" w14:textId="77777777" w:rsidR="000262B8" w:rsidRPr="00566D4D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  <w:jc w:val="center"/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</w:p>
                <w:p w14:paraId="344C1F15" w14:textId="4BD39630" w:rsidR="000262B8" w:rsidRPr="00566D4D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566D4D"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>Départ à 60 ans pour Carrière Longue : 10 mois avant : demander une attestation de départ en retraite pour carrière longue.</w:t>
                  </w:r>
                </w:p>
                <w:p w14:paraId="69430A4A" w14:textId="4B056981" w:rsidR="000262B8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566D4D"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>Départ à</w:t>
                  </w:r>
                  <w:r w:rsidR="005C54C6"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 62 ans ou plus : 6 mois avant.</w:t>
                  </w:r>
                </w:p>
                <w:p w14:paraId="29AD45EB" w14:textId="52307574" w:rsidR="005C54C6" w:rsidRPr="00566D4D" w:rsidRDefault="005C54C6" w:rsidP="00C37801">
                  <w:pPr>
                    <w:framePr w:hSpace="141" w:wrap="around" w:vAnchor="text" w:hAnchor="margin" w:y="401"/>
                    <w:spacing w:after="200" w:line="264" w:lineRule="auto"/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>Pour autre départ anticipé (handicap, inaptitude, pénibilité), se renseigner auprès</w:t>
                  </w:r>
                  <w:r w:rsidR="00C37801"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br/>
                  </w:r>
                  <w:r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>de l’ASST</w:t>
                  </w:r>
                </w:p>
                <w:p w14:paraId="1CA77C0D" w14:textId="4A9E7F05" w:rsidR="000262B8" w:rsidRPr="00566D4D" w:rsidRDefault="000262B8" w:rsidP="00C37801">
                  <w:pPr>
                    <w:pStyle w:val="Titre2"/>
                    <w:framePr w:hSpace="141" w:wrap="around" w:vAnchor="text" w:hAnchor="margin" w:y="401"/>
                    <w:spacing w:before="600"/>
                    <w:outlineLvl w:val="1"/>
                    <w:rPr>
                      <w:rFonts w:asciiTheme="minorHAnsi" w:hAnsiTheme="minorHAnsi"/>
                      <w:color w:val="C00000"/>
                      <w:sz w:val="28"/>
                      <w:szCs w:val="28"/>
                    </w:rPr>
                  </w:pPr>
                  <w:r w:rsidRPr="00566D4D">
                    <w:rPr>
                      <w:rFonts w:asciiTheme="minorHAnsi" w:hAnsiTheme="minorHAnsi"/>
                      <w:color w:val="C00000"/>
                      <w:sz w:val="28"/>
                      <w:szCs w:val="28"/>
                      <w:lang w:bidi="fr-FR"/>
                    </w:rPr>
                    <w:t>Comment demander sa retraite ?</w:t>
                  </w:r>
                </w:p>
                <w:p w14:paraId="4B0A561D" w14:textId="39BAEEDB" w:rsidR="000262B8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566D4D"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>Pour </w:t>
                  </w:r>
                  <w:r w:rsidRPr="00566D4D">
                    <w:rPr>
                      <w:rFonts w:cs="Arial"/>
                      <w:b/>
                      <w:bCs/>
                      <w:color w:val="202124"/>
                      <w:sz w:val="24"/>
                      <w:szCs w:val="24"/>
                      <w:shd w:val="clear" w:color="auto" w:fill="FFFFFF"/>
                    </w:rPr>
                    <w:t>demander</w:t>
                  </w:r>
                  <w:r w:rsidRPr="00566D4D"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> votre </w:t>
                  </w:r>
                  <w:r w:rsidRPr="00566D4D">
                    <w:rPr>
                      <w:rFonts w:cs="Arial"/>
                      <w:b/>
                      <w:bCs/>
                      <w:color w:val="202124"/>
                      <w:sz w:val="24"/>
                      <w:szCs w:val="24"/>
                      <w:shd w:val="clear" w:color="auto" w:fill="FFFFFF"/>
                    </w:rPr>
                    <w:t>retraite</w:t>
                  </w:r>
                  <w:r w:rsidRPr="00566D4D"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>, il suffit de vous connecter à votre espace personnel</w:t>
                  </w:r>
                  <w:r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> :</w:t>
                  </w:r>
                </w:p>
                <w:p w14:paraId="6BF715F3" w14:textId="769EB6CF" w:rsidR="000262B8" w:rsidRPr="00566D4D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  <w:rPr>
                      <w:rFonts w:cs="Arial"/>
                      <w:color w:val="0070C0"/>
                      <w:sz w:val="24"/>
                      <w:szCs w:val="24"/>
                      <w:shd w:val="clear" w:color="auto" w:fill="FFFFFF"/>
                    </w:rPr>
                  </w:pPr>
                  <w:r w:rsidRPr="00566D4D">
                    <w:rPr>
                      <w:rFonts w:cs="Arial"/>
                      <w:color w:val="0070C0"/>
                      <w:sz w:val="24"/>
                      <w:szCs w:val="24"/>
                      <w:shd w:val="clear" w:color="auto" w:fill="FFFFFF"/>
                    </w:rPr>
                    <w:t>https://www.lassuranceretraite.fr/portail-services-ng/authentication</w:t>
                  </w:r>
                </w:p>
                <w:p w14:paraId="303F9862" w14:textId="6B3AD500" w:rsidR="000262B8" w:rsidRPr="00566D4D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566D4D"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>avec votre compte CARSAT, AMELI ou impot.gouv.fr</w:t>
                  </w:r>
                </w:p>
                <w:p w14:paraId="10039A1B" w14:textId="33F5C8E1" w:rsidR="000262B8" w:rsidRPr="00566D4D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  <w:rPr>
                      <w:rFonts w:cs="Arial"/>
                      <w:color w:val="202124"/>
                      <w:shd w:val="clear" w:color="auto" w:fill="FFFFFF"/>
                    </w:rPr>
                  </w:pPr>
                  <w:r w:rsidRPr="00566D4D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22752" behindDoc="1" locked="0" layoutInCell="1" allowOverlap="1" wp14:anchorId="5143C064" wp14:editId="2D1E03E1">
                        <wp:simplePos x="0" y="0"/>
                        <wp:positionH relativeFrom="column">
                          <wp:posOffset>1407160</wp:posOffset>
                        </wp:positionH>
                        <wp:positionV relativeFrom="paragraph">
                          <wp:posOffset>442595</wp:posOffset>
                        </wp:positionV>
                        <wp:extent cx="1305560" cy="1492250"/>
                        <wp:effectExtent l="209550" t="171450" r="161290" b="165100"/>
                        <wp:wrapTight wrapText="bothSides">
                          <wp:wrapPolygon edited="0">
                            <wp:start x="-688" y="4"/>
                            <wp:lineTo x="-2100" y="675"/>
                            <wp:lineTo x="-612" y="4890"/>
                            <wp:lineTo x="-2117" y="5297"/>
                            <wp:lineTo x="-629" y="9512"/>
                            <wp:lineTo x="-2134" y="9919"/>
                            <wp:lineTo x="-646" y="14135"/>
                            <wp:lineTo x="-2151" y="14542"/>
                            <wp:lineTo x="-800" y="20237"/>
                            <wp:lineTo x="5644" y="21670"/>
                            <wp:lineTo x="19895" y="21858"/>
                            <wp:lineTo x="22003" y="21288"/>
                            <wp:lineTo x="21956" y="3407"/>
                            <wp:lineTo x="18754" y="-56"/>
                            <wp:lineTo x="18102" y="-1901"/>
                            <wp:lineTo x="6933" y="-1767"/>
                            <wp:lineTo x="1119" y="-484"/>
                            <wp:lineTo x="-688" y="4"/>
                          </wp:wrapPolygon>
                        </wp:wrapTight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7"/>
                                <a:srcRect l="46229" t="22869" r="23736" b="6964"/>
                                <a:stretch/>
                              </pic:blipFill>
                              <pic:spPr bwMode="auto">
                                <a:xfrm rot="1030207">
                                  <a:off x="0" y="0"/>
                                  <a:ext cx="1305560" cy="1492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566D4D"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Ou demander un formulaire papier </w:t>
                  </w:r>
                  <w:r w:rsidRPr="00566D4D">
                    <w:rPr>
                      <w:rFonts w:cs="Arial"/>
                      <w:color w:val="202124"/>
                      <w:shd w:val="clear" w:color="auto" w:fill="FFFFFF"/>
                    </w:rPr>
                    <w:t>(démarches plus longues)</w:t>
                  </w:r>
                </w:p>
                <w:p w14:paraId="429DF0C7" w14:textId="6D6C0005" w:rsidR="000262B8" w:rsidRPr="00566D4D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</w:p>
                <w:p w14:paraId="55A1E31D" w14:textId="77777777" w:rsidR="000262B8" w:rsidRPr="00566D4D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  <w:rPr>
                      <w:rFonts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</w:p>
                <w:p w14:paraId="12C5ADF6" w14:textId="5627850C" w:rsidR="000262B8" w:rsidRPr="00566D4D" w:rsidRDefault="000262B8" w:rsidP="00C37801">
                  <w:pPr>
                    <w:framePr w:hSpace="141" w:wrap="around" w:vAnchor="text" w:hAnchor="margin" w:y="401"/>
                    <w:spacing w:after="200" w:line="264" w:lineRule="auto"/>
                  </w:pPr>
                </w:p>
              </w:tc>
            </w:tr>
          </w:tbl>
          <w:p w14:paraId="1BB55007" w14:textId="77777777" w:rsidR="000262B8" w:rsidRPr="00566D4D" w:rsidRDefault="000262B8" w:rsidP="00A60227">
            <w:pPr>
              <w:spacing w:after="160" w:line="259" w:lineRule="auto"/>
            </w:pPr>
          </w:p>
        </w:tc>
        <w:tc>
          <w:tcPr>
            <w:tcW w:w="6095" w:type="dxa"/>
          </w:tcPr>
          <w:tbl>
            <w:tblPr>
              <w:tblStyle w:val="Dispositiondutableau"/>
              <w:tblpPr w:leftFromText="141" w:rightFromText="141" w:horzAnchor="margin" w:tblpY="-851"/>
              <w:tblOverlap w:val="never"/>
              <w:tblW w:w="5102" w:type="dxa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567"/>
            </w:tblGrid>
            <w:tr w:rsidR="000262B8" w:rsidRPr="00566D4D" w14:paraId="360384D0" w14:textId="77777777" w:rsidTr="00F13AA9">
              <w:trPr>
                <w:trHeight w:hRule="exact" w:val="10780"/>
              </w:trPr>
              <w:tc>
                <w:tcPr>
                  <w:tcW w:w="5000" w:type="pct"/>
                  <w:gridSpan w:val="2"/>
                </w:tcPr>
                <w:p w14:paraId="7DD7FFAE" w14:textId="77777777" w:rsidR="000262B8" w:rsidRDefault="000262B8" w:rsidP="00C37801">
                  <w:pPr>
                    <w:pStyle w:val="Titre2"/>
                    <w:pBdr>
                      <w:bottom w:val="none" w:sz="0" w:space="0" w:color="auto"/>
                    </w:pBdr>
                    <w:spacing w:before="180"/>
                    <w:ind w:left="284" w:right="-4543"/>
                    <w:outlineLvl w:val="1"/>
                    <w:rPr>
                      <w:rFonts w:asciiTheme="minorHAnsi" w:hAnsiTheme="minorHAnsi"/>
                      <w:color w:val="C00000"/>
                      <w:sz w:val="32"/>
                      <w:szCs w:val="32"/>
                      <w:lang w:bidi="fr-FR"/>
                    </w:rPr>
                  </w:pPr>
                  <w:r w:rsidRPr="00566D4D">
                    <w:rPr>
                      <w:rFonts w:asciiTheme="minorHAnsi" w:hAnsiTheme="minorHAnsi"/>
                      <w:color w:val="C00000"/>
                      <w:sz w:val="32"/>
                      <w:szCs w:val="32"/>
                      <w:lang w:bidi="fr-FR"/>
                    </w:rPr>
                    <w:t xml:space="preserve">Les étapes avant </w:t>
                  </w:r>
                  <w:r>
                    <w:rPr>
                      <w:rFonts w:asciiTheme="minorHAnsi" w:hAnsiTheme="minorHAnsi"/>
                      <w:color w:val="C00000"/>
                      <w:sz w:val="32"/>
                      <w:szCs w:val="32"/>
                      <w:lang w:bidi="fr-FR"/>
                    </w:rPr>
                    <w:t>votre</w:t>
                  </w:r>
                  <w:r w:rsidRPr="00566D4D">
                    <w:rPr>
                      <w:rFonts w:asciiTheme="minorHAnsi" w:hAnsiTheme="minorHAnsi"/>
                      <w:color w:val="C00000"/>
                      <w:sz w:val="32"/>
                      <w:szCs w:val="32"/>
                      <w:lang w:bidi="fr-FR"/>
                    </w:rPr>
                    <w:t xml:space="preserve"> demande </w:t>
                  </w:r>
                </w:p>
                <w:p w14:paraId="1651B997" w14:textId="6278C3F9" w:rsidR="000262B8" w:rsidRPr="00566D4D" w:rsidRDefault="000262B8" w:rsidP="00F13AA9">
                  <w:pPr>
                    <w:pStyle w:val="Titre2"/>
                    <w:spacing w:before="180"/>
                    <w:ind w:left="284" w:right="-4827"/>
                    <w:outlineLvl w:val="1"/>
                    <w:rPr>
                      <w:rFonts w:asciiTheme="minorHAnsi" w:hAnsiTheme="minorHAnsi"/>
                      <w:color w:val="C00000"/>
                      <w:sz w:val="32"/>
                      <w:szCs w:val="32"/>
                      <w:lang w:bidi="fr-FR"/>
                    </w:rPr>
                  </w:pPr>
                  <w:r w:rsidRPr="00566D4D">
                    <w:rPr>
                      <w:rFonts w:asciiTheme="minorHAnsi" w:hAnsiTheme="minorHAnsi"/>
                      <w:color w:val="C00000"/>
                      <w:sz w:val="32"/>
                      <w:szCs w:val="32"/>
                      <w:lang w:bidi="fr-FR"/>
                    </w:rPr>
                    <w:t>de pension ?</w:t>
                  </w:r>
                </w:p>
                <w:p w14:paraId="58499731" w14:textId="77777777" w:rsidR="000262B8" w:rsidRPr="00566D4D" w:rsidRDefault="000262B8" w:rsidP="000262B8">
                  <w:pPr>
                    <w:spacing w:after="160" w:line="259" w:lineRule="auto"/>
                    <w:ind w:left="284" w:right="-4189"/>
                    <w:rPr>
                      <w:b/>
                      <w:bCs/>
                      <w:sz w:val="24"/>
                      <w:szCs w:val="24"/>
                    </w:rPr>
                  </w:pPr>
                  <w:r w:rsidRPr="00566D4D">
                    <w:rPr>
                      <w:b/>
                      <w:bCs/>
                      <w:sz w:val="24"/>
                      <w:szCs w:val="24"/>
                    </w:rPr>
                    <w:t>1 – Créer votre compte retraite</w:t>
                  </w:r>
                </w:p>
                <w:p w14:paraId="1A3A1BA1" w14:textId="77777777" w:rsidR="000262B8" w:rsidRPr="00566D4D" w:rsidRDefault="000262B8" w:rsidP="000262B8">
                  <w:pPr>
                    <w:spacing w:after="160" w:line="259" w:lineRule="auto"/>
                    <w:ind w:left="284" w:right="-4189"/>
                    <w:rPr>
                      <w:b/>
                      <w:bCs/>
                      <w:sz w:val="24"/>
                      <w:szCs w:val="24"/>
                    </w:rPr>
                  </w:pPr>
                  <w:r w:rsidRPr="00566D4D">
                    <w:rPr>
                      <w:b/>
                      <w:bCs/>
                      <w:sz w:val="24"/>
                      <w:szCs w:val="24"/>
                    </w:rPr>
                    <w:t>2 – Editez votre relevé de situation</w:t>
                  </w:r>
                </w:p>
                <w:p w14:paraId="4242A763" w14:textId="77777777" w:rsidR="000262B8" w:rsidRPr="00566D4D" w:rsidRDefault="000262B8" w:rsidP="000262B8">
                  <w:pPr>
                    <w:spacing w:after="160" w:line="259" w:lineRule="auto"/>
                    <w:ind w:left="284" w:right="-4189"/>
                    <w:rPr>
                      <w:b/>
                      <w:bCs/>
                      <w:sz w:val="24"/>
                      <w:szCs w:val="24"/>
                    </w:rPr>
                  </w:pPr>
                  <w:r w:rsidRPr="00566D4D">
                    <w:rPr>
                      <w:b/>
                      <w:bCs/>
                      <w:sz w:val="24"/>
                      <w:szCs w:val="24"/>
                    </w:rPr>
                    <w:t>3 – Vérifiez vos trimestres</w:t>
                  </w:r>
                </w:p>
                <w:p w14:paraId="121C47C6" w14:textId="3968F489" w:rsidR="000262B8" w:rsidRPr="00566D4D" w:rsidRDefault="000262B8" w:rsidP="00F13AA9">
                  <w:pPr>
                    <w:ind w:left="284" w:right="-4189"/>
                    <w:rPr>
                      <w:sz w:val="24"/>
                      <w:szCs w:val="24"/>
                    </w:rPr>
                  </w:pPr>
                  <w:r w:rsidRPr="00566D4D">
                    <w:rPr>
                      <w:sz w:val="24"/>
                      <w:szCs w:val="24"/>
                    </w:rPr>
                    <w:t xml:space="preserve">La durée d’assurance, exprimée </w:t>
                  </w:r>
                  <w:r w:rsidRPr="00F13AA9">
                    <w:rPr>
                      <w:rStyle w:val="Lienhypertexte"/>
                      <w:u w:val="none"/>
                    </w:rPr>
                    <w:t>en</w:t>
                  </w:r>
                  <w:r w:rsidRPr="00F13AA9">
                    <w:rPr>
                      <w:rStyle w:val="Lienhypertexte"/>
                    </w:rPr>
                    <w:t> </w:t>
                  </w:r>
                  <w:r w:rsidRPr="00F13AA9">
                    <w:rPr>
                      <w:rStyle w:val="Lienhypertexte"/>
                      <w:sz w:val="24"/>
                      <w:szCs w:val="24"/>
                    </w:rPr>
                    <w:t>nombre de</w:t>
                  </w:r>
                  <w:r w:rsidR="00F13AA9" w:rsidRPr="00F13AA9">
                    <w:rPr>
                      <w:rStyle w:val="Lienhypertexte"/>
                      <w:sz w:val="24"/>
                      <w:szCs w:val="24"/>
                    </w:rPr>
                    <w:t xml:space="preserve"> </w:t>
                  </w:r>
                  <w:r w:rsidR="00F13AA9" w:rsidRPr="00F13AA9">
                    <w:rPr>
                      <w:rStyle w:val="Lienhypertexte"/>
                      <w:sz w:val="24"/>
                      <w:szCs w:val="24"/>
                    </w:rPr>
                    <w:br/>
                  </w:r>
                  <w:r w:rsidRPr="00F13AA9">
                    <w:rPr>
                      <w:rStyle w:val="Lienhypertexte"/>
                      <w:sz w:val="24"/>
                      <w:szCs w:val="24"/>
                    </w:rPr>
                    <w:t>trimestres</w:t>
                  </w:r>
                  <w:r w:rsidRPr="00F13AA9">
                    <w:rPr>
                      <w:rStyle w:val="Lienhypertexte"/>
                    </w:rPr>
                    <w:t>,</w:t>
                  </w:r>
                  <w:r w:rsidRPr="00566D4D">
                    <w:rPr>
                      <w:sz w:val="24"/>
                      <w:szCs w:val="24"/>
                    </w:rPr>
                    <w:t xml:space="preserve"> est u</w:t>
                  </w:r>
                  <w:r w:rsidR="00F13AA9">
                    <w:rPr>
                      <w:sz w:val="24"/>
                      <w:szCs w:val="24"/>
                    </w:rPr>
                    <w:t>n élément clé du système actuel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>car elle conditionne l’obtention de pensions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 xml:space="preserve">calculées à taux plein. </w:t>
                  </w:r>
                </w:p>
                <w:p w14:paraId="61FA435B" w14:textId="77777777" w:rsidR="000262B8" w:rsidRPr="00566D4D" w:rsidRDefault="000262B8" w:rsidP="00F13AA9">
                  <w:pPr>
                    <w:spacing w:before="160" w:line="259" w:lineRule="auto"/>
                    <w:ind w:left="284" w:right="-4190"/>
                    <w:rPr>
                      <w:b/>
                      <w:bCs/>
                      <w:sz w:val="24"/>
                      <w:szCs w:val="24"/>
                    </w:rPr>
                  </w:pPr>
                  <w:r w:rsidRPr="00566D4D">
                    <w:rPr>
                      <w:b/>
                      <w:bCs/>
                      <w:sz w:val="24"/>
                      <w:szCs w:val="24"/>
                    </w:rPr>
                    <w:t>4 – Repérez votre date de taux plein</w:t>
                  </w:r>
                </w:p>
                <w:p w14:paraId="58F6DE63" w14:textId="1194F415" w:rsidR="000262B8" w:rsidRPr="00566D4D" w:rsidRDefault="000262B8" w:rsidP="00F13AA9">
                  <w:pPr>
                    <w:ind w:left="284" w:right="-4190"/>
                    <w:rPr>
                      <w:sz w:val="24"/>
                      <w:szCs w:val="24"/>
                    </w:rPr>
                  </w:pPr>
                  <w:r w:rsidRPr="00566D4D">
                    <w:rPr>
                      <w:sz w:val="24"/>
                      <w:szCs w:val="24"/>
                    </w:rPr>
                    <w:t>Parce qu’auc</w:t>
                  </w:r>
                  <w:r w:rsidR="00F13AA9">
                    <w:rPr>
                      <w:sz w:val="24"/>
                      <w:szCs w:val="24"/>
                    </w:rPr>
                    <w:t>une carrière professionnelle ne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>ressemble à u</w:t>
                  </w:r>
                  <w:r w:rsidR="00F13AA9">
                    <w:rPr>
                      <w:sz w:val="24"/>
                      <w:szCs w:val="24"/>
                    </w:rPr>
                    <w:t>ne autre, vous pouvez atteindre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>votre </w:t>
                  </w:r>
                  <w:hyperlink r:id="rId18" w:history="1">
                    <w:r w:rsidRPr="00566D4D">
                      <w:rPr>
                        <w:rStyle w:val="Lienhypertexte"/>
                        <w:sz w:val="24"/>
                        <w:szCs w:val="24"/>
                      </w:rPr>
                      <w:t>taux plein à 62 ans</w:t>
                    </w:r>
                  </w:hyperlink>
                  <w:r w:rsidR="00F13AA9">
                    <w:rPr>
                      <w:sz w:val="24"/>
                      <w:szCs w:val="24"/>
                    </w:rPr>
                    <w:t>, âge légal de départ,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 xml:space="preserve">mais aussi avant ou après. </w:t>
                  </w:r>
                </w:p>
                <w:p w14:paraId="1B844C2F" w14:textId="77777777" w:rsidR="000262B8" w:rsidRPr="00566D4D" w:rsidRDefault="000262B8" w:rsidP="00F13AA9">
                  <w:pPr>
                    <w:spacing w:before="160" w:line="259" w:lineRule="auto"/>
                    <w:ind w:left="284" w:right="-4190"/>
                    <w:rPr>
                      <w:b/>
                      <w:bCs/>
                      <w:sz w:val="24"/>
                      <w:szCs w:val="24"/>
                    </w:rPr>
                  </w:pPr>
                  <w:r w:rsidRPr="00566D4D">
                    <w:rPr>
                      <w:b/>
                      <w:bCs/>
                      <w:sz w:val="24"/>
                      <w:szCs w:val="24"/>
                    </w:rPr>
                    <w:t>5 – Evaluez vos futures pensions</w:t>
                  </w:r>
                </w:p>
                <w:p w14:paraId="3D6B71B4" w14:textId="26B6BD6A" w:rsidR="000262B8" w:rsidRPr="00566D4D" w:rsidRDefault="000262B8" w:rsidP="00F13AA9">
                  <w:pPr>
                    <w:ind w:left="284" w:right="-4189"/>
                    <w:rPr>
                      <w:sz w:val="24"/>
                      <w:szCs w:val="24"/>
                    </w:rPr>
                  </w:pPr>
                  <w:r w:rsidRPr="00566D4D">
                    <w:rPr>
                      <w:sz w:val="24"/>
                      <w:szCs w:val="24"/>
                    </w:rPr>
                    <w:t>Pour vous aider à</w:t>
                  </w:r>
                  <w:r w:rsidR="00F13AA9">
                    <w:rPr>
                      <w:sz w:val="24"/>
                      <w:szCs w:val="24"/>
                    </w:rPr>
                    <w:t xml:space="preserve"> positionner correctement votre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>date de dé</w:t>
                  </w:r>
                  <w:r w:rsidR="00F13AA9">
                    <w:rPr>
                      <w:sz w:val="24"/>
                      <w:szCs w:val="24"/>
                    </w:rPr>
                    <w:t>part, le montant de vos futures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>pensions ne doit pas être négligé. .</w:t>
                  </w:r>
                </w:p>
                <w:p w14:paraId="5DF5DCEE" w14:textId="77777777" w:rsidR="000262B8" w:rsidRPr="00566D4D" w:rsidRDefault="000262B8" w:rsidP="00F13AA9">
                  <w:pPr>
                    <w:spacing w:before="160" w:line="259" w:lineRule="auto"/>
                    <w:ind w:left="284" w:right="-4190"/>
                    <w:rPr>
                      <w:b/>
                      <w:bCs/>
                      <w:sz w:val="24"/>
                      <w:szCs w:val="24"/>
                    </w:rPr>
                  </w:pPr>
                  <w:r w:rsidRPr="00566D4D">
                    <w:rPr>
                      <w:b/>
                      <w:bCs/>
                      <w:sz w:val="24"/>
                      <w:szCs w:val="24"/>
                    </w:rPr>
                    <w:t>6 – Prenez en compte le malus Agirc-Arrco</w:t>
                  </w:r>
                </w:p>
                <w:p w14:paraId="3C298ECC" w14:textId="5BFC7326" w:rsidR="000262B8" w:rsidRPr="00566D4D" w:rsidRDefault="000262B8" w:rsidP="00F13AA9">
                  <w:pPr>
                    <w:ind w:left="284" w:right="-4189"/>
                    <w:rPr>
                      <w:sz w:val="24"/>
                      <w:szCs w:val="24"/>
                    </w:rPr>
                  </w:pPr>
                  <w:r w:rsidRPr="00566D4D">
                    <w:rPr>
                      <w:sz w:val="24"/>
                      <w:szCs w:val="24"/>
                    </w:rPr>
                    <w:t>En vigueur depuis un an, le </w:t>
                  </w:r>
                  <w:hyperlink r:id="rId19" w:history="1">
                    <w:r w:rsidRPr="00566D4D">
                      <w:rPr>
                        <w:rStyle w:val="Lienhypertexte"/>
                        <w:sz w:val="24"/>
                        <w:szCs w:val="24"/>
                      </w:rPr>
                      <w:t>malus Agirc-Arrco</w:t>
                    </w:r>
                  </w:hyperlink>
                  <w:r w:rsidR="00F13AA9">
                    <w:rPr>
                      <w:sz w:val="24"/>
                      <w:szCs w:val="24"/>
                    </w:rPr>
                    <w:t> de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>10 % durant trois a</w:t>
                  </w:r>
                  <w:r w:rsidR="00F13AA9">
                    <w:rPr>
                      <w:sz w:val="24"/>
                      <w:szCs w:val="24"/>
                    </w:rPr>
                    <w:t>ns est d’autant plus pénalisant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>pour les s</w:t>
                  </w:r>
                  <w:r w:rsidR="00F13AA9">
                    <w:rPr>
                      <w:sz w:val="24"/>
                      <w:szCs w:val="24"/>
                    </w:rPr>
                    <w:t>alariés du privé que la pension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 xml:space="preserve">complémentaire </w:t>
                  </w:r>
                  <w:r w:rsidR="00F13AA9">
                    <w:rPr>
                      <w:sz w:val="24"/>
                      <w:szCs w:val="24"/>
                    </w:rPr>
                    <w:t xml:space="preserve">est importante. </w:t>
                  </w:r>
                </w:p>
                <w:p w14:paraId="2157F703" w14:textId="77777777" w:rsidR="000262B8" w:rsidRPr="00566D4D" w:rsidRDefault="000262B8" w:rsidP="00F13AA9">
                  <w:pPr>
                    <w:spacing w:before="160" w:line="259" w:lineRule="auto"/>
                    <w:ind w:left="284" w:right="-4190"/>
                    <w:rPr>
                      <w:b/>
                      <w:bCs/>
                      <w:sz w:val="24"/>
                      <w:szCs w:val="24"/>
                    </w:rPr>
                  </w:pPr>
                  <w:r w:rsidRPr="00566D4D">
                    <w:rPr>
                      <w:b/>
                      <w:bCs/>
                      <w:sz w:val="24"/>
                      <w:szCs w:val="24"/>
                    </w:rPr>
                    <w:t>7 – Positionnez votre date de départ</w:t>
                  </w:r>
                </w:p>
                <w:p w14:paraId="4890610E" w14:textId="17DBFBCA" w:rsidR="000262B8" w:rsidRPr="001B1039" w:rsidRDefault="000262B8" w:rsidP="00F13AA9">
                  <w:pPr>
                    <w:ind w:left="284" w:right="-4189"/>
                    <w:rPr>
                      <w:sz w:val="24"/>
                      <w:szCs w:val="24"/>
                    </w:rPr>
                  </w:pPr>
                  <w:r w:rsidRPr="00566D4D">
                    <w:rPr>
                      <w:sz w:val="24"/>
                      <w:szCs w:val="24"/>
                    </w:rPr>
                    <w:t>Vous devez indiqu</w:t>
                  </w:r>
                  <w:r w:rsidR="00F13AA9">
                    <w:rPr>
                      <w:sz w:val="24"/>
                      <w:szCs w:val="24"/>
                    </w:rPr>
                    <w:t>er au régime de retraite auquel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>vous êtes rattaché un</w:t>
                  </w:r>
                  <w:r w:rsidR="00F13AA9">
                    <w:rPr>
                      <w:sz w:val="24"/>
                      <w:szCs w:val="24"/>
                    </w:rPr>
                    <w:t>e date d’effet, point de départ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>« officiel » de votre retraite : il ne peut s’agir que</w:t>
                  </w:r>
                  <w:r w:rsidR="00F13AA9">
                    <w:rPr>
                      <w:sz w:val="24"/>
                      <w:szCs w:val="24"/>
                    </w:rPr>
                    <w:br/>
                  </w:r>
                  <w:r w:rsidRPr="00566D4D">
                    <w:rPr>
                      <w:sz w:val="24"/>
                      <w:szCs w:val="24"/>
                    </w:rPr>
                    <w:t xml:space="preserve">du premier jour d’un mois civil. </w:t>
                  </w:r>
                </w:p>
                <w:p w14:paraId="032A8BDF" w14:textId="1ADA882A" w:rsidR="000262B8" w:rsidRPr="00566D4D" w:rsidRDefault="000262B8" w:rsidP="000262B8">
                  <w:pPr>
                    <w:spacing w:after="200" w:line="264" w:lineRule="auto"/>
                    <w:ind w:left="284" w:right="-4189"/>
                    <w:rPr>
                      <w:noProof/>
                    </w:rPr>
                  </w:pPr>
                </w:p>
                <w:p w14:paraId="65E8353E" w14:textId="647F6DC3" w:rsidR="000262B8" w:rsidRPr="00566D4D" w:rsidRDefault="000262B8" w:rsidP="000262B8">
                  <w:pPr>
                    <w:spacing w:after="200" w:line="264" w:lineRule="auto"/>
                    <w:ind w:left="-990"/>
                  </w:pPr>
                </w:p>
                <w:p w14:paraId="184F8B0E" w14:textId="77777777" w:rsidR="000262B8" w:rsidRPr="00566D4D" w:rsidRDefault="000262B8" w:rsidP="000262B8">
                  <w:pPr>
                    <w:spacing w:after="200" w:line="264" w:lineRule="auto"/>
                    <w:ind w:left="-990"/>
                  </w:pPr>
                </w:p>
                <w:p w14:paraId="3E965168" w14:textId="77777777" w:rsidR="000262B8" w:rsidRPr="00566D4D" w:rsidRDefault="000262B8" w:rsidP="000262B8">
                  <w:pPr>
                    <w:spacing w:after="200" w:line="264" w:lineRule="auto"/>
                    <w:ind w:left="-990"/>
                  </w:pPr>
                </w:p>
                <w:p w14:paraId="27BDDAE6" w14:textId="77777777" w:rsidR="000262B8" w:rsidRPr="00566D4D" w:rsidRDefault="000262B8" w:rsidP="000262B8">
                  <w:pPr>
                    <w:ind w:left="-990"/>
                  </w:pPr>
                </w:p>
                <w:p w14:paraId="39837469" w14:textId="77777777" w:rsidR="000262B8" w:rsidRPr="00566D4D" w:rsidRDefault="000262B8" w:rsidP="000262B8">
                  <w:pPr>
                    <w:spacing w:after="200" w:line="264" w:lineRule="auto"/>
                    <w:ind w:left="-990"/>
                  </w:pPr>
                </w:p>
                <w:p w14:paraId="0315A53C" w14:textId="7837FD31" w:rsidR="000262B8" w:rsidRPr="00566D4D" w:rsidRDefault="000262B8" w:rsidP="000262B8">
                  <w:pPr>
                    <w:ind w:left="-990"/>
                  </w:pPr>
                </w:p>
                <w:p w14:paraId="70708E0A" w14:textId="77777777" w:rsidR="000262B8" w:rsidRPr="00566D4D" w:rsidRDefault="000262B8" w:rsidP="000262B8">
                  <w:pPr>
                    <w:ind w:left="-990"/>
                  </w:pPr>
                </w:p>
                <w:p w14:paraId="29060C06" w14:textId="77777777" w:rsidR="000262B8" w:rsidRPr="00566D4D" w:rsidRDefault="000262B8" w:rsidP="000262B8">
                  <w:pPr>
                    <w:ind w:left="-990"/>
                  </w:pPr>
                </w:p>
                <w:p w14:paraId="68080C6E" w14:textId="1615FBE1" w:rsidR="000262B8" w:rsidRPr="00566D4D" w:rsidRDefault="000262B8" w:rsidP="000262B8">
                  <w:pPr>
                    <w:ind w:left="-990"/>
                  </w:pPr>
                </w:p>
                <w:p w14:paraId="17D1D864" w14:textId="3D950E1F" w:rsidR="000262B8" w:rsidRPr="00566D4D" w:rsidRDefault="000262B8" w:rsidP="000262B8">
                  <w:pPr>
                    <w:ind w:left="-990"/>
                  </w:pPr>
                </w:p>
                <w:p w14:paraId="6867348A" w14:textId="3178F923" w:rsidR="000262B8" w:rsidRPr="00566D4D" w:rsidRDefault="000262B8" w:rsidP="000262B8">
                  <w:pPr>
                    <w:ind w:left="-990"/>
                  </w:pPr>
                </w:p>
                <w:p w14:paraId="5A578585" w14:textId="7392D821" w:rsidR="000262B8" w:rsidRPr="00566D4D" w:rsidRDefault="000262B8" w:rsidP="000262B8">
                  <w:pPr>
                    <w:ind w:left="-990"/>
                  </w:pPr>
                </w:p>
                <w:p w14:paraId="6AAA3507" w14:textId="7E2AA62E" w:rsidR="000262B8" w:rsidRPr="00566D4D" w:rsidRDefault="000262B8" w:rsidP="000262B8">
                  <w:pPr>
                    <w:ind w:left="-990"/>
                  </w:pPr>
                </w:p>
                <w:p w14:paraId="751EB49B" w14:textId="0BCB0D0C" w:rsidR="000262B8" w:rsidRPr="00566D4D" w:rsidRDefault="000262B8" w:rsidP="000262B8">
                  <w:pPr>
                    <w:spacing w:after="200" w:line="264" w:lineRule="auto"/>
                    <w:ind w:left="-990"/>
                  </w:pPr>
                </w:p>
              </w:tc>
            </w:tr>
            <w:tr w:rsidR="000262B8" w:rsidRPr="00566D4D" w14:paraId="13F23ABC" w14:textId="77777777" w:rsidTr="00F13AA9">
              <w:trPr>
                <w:gridAfter w:val="1"/>
                <w:wAfter w:w="556" w:type="pct"/>
                <w:trHeight w:hRule="exact" w:val="3417"/>
              </w:trPr>
              <w:tc>
                <w:tcPr>
                  <w:tcW w:w="4444" w:type="pct"/>
                </w:tcPr>
                <w:p w14:paraId="267FE7F4" w14:textId="5793B05F" w:rsidR="000262B8" w:rsidRPr="00566D4D" w:rsidRDefault="000262B8" w:rsidP="000262B8">
                  <w:pPr>
                    <w:ind w:left="-990" w:right="-1075"/>
                  </w:pPr>
                </w:p>
              </w:tc>
            </w:tr>
            <w:tr w:rsidR="000262B8" w:rsidRPr="00566D4D" w14:paraId="4DC8CE7B" w14:textId="77777777" w:rsidTr="00F13AA9">
              <w:trPr>
                <w:gridAfter w:val="1"/>
                <w:wAfter w:w="556" w:type="pct"/>
                <w:trHeight w:hRule="exact" w:val="3168"/>
              </w:trPr>
              <w:tc>
                <w:tcPr>
                  <w:tcW w:w="4444" w:type="pct"/>
                </w:tcPr>
                <w:p w14:paraId="4EC3EF86" w14:textId="77777777" w:rsidR="000262B8" w:rsidRPr="00566D4D" w:rsidRDefault="000262B8" w:rsidP="000262B8">
                  <w:pPr>
                    <w:spacing w:after="200" w:line="264" w:lineRule="auto"/>
                    <w:ind w:left="-990"/>
                  </w:pPr>
                </w:p>
              </w:tc>
            </w:tr>
            <w:tr w:rsidR="000262B8" w:rsidRPr="00566D4D" w14:paraId="20243E63" w14:textId="77777777" w:rsidTr="00F13AA9">
              <w:trPr>
                <w:gridAfter w:val="1"/>
                <w:wAfter w:w="556" w:type="pct"/>
                <w:trHeight w:hRule="exact" w:val="3168"/>
              </w:trPr>
              <w:tc>
                <w:tcPr>
                  <w:tcW w:w="4444" w:type="pct"/>
                </w:tcPr>
                <w:p w14:paraId="2BA6269E" w14:textId="77777777" w:rsidR="000262B8" w:rsidRPr="00566D4D" w:rsidRDefault="000262B8" w:rsidP="000262B8">
                  <w:pPr>
                    <w:ind w:left="-990"/>
                  </w:pPr>
                </w:p>
              </w:tc>
            </w:tr>
          </w:tbl>
          <w:p w14:paraId="297A1E47" w14:textId="77777777" w:rsidR="000262B8" w:rsidRPr="00566D4D" w:rsidRDefault="000262B8" w:rsidP="00A60227">
            <w:pPr>
              <w:spacing w:after="160" w:line="259" w:lineRule="auto"/>
            </w:pPr>
          </w:p>
        </w:tc>
        <w:tc>
          <w:tcPr>
            <w:tcW w:w="20" w:type="dxa"/>
          </w:tcPr>
          <w:p w14:paraId="08D5FFF4" w14:textId="667C7E8F" w:rsidR="000262B8" w:rsidRPr="00566D4D" w:rsidRDefault="000262B8" w:rsidP="00A60227">
            <w:pPr>
              <w:spacing w:after="160" w:line="259" w:lineRule="auto"/>
            </w:pPr>
          </w:p>
        </w:tc>
        <w:tc>
          <w:tcPr>
            <w:tcW w:w="5792" w:type="dxa"/>
          </w:tcPr>
          <w:tbl>
            <w:tblPr>
              <w:tblStyle w:val="Dispositiondutableau"/>
              <w:tblpPr w:leftFromText="141" w:rightFromText="141" w:vertAnchor="text" w:tblpY="-692"/>
              <w:tblOverlap w:val="never"/>
              <w:tblW w:w="5504" w:type="dxa"/>
              <w:tblLayout w:type="fixed"/>
              <w:tblLook w:val="04A0" w:firstRow="1" w:lastRow="0" w:firstColumn="1" w:lastColumn="0" w:noHBand="0" w:noVBand="1"/>
            </w:tblPr>
            <w:tblGrid>
              <w:gridCol w:w="5504"/>
            </w:tblGrid>
            <w:tr w:rsidR="000262B8" w:rsidRPr="00566D4D" w14:paraId="60B55E62" w14:textId="77777777" w:rsidTr="00230D72">
              <w:trPr>
                <w:trHeight w:hRule="exact" w:val="11055"/>
              </w:trPr>
              <w:tc>
                <w:tcPr>
                  <w:tcW w:w="5000" w:type="pct"/>
                </w:tcPr>
                <w:tbl>
                  <w:tblPr>
                    <w:tblpPr w:leftFromText="141" w:rightFromText="141" w:vertAnchor="text" w:horzAnchor="page" w:tblpX="547" w:tblpY="-683"/>
                    <w:tblOverlap w:val="never"/>
                    <w:tblW w:w="550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04"/>
                  </w:tblGrid>
                  <w:tr w:rsidR="000262B8" w:rsidRPr="00566D4D" w14:paraId="1781692B" w14:textId="77777777" w:rsidTr="00F13AA9">
                    <w:trPr>
                      <w:trHeight w:hRule="exact" w:val="11055"/>
                    </w:trPr>
                    <w:tc>
                      <w:tcPr>
                        <w:tcW w:w="5000" w:type="pct"/>
                      </w:tcPr>
                      <w:p w14:paraId="6DDDA486" w14:textId="368E26C5" w:rsidR="000262B8" w:rsidRPr="00322EEB" w:rsidRDefault="000262B8" w:rsidP="00322EEB">
                        <w:pPr>
                          <w:pStyle w:val="Titre2"/>
                          <w:spacing w:before="180"/>
                          <w:ind w:left="-16"/>
                          <w:rPr>
                            <w:rFonts w:asciiTheme="minorHAnsi" w:hAnsiTheme="minorHAnsi"/>
                            <w:color w:val="C00000"/>
                            <w:sz w:val="32"/>
                            <w:szCs w:val="32"/>
                            <w:lang w:bidi="fr-FR"/>
                          </w:rPr>
                        </w:pPr>
                        <w:bookmarkStart w:id="0" w:name="_Hlk72419937"/>
                        <w:r>
                          <w:rPr>
                            <w:rFonts w:asciiTheme="minorHAnsi" w:hAnsiTheme="minorHAnsi"/>
                            <w:noProof/>
                            <w:color w:val="C00000"/>
                            <w:sz w:val="32"/>
                            <w:szCs w:val="32"/>
                            <w:lang w:eastAsia="fr-FR"/>
                          </w:rPr>
                          <w:drawing>
                            <wp:inline distT="0" distB="0" distL="0" distR="0" wp14:anchorId="39BDD09B" wp14:editId="4ED8C54A">
                              <wp:extent cx="536841" cy="536841"/>
                              <wp:effectExtent l="0" t="0" r="0" b="0"/>
                              <wp:docPr id="10" name="Graphique 10" descr="Signature avec un remplissage un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que 10" descr="Signature avec un remplissage uni"/>
                                      <pic:cNvPicPr/>
                                    </pic:nvPicPr>
                                    <pic:blipFill>
                                      <a:blip r:embed="rId20">
                                        <a:extLst>
                                          <a:ext uri="{96DAC541-7B7A-43D3-8B79-37D633B846F1}">
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2987" cy="5429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/>
                            <w:color w:val="C00000"/>
                            <w:sz w:val="32"/>
                            <w:szCs w:val="32"/>
                            <w:lang w:bidi="fr-FR"/>
                          </w:rPr>
                          <w:t xml:space="preserve"> </w:t>
                        </w:r>
                      </w:p>
                      <w:p w14:paraId="5A49443A" w14:textId="67C51D10" w:rsidR="000262B8" w:rsidRDefault="000262B8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>1 –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V</w:t>
                        </w: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otre compte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CARSAT </w:t>
                        </w:r>
                      </w:p>
                      <w:p w14:paraId="5FB1C8FB" w14:textId="133F91C3" w:rsidR="000262B8" w:rsidRPr="00C37801" w:rsidRDefault="00C37801" w:rsidP="00C37801">
                        <w:pPr>
                          <w:spacing w:after="120" w:line="240" w:lineRule="auto"/>
                          <w:ind w:left="-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(Votre i</w:t>
                        </w:r>
                        <w:r w:rsidRPr="00C37801">
                          <w:rPr>
                            <w:sz w:val="24"/>
                            <w:szCs w:val="24"/>
                          </w:rPr>
                          <w:t>dentifiant et mot de passe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14:paraId="44D19000" w14:textId="77777777" w:rsidR="00322EEB" w:rsidRPr="00566D4D" w:rsidRDefault="00322EEB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42AA62B" w14:textId="7BB916E8" w:rsidR="00322EEB" w:rsidRDefault="00322EEB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–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V</w:t>
                        </w: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otre compte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AMELI ou Impot.gouv</w:t>
                        </w:r>
                      </w:p>
                      <w:p w14:paraId="6F0C162C" w14:textId="77777777" w:rsidR="00C37801" w:rsidRPr="00C37801" w:rsidRDefault="00C37801" w:rsidP="00C37801">
                        <w:pPr>
                          <w:spacing w:after="120" w:line="240" w:lineRule="auto"/>
                          <w:ind w:left="-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(Votre i</w:t>
                        </w:r>
                        <w:r w:rsidRPr="00C37801">
                          <w:rPr>
                            <w:sz w:val="24"/>
                            <w:szCs w:val="24"/>
                          </w:rPr>
                          <w:t>dentifiant et mot de passe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14:paraId="47CB4281" w14:textId="1B8CB3FE" w:rsidR="000262B8" w:rsidRPr="00566D4D" w:rsidRDefault="000262B8" w:rsidP="00C37801">
                        <w:pPr>
                          <w:spacing w:after="12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BC33C1B" w14:textId="299E8877" w:rsidR="000262B8" w:rsidRDefault="000262B8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>3 –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Nombre de </w:t>
                        </w: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>trimestres</w:t>
                        </w:r>
                      </w:p>
                      <w:p w14:paraId="062957F3" w14:textId="77777777" w:rsidR="000262B8" w:rsidRDefault="000262B8" w:rsidP="00C37801">
                        <w:pPr>
                          <w:spacing w:after="120" w:line="240" w:lineRule="auto"/>
                          <w:ind w:left="-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Date :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------------------- </w:t>
                        </w:r>
                        <w:r w:rsidRPr="00A04F41">
                          <w:rPr>
                            <w:b/>
                            <w:bCs/>
                            <w:sz w:val="24"/>
                            <w:szCs w:val="24"/>
                          </w:rPr>
                          <w:t>Nbre de trim</w:t>
                        </w:r>
                        <w:r>
                          <w:rPr>
                            <w:sz w:val="24"/>
                            <w:szCs w:val="24"/>
                          </w:rPr>
                          <w:t> : -----------</w:t>
                        </w:r>
                      </w:p>
                      <w:p w14:paraId="6BE5D191" w14:textId="3DBB7A0D" w:rsidR="000262B8" w:rsidRDefault="000262B8" w:rsidP="00C37801">
                        <w:pPr>
                          <w:spacing w:after="120" w:line="240" w:lineRule="auto"/>
                          <w:ind w:left="-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Date :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------------------- </w:t>
                        </w:r>
                        <w:r w:rsidRPr="00A04F41">
                          <w:rPr>
                            <w:b/>
                            <w:bCs/>
                            <w:sz w:val="24"/>
                            <w:szCs w:val="24"/>
                          </w:rPr>
                          <w:t>Nbre de trim</w:t>
                        </w:r>
                        <w:r>
                          <w:rPr>
                            <w:sz w:val="24"/>
                            <w:szCs w:val="24"/>
                          </w:rPr>
                          <w:t> : -----------</w:t>
                        </w:r>
                      </w:p>
                      <w:p w14:paraId="5C4621B5" w14:textId="77777777" w:rsidR="00C37801" w:rsidRPr="00566D4D" w:rsidRDefault="00C37801" w:rsidP="00C37801">
                        <w:pPr>
                          <w:spacing w:after="120" w:line="240" w:lineRule="auto"/>
                          <w:ind w:left="-16"/>
                          <w:rPr>
                            <w:sz w:val="24"/>
                            <w:szCs w:val="24"/>
                          </w:rPr>
                        </w:pPr>
                      </w:p>
                      <w:p w14:paraId="6E20CA8B" w14:textId="6917038E" w:rsidR="000262B8" w:rsidRDefault="000262B8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4 – Repérez votre date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à</w:t>
                        </w: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taux plein</w:t>
                        </w:r>
                      </w:p>
                      <w:p w14:paraId="0FDA906B" w14:textId="70260638" w:rsidR="000262B8" w:rsidRPr="001B1039" w:rsidRDefault="000262B8" w:rsidP="00C37801">
                        <w:pPr>
                          <w:spacing w:after="120" w:line="240" w:lineRule="auto"/>
                          <w:ind w:left="-16"/>
                          <w:rPr>
                            <w:sz w:val="24"/>
                            <w:szCs w:val="24"/>
                          </w:rPr>
                        </w:pPr>
                        <w:r w:rsidRPr="001B1039">
                          <w:rPr>
                            <w:sz w:val="24"/>
                            <w:szCs w:val="24"/>
                          </w:rPr>
                          <w:t>----------------------------------------------------</w:t>
                        </w:r>
                        <w:r w:rsidR="00C37801">
                          <w:rPr>
                            <w:sz w:val="24"/>
                            <w:szCs w:val="24"/>
                          </w:rPr>
                          <w:t>-------</w:t>
                        </w:r>
                      </w:p>
                      <w:p w14:paraId="1ADDBC2B" w14:textId="77777777" w:rsidR="00C37801" w:rsidRDefault="00C37801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542DA39" w14:textId="7CAD2E7F" w:rsidR="000262B8" w:rsidRDefault="000262B8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>5 – Evaluez vo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tre</w:t>
                        </w: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future pension</w:t>
                        </w:r>
                      </w:p>
                      <w:p w14:paraId="4690769B" w14:textId="36952EF2" w:rsidR="00C37801" w:rsidRDefault="00C37801" w:rsidP="00C37801">
                        <w:pPr>
                          <w:spacing w:after="120" w:line="240" w:lineRule="auto"/>
                          <w:ind w:left="-16" w:right="-131"/>
                          <w:rPr>
                            <w:sz w:val="24"/>
                            <w:szCs w:val="24"/>
                          </w:rPr>
                        </w:pPr>
                        <w:r w:rsidRPr="001B1039">
                          <w:rPr>
                            <w:sz w:val="24"/>
                            <w:szCs w:val="24"/>
                          </w:rPr>
                          <w:t>----------------------------------------------------</w:t>
                        </w:r>
                        <w:r>
                          <w:rPr>
                            <w:sz w:val="24"/>
                            <w:szCs w:val="24"/>
                          </w:rPr>
                          <w:t>-------</w:t>
                        </w:r>
                      </w:p>
                      <w:p w14:paraId="1436D3D5" w14:textId="77777777" w:rsidR="00C37801" w:rsidRDefault="00C37801" w:rsidP="00C37801">
                        <w:pPr>
                          <w:spacing w:after="120" w:line="240" w:lineRule="auto"/>
                          <w:ind w:left="-16" w:right="-13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BC790B5" w14:textId="68D1755E" w:rsidR="000262B8" w:rsidRDefault="000262B8" w:rsidP="00C37801">
                        <w:pPr>
                          <w:spacing w:after="120" w:line="240" w:lineRule="auto"/>
                          <w:ind w:left="-16" w:right="-13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>7 – Positionnez votre date de départ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B58A24E" w14:textId="1417287E" w:rsidR="000262B8" w:rsidRPr="00566D4D" w:rsidRDefault="000262B8" w:rsidP="00C37801">
                        <w:pPr>
                          <w:spacing w:after="120" w:line="240" w:lineRule="auto"/>
                          <w:ind w:left="-16" w:right="-13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CARSAT :</w:t>
                        </w:r>
                      </w:p>
                      <w:p w14:paraId="753EBADB" w14:textId="2EC5C776" w:rsidR="000262B8" w:rsidRPr="001B1039" w:rsidRDefault="00C37801" w:rsidP="00C37801">
                        <w:pPr>
                          <w:spacing w:after="120" w:line="240" w:lineRule="auto"/>
                          <w:ind w:left="-16"/>
                          <w:rPr>
                            <w:sz w:val="24"/>
                            <w:szCs w:val="24"/>
                          </w:rPr>
                        </w:pPr>
                        <w:r w:rsidRPr="001B1039">
                          <w:rPr>
                            <w:sz w:val="24"/>
                            <w:szCs w:val="24"/>
                          </w:rPr>
                          <w:t>----------------------------------------------------</w:t>
                        </w:r>
                        <w:r>
                          <w:rPr>
                            <w:sz w:val="24"/>
                            <w:szCs w:val="24"/>
                          </w:rPr>
                          <w:t>-------</w:t>
                        </w:r>
                      </w:p>
                      <w:p w14:paraId="6D0C1251" w14:textId="77777777" w:rsidR="00C37801" w:rsidRDefault="00C37801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5DAF507" w14:textId="2F2301E2" w:rsidR="000262B8" w:rsidRDefault="000262B8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 w:rsidRPr="00566D4D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– Positionnez votre date de départ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de </w:t>
                        </w:r>
                      </w:p>
                      <w:p w14:paraId="6B45B667" w14:textId="3B07B1A4" w:rsidR="000262B8" w:rsidRDefault="00322EEB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l’entreprise</w:t>
                        </w:r>
                        <w:r w:rsidR="000262B8">
                          <w:rPr>
                            <w:b/>
                            <w:bCs/>
                            <w:sz w:val="24"/>
                            <w:szCs w:val="24"/>
                          </w:rPr>
                          <w:t> :</w:t>
                        </w:r>
                      </w:p>
                      <w:p w14:paraId="3136B194" w14:textId="1A473BCE" w:rsidR="00C37801" w:rsidRDefault="00C37801" w:rsidP="00C37801">
                        <w:pPr>
                          <w:spacing w:after="120" w:line="240" w:lineRule="auto"/>
                          <w:ind w:left="-16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B1039">
                          <w:rPr>
                            <w:sz w:val="24"/>
                            <w:szCs w:val="24"/>
                          </w:rPr>
                          <w:t>----------------------------------------------------</w:t>
                        </w:r>
                        <w:r>
                          <w:rPr>
                            <w:sz w:val="24"/>
                            <w:szCs w:val="24"/>
                          </w:rPr>
                          <w:t>-------</w:t>
                        </w:r>
                        <w:bookmarkStart w:id="1" w:name="_GoBack"/>
                        <w:bookmarkEnd w:id="1"/>
                      </w:p>
                      <w:p w14:paraId="0834FC41" w14:textId="31F2C32F" w:rsidR="000262B8" w:rsidRPr="00F13AA9" w:rsidRDefault="000262B8" w:rsidP="00F13AA9">
                        <w:pPr>
                          <w:spacing w:after="160" w:line="259" w:lineRule="auto"/>
                          <w:ind w:left="-16"/>
                          <w:rPr>
                            <w:sz w:val="24"/>
                            <w:szCs w:val="24"/>
                          </w:rPr>
                        </w:pPr>
                      </w:p>
                      <w:p w14:paraId="5C7D77B0" w14:textId="77777777" w:rsidR="000262B8" w:rsidRPr="00566D4D" w:rsidRDefault="000262B8" w:rsidP="00F13AA9">
                        <w:pPr>
                          <w:jc w:val="both"/>
                        </w:pPr>
                      </w:p>
                      <w:p w14:paraId="54657EF7" w14:textId="77777777" w:rsidR="000262B8" w:rsidRPr="00566D4D" w:rsidRDefault="000262B8" w:rsidP="00F13AA9">
                        <w:pPr>
                          <w:ind w:left="-16"/>
                          <w:jc w:val="both"/>
                        </w:pPr>
                      </w:p>
                      <w:p w14:paraId="54C4B660" w14:textId="77777777" w:rsidR="000262B8" w:rsidRPr="00566D4D" w:rsidRDefault="000262B8" w:rsidP="00F13AA9">
                        <w:pPr>
                          <w:ind w:left="-16"/>
                          <w:jc w:val="both"/>
                        </w:pPr>
                      </w:p>
                      <w:p w14:paraId="19956941" w14:textId="77777777" w:rsidR="000262B8" w:rsidRPr="00566D4D" w:rsidRDefault="000262B8" w:rsidP="00F13AA9">
                        <w:pPr>
                          <w:ind w:left="-16"/>
                          <w:jc w:val="both"/>
                        </w:pPr>
                      </w:p>
                      <w:p w14:paraId="13F39711" w14:textId="77777777" w:rsidR="000262B8" w:rsidRPr="00566D4D" w:rsidRDefault="000262B8" w:rsidP="00F13AA9">
                        <w:pPr>
                          <w:ind w:left="-16"/>
                          <w:jc w:val="both"/>
                        </w:pPr>
                      </w:p>
                      <w:p w14:paraId="02F7205A" w14:textId="77777777" w:rsidR="000262B8" w:rsidRPr="00566D4D" w:rsidRDefault="000262B8" w:rsidP="00F13AA9">
                        <w:pPr>
                          <w:ind w:left="-16"/>
                          <w:jc w:val="both"/>
                        </w:pPr>
                      </w:p>
                      <w:p w14:paraId="5DA0C082" w14:textId="77777777" w:rsidR="000262B8" w:rsidRPr="00566D4D" w:rsidRDefault="000262B8" w:rsidP="00F13AA9">
                        <w:pPr>
                          <w:ind w:left="-16"/>
                          <w:jc w:val="both"/>
                        </w:pPr>
                      </w:p>
                      <w:p w14:paraId="7B0634AF" w14:textId="77777777" w:rsidR="000262B8" w:rsidRPr="00566D4D" w:rsidRDefault="000262B8" w:rsidP="00F13AA9">
                        <w:pPr>
                          <w:ind w:left="-16"/>
                          <w:jc w:val="both"/>
                        </w:pPr>
                      </w:p>
                      <w:p w14:paraId="38201F47" w14:textId="77777777" w:rsidR="000262B8" w:rsidRPr="00566D4D" w:rsidRDefault="000262B8" w:rsidP="00F13AA9">
                        <w:pPr>
                          <w:ind w:left="-16"/>
                          <w:jc w:val="both"/>
                        </w:pPr>
                      </w:p>
                      <w:p w14:paraId="2EA8A9A8" w14:textId="77777777" w:rsidR="000262B8" w:rsidRPr="00566D4D" w:rsidRDefault="000262B8" w:rsidP="00F13AA9">
                        <w:pPr>
                          <w:spacing w:after="160" w:line="259" w:lineRule="auto"/>
                          <w:ind w:left="-16"/>
                          <w:rPr>
                            <w:i/>
                            <w:lang w:bidi="fr-FR"/>
                          </w:rPr>
                        </w:pPr>
                      </w:p>
                    </w:tc>
                  </w:tr>
                </w:tbl>
                <w:p w14:paraId="68ECD507" w14:textId="38E2C0FE" w:rsidR="000262B8" w:rsidRPr="00566D4D" w:rsidRDefault="000262B8" w:rsidP="00F13AA9">
                  <w:pPr>
                    <w:pStyle w:val="Paragraphedeliste"/>
                    <w:ind w:left="-16"/>
                    <w:jc w:val="right"/>
                    <w:rPr>
                      <w:rFonts w:cs="Arial"/>
                      <w:i/>
                      <w:lang w:bidi="fr-FR"/>
                    </w:rPr>
                  </w:pPr>
                </w:p>
              </w:tc>
            </w:tr>
            <w:bookmarkEnd w:id="0"/>
          </w:tbl>
          <w:p w14:paraId="676EE525" w14:textId="77777777" w:rsidR="000262B8" w:rsidRPr="00566D4D" w:rsidRDefault="000262B8" w:rsidP="00F13AA9">
            <w:pPr>
              <w:spacing w:after="160" w:line="259" w:lineRule="auto"/>
              <w:ind w:left="-16"/>
              <w:jc w:val="both"/>
              <w:rPr>
                <w:rFonts w:cs="Arial"/>
              </w:rPr>
            </w:pPr>
          </w:p>
        </w:tc>
      </w:tr>
    </w:tbl>
    <w:p w14:paraId="1E4E3E28" w14:textId="222746EF" w:rsidR="00413950" w:rsidRDefault="005C54C6" w:rsidP="00283F72">
      <w:pPr>
        <w:pStyle w:val="Sansinterligne"/>
        <w:jc w:val="both"/>
      </w:pPr>
      <w:r w:rsidRPr="00560C56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EFF2D3" wp14:editId="1A4AE305">
                <wp:simplePos x="0" y="0"/>
                <wp:positionH relativeFrom="leftMargin">
                  <wp:posOffset>443548</wp:posOffset>
                </wp:positionH>
                <wp:positionV relativeFrom="paragraph">
                  <wp:posOffset>2211387</wp:posOffset>
                </wp:positionV>
                <wp:extent cx="190500" cy="238125"/>
                <wp:effectExtent l="0" t="23813" r="33338" b="33337"/>
                <wp:wrapNone/>
                <wp:docPr id="3" name="Flèche :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82C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7" o:spid="_x0000_s1026" type="#_x0000_t67" style="position:absolute;margin-left:34.95pt;margin-top:174.1pt;width:15pt;height:18.7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" adj="12960" fillcolor="#c00000" strokecolor="#f24f4f [3204]" strokeweight="1pt">
                <w10:wrap anchorx="margin"/>
              </v:shape>
            </w:pict>
          </mc:Fallback>
        </mc:AlternateContent>
      </w:r>
      <w:r w:rsidRPr="00560C56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1A124" wp14:editId="5A030347">
                <wp:simplePos x="0" y="0"/>
                <wp:positionH relativeFrom="leftMargin">
                  <wp:posOffset>442913</wp:posOffset>
                </wp:positionH>
                <wp:positionV relativeFrom="paragraph">
                  <wp:posOffset>1869122</wp:posOffset>
                </wp:positionV>
                <wp:extent cx="190500" cy="238125"/>
                <wp:effectExtent l="0" t="23813" r="33338" b="33337"/>
                <wp:wrapNone/>
                <wp:docPr id="27" name="Flèche :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47F7" id="Flèche : bas 27" o:spid="_x0000_s1026" type="#_x0000_t67" style="position:absolute;margin-left:34.9pt;margin-top:147.15pt;width:15pt;height:18.7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" adj="12960" fillcolor="#c00000" strokecolor="#f24f4f [3204]" strokeweight="1pt">
                <w10:wrap anchorx="margin"/>
              </v:shape>
            </w:pict>
          </mc:Fallback>
        </mc:AlternateContent>
      </w:r>
      <w:r w:rsidRPr="00560C56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D383F" wp14:editId="1E04F3AB">
                <wp:simplePos x="0" y="0"/>
                <wp:positionH relativeFrom="column">
                  <wp:posOffset>-287972</wp:posOffset>
                </wp:positionH>
                <wp:positionV relativeFrom="paragraph">
                  <wp:posOffset>1210627</wp:posOffset>
                </wp:positionV>
                <wp:extent cx="190500" cy="238125"/>
                <wp:effectExtent l="0" t="23813" r="33338" b="33337"/>
                <wp:wrapNone/>
                <wp:docPr id="14" name="Flèche :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7F5" id="Flèche : bas 14" o:spid="_x0000_s1026" type="#_x0000_t67" style="position:absolute;margin-left:-22.65pt;margin-top:95.3pt;width:15pt;height:18.7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" adj="12960" fillcolor="#c00000" strokecolor="#f24f4f [3204]" strokeweight="1pt"/>
            </w:pict>
          </mc:Fallback>
        </mc:AlternateContent>
      </w:r>
    </w:p>
    <w:sectPr w:rsidR="00413950" w:rsidSect="007B7B80">
      <w:pgSz w:w="16839" w:h="11907" w:orient="landscape" w:code="9"/>
      <w:pgMar w:top="45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48D7E" w14:textId="77777777" w:rsidR="00566D4D" w:rsidRDefault="00566D4D" w:rsidP="00566D4D">
      <w:pPr>
        <w:spacing w:after="0" w:line="240" w:lineRule="auto"/>
      </w:pPr>
      <w:r>
        <w:separator/>
      </w:r>
    </w:p>
  </w:endnote>
  <w:endnote w:type="continuationSeparator" w:id="0">
    <w:p w14:paraId="47D1799D" w14:textId="77777777" w:rsidR="00566D4D" w:rsidRDefault="00566D4D" w:rsidP="0056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4FEF" w14:textId="77777777" w:rsidR="00566D4D" w:rsidRDefault="00566D4D" w:rsidP="00566D4D">
      <w:pPr>
        <w:spacing w:after="0" w:line="240" w:lineRule="auto"/>
      </w:pPr>
      <w:r>
        <w:separator/>
      </w:r>
    </w:p>
  </w:footnote>
  <w:footnote w:type="continuationSeparator" w:id="0">
    <w:p w14:paraId="58AE988C" w14:textId="77777777" w:rsidR="00566D4D" w:rsidRDefault="00566D4D" w:rsidP="0056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" o:spid="_x0000_i1028" type="#_x0000_t75" alt="Résultat de recherche d'images pour &quot;icone mail&quot;" style="width:24pt;height:24pt;visibility:visible;mso-wrap-style:square" o:bullet="t">
        <v:imagedata r:id="rId1" o:title="Résultat de recherche d'images pour &quot;icone mail&quot;"/>
      </v:shape>
    </w:pict>
  </w:numPicBullet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72F4"/>
    <w:multiLevelType w:val="hybridMultilevel"/>
    <w:tmpl w:val="5C129ADA"/>
    <w:lvl w:ilvl="0" w:tplc="35EE48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3EF"/>
    <w:multiLevelType w:val="multilevel"/>
    <w:tmpl w:val="E00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7553D"/>
    <w:multiLevelType w:val="hybridMultilevel"/>
    <w:tmpl w:val="65AA9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2F66"/>
    <w:multiLevelType w:val="hybridMultilevel"/>
    <w:tmpl w:val="3EE65E3C"/>
    <w:lvl w:ilvl="0" w:tplc="D0A25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559C9"/>
    <w:multiLevelType w:val="hybridMultilevel"/>
    <w:tmpl w:val="721CFDF0"/>
    <w:lvl w:ilvl="0" w:tplc="BED6976C">
      <w:numFmt w:val="bullet"/>
      <w:lvlText w:val="-"/>
      <w:lvlJc w:val="left"/>
      <w:pPr>
        <w:ind w:left="405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AFC7935"/>
    <w:multiLevelType w:val="multilevel"/>
    <w:tmpl w:val="7428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5A"/>
    <w:rsid w:val="000232EC"/>
    <w:rsid w:val="000246A2"/>
    <w:rsid w:val="000262B8"/>
    <w:rsid w:val="00047860"/>
    <w:rsid w:val="00065658"/>
    <w:rsid w:val="000B333A"/>
    <w:rsid w:val="000E51F8"/>
    <w:rsid w:val="00113FF2"/>
    <w:rsid w:val="00126222"/>
    <w:rsid w:val="00141C0D"/>
    <w:rsid w:val="0014256B"/>
    <w:rsid w:val="00163848"/>
    <w:rsid w:val="001A4490"/>
    <w:rsid w:val="001B1039"/>
    <w:rsid w:val="001B3B5D"/>
    <w:rsid w:val="001C4225"/>
    <w:rsid w:val="001D5D6E"/>
    <w:rsid w:val="001E677A"/>
    <w:rsid w:val="001F6AF1"/>
    <w:rsid w:val="00230ACC"/>
    <w:rsid w:val="00230D72"/>
    <w:rsid w:val="00283F72"/>
    <w:rsid w:val="002C7045"/>
    <w:rsid w:val="002E42C3"/>
    <w:rsid w:val="002F2F68"/>
    <w:rsid w:val="00322EEB"/>
    <w:rsid w:val="00334574"/>
    <w:rsid w:val="00361A43"/>
    <w:rsid w:val="00364C76"/>
    <w:rsid w:val="00373365"/>
    <w:rsid w:val="00390E62"/>
    <w:rsid w:val="003967C4"/>
    <w:rsid w:val="003A3F9D"/>
    <w:rsid w:val="003A7139"/>
    <w:rsid w:val="003B51BE"/>
    <w:rsid w:val="003D2EF1"/>
    <w:rsid w:val="00413950"/>
    <w:rsid w:val="004212D7"/>
    <w:rsid w:val="0044424C"/>
    <w:rsid w:val="00481FFD"/>
    <w:rsid w:val="004A090C"/>
    <w:rsid w:val="004C45C7"/>
    <w:rsid w:val="00560C56"/>
    <w:rsid w:val="00566D4D"/>
    <w:rsid w:val="005A0212"/>
    <w:rsid w:val="005B626E"/>
    <w:rsid w:val="005C54C6"/>
    <w:rsid w:val="005E7291"/>
    <w:rsid w:val="00601C7A"/>
    <w:rsid w:val="00644A51"/>
    <w:rsid w:val="006A3E76"/>
    <w:rsid w:val="006C5B11"/>
    <w:rsid w:val="006E08AC"/>
    <w:rsid w:val="006F061D"/>
    <w:rsid w:val="00707FF8"/>
    <w:rsid w:val="007772B3"/>
    <w:rsid w:val="007B64FE"/>
    <w:rsid w:val="007B7B80"/>
    <w:rsid w:val="008305EC"/>
    <w:rsid w:val="00871058"/>
    <w:rsid w:val="0087416C"/>
    <w:rsid w:val="00876FDB"/>
    <w:rsid w:val="00892DAB"/>
    <w:rsid w:val="00900857"/>
    <w:rsid w:val="00907242"/>
    <w:rsid w:val="00951997"/>
    <w:rsid w:val="0096601A"/>
    <w:rsid w:val="00987C6F"/>
    <w:rsid w:val="00995900"/>
    <w:rsid w:val="009A4047"/>
    <w:rsid w:val="009C737A"/>
    <w:rsid w:val="00A00D51"/>
    <w:rsid w:val="00A04F41"/>
    <w:rsid w:val="00A074EB"/>
    <w:rsid w:val="00A10581"/>
    <w:rsid w:val="00A37EA3"/>
    <w:rsid w:val="00A60227"/>
    <w:rsid w:val="00A60CD4"/>
    <w:rsid w:val="00A619C8"/>
    <w:rsid w:val="00A63641"/>
    <w:rsid w:val="00A916D1"/>
    <w:rsid w:val="00AD5EB1"/>
    <w:rsid w:val="00B01AF6"/>
    <w:rsid w:val="00B073A3"/>
    <w:rsid w:val="00B40152"/>
    <w:rsid w:val="00B44985"/>
    <w:rsid w:val="00B763CB"/>
    <w:rsid w:val="00BB4CAD"/>
    <w:rsid w:val="00BB67F9"/>
    <w:rsid w:val="00BD5039"/>
    <w:rsid w:val="00C07C27"/>
    <w:rsid w:val="00C37801"/>
    <w:rsid w:val="00C52219"/>
    <w:rsid w:val="00CF7494"/>
    <w:rsid w:val="00D055BE"/>
    <w:rsid w:val="00DE5D7B"/>
    <w:rsid w:val="00E36264"/>
    <w:rsid w:val="00EE5F4D"/>
    <w:rsid w:val="00F13094"/>
    <w:rsid w:val="00F13312"/>
    <w:rsid w:val="00F13AA9"/>
    <w:rsid w:val="00F1585A"/>
    <w:rsid w:val="00FA3931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48B67"/>
  <w15:docId w15:val="{FEFD53A2-CF13-40F9-8716-172F071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fr-FR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itre2">
    <w:name w:val="heading 2"/>
    <w:basedOn w:val="Normal"/>
    <w:next w:val="Normal"/>
    <w:link w:val="Titre2C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Titre3">
    <w:name w:val="heading 3"/>
    <w:basedOn w:val="Normal"/>
    <w:next w:val="Normal"/>
    <w:link w:val="Titre3C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ispositiondutableau">
    <w:name w:val="Disposition du tableau"/>
    <w:basedOn w:val="Tableau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5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itreCar">
    <w:name w:val="Titre Car"/>
    <w:basedOn w:val="Policepardfaut"/>
    <w:link w:val="Titre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ous-titre">
    <w:name w:val="Subtitle"/>
    <w:basedOn w:val="Normal"/>
    <w:next w:val="Normal"/>
    <w:link w:val="Sous-titreC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ous-titreCar">
    <w:name w:val="Sous-titre Car"/>
    <w:basedOn w:val="Policepardfaut"/>
    <w:link w:val="Sous-titre"/>
    <w:uiPriority w:val="4"/>
    <w:rPr>
      <w:sz w:val="28"/>
    </w:rPr>
  </w:style>
  <w:style w:type="paragraph" w:customStyle="1" w:styleId="Organisation">
    <w:name w:val="Organisation"/>
    <w:basedOn w:val="Normal"/>
    <w:next w:val="Normal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Titre1Car">
    <w:name w:val="Titre 1 Car"/>
    <w:basedOn w:val="Policepardfaut"/>
    <w:link w:val="Titre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Normalcentr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Titre2Car">
    <w:name w:val="Titre 2 Car"/>
    <w:basedOn w:val="Policepardfaut"/>
    <w:link w:val="Titre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Titre3Car">
    <w:name w:val="Titre 3 Car"/>
    <w:basedOn w:val="Policepardfaut"/>
    <w:link w:val="Titre3"/>
    <w:uiPriority w:val="2"/>
    <w:rPr>
      <w:b/>
      <w:bCs/>
      <w:sz w:val="26"/>
    </w:rPr>
  </w:style>
  <w:style w:type="paragraph" w:styleId="Citation">
    <w:name w:val="Quote"/>
    <w:basedOn w:val="Normal"/>
    <w:next w:val="Normal"/>
    <w:link w:val="CitationC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itationCar">
    <w:name w:val="Citation Car"/>
    <w:basedOn w:val="Policepardfaut"/>
    <w:link w:val="Citation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Blocdetitre">
    <w:name w:val="Bloc de titre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detexte2">
    <w:name w:val="Bloc de texte 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epuces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character" w:styleId="Lienhypertexte">
    <w:name w:val="Hyperlink"/>
    <w:basedOn w:val="Policepardfaut"/>
    <w:uiPriority w:val="99"/>
    <w:unhideWhenUsed/>
    <w:rsid w:val="002F2F68"/>
    <w:rPr>
      <w:color w:val="4C483D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A619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AF6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08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66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D4D"/>
  </w:style>
  <w:style w:type="paragraph" w:styleId="Pieddepage">
    <w:name w:val="footer"/>
    <w:basedOn w:val="Normal"/>
    <w:link w:val="PieddepageCar"/>
    <w:uiPriority w:val="99"/>
    <w:unhideWhenUsed/>
    <w:rsid w:val="00566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D4D"/>
  </w:style>
  <w:style w:type="character" w:styleId="Lienhypertextesuivivisit">
    <w:name w:val="FollowedHyperlink"/>
    <w:basedOn w:val="Policepardfaut"/>
    <w:uiPriority w:val="99"/>
    <w:semiHidden/>
    <w:unhideWhenUsed/>
    <w:rsid w:val="00F13AA9"/>
    <w:rPr>
      <w:color w:val="A364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39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8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50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07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https://www.mieuxvivre-votreargent.fr/retraite-2/2018/10/22/retraites-question-taux-plein-a-62-ans-renvoye-a-negociatio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sv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ieuxvivre-votreargent.fr/retraite-2/2019/02/02/imbroglio-sur-lapplication-du-malus-sur-les-retraites-complementair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ancoise.verdonck@acist.asso.fr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roch\AppData\Roaming\Microsoft\Templates\Brochure%20d&#8217;entreprise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579E6-1417-4B77-9575-936510E87B6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78DA6-ECBC-4C77-A9BA-51C72052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d’entreprise.dotx</Template>
  <TotalTime>10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CONTACTS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Charline Marro</dc:creator>
  <cp:lastModifiedBy>Elisabeth Bertout</cp:lastModifiedBy>
  <cp:revision>4</cp:revision>
  <cp:lastPrinted>2021-08-11T12:31:00Z</cp:lastPrinted>
  <dcterms:created xsi:type="dcterms:W3CDTF">2023-01-09T15:05:00Z</dcterms:created>
  <dcterms:modified xsi:type="dcterms:W3CDTF">2023-01-31T12:14:00Z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23f93e5f-d3c2-49a7-ba94-15405423c204_Enabled">
    <vt:lpwstr>true</vt:lpwstr>
  </property>
  <property fmtid="{D5CDD505-2E9C-101B-9397-08002B2CF9AE}" pid="9" name="MSIP_Label_23f93e5f-d3c2-49a7-ba94-15405423c204_SetDate">
    <vt:lpwstr>2021-08-13T08:27:08Z</vt:lpwstr>
  </property>
  <property fmtid="{D5CDD505-2E9C-101B-9397-08002B2CF9AE}" pid="10" name="MSIP_Label_23f93e5f-d3c2-49a7-ba94-15405423c204_Method">
    <vt:lpwstr>Standard</vt:lpwstr>
  </property>
  <property fmtid="{D5CDD505-2E9C-101B-9397-08002B2CF9AE}" pid="11" name="MSIP_Label_23f93e5f-d3c2-49a7-ba94-15405423c204_Name">
    <vt:lpwstr>SE Internal</vt:lpwstr>
  </property>
  <property fmtid="{D5CDD505-2E9C-101B-9397-08002B2CF9AE}" pid="12" name="MSIP_Label_23f93e5f-d3c2-49a7-ba94-15405423c204_SiteId">
    <vt:lpwstr>6e51e1ad-c54b-4b39-b598-0ffe9ae68fef</vt:lpwstr>
  </property>
  <property fmtid="{D5CDD505-2E9C-101B-9397-08002B2CF9AE}" pid="13" name="MSIP_Label_23f93e5f-d3c2-49a7-ba94-15405423c204_ActionId">
    <vt:lpwstr>409bffd1-98a3-46ce-89b8-23d9272842d5</vt:lpwstr>
  </property>
  <property fmtid="{D5CDD505-2E9C-101B-9397-08002B2CF9AE}" pid="14" name="MSIP_Label_23f93e5f-d3c2-49a7-ba94-15405423c204_ContentBits">
    <vt:lpwstr>2</vt:lpwstr>
  </property>
</Properties>
</file>