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915878C" w14:textId="4775E267" w:rsidR="007C65BA" w:rsidRDefault="00E93363">
      <w:r w:rsidRPr="007C65BA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F8B6A8D" wp14:editId="67203DB8">
                <wp:simplePos x="0" y="0"/>
                <wp:positionH relativeFrom="page">
                  <wp:align>left</wp:align>
                </wp:positionH>
                <wp:positionV relativeFrom="page">
                  <wp:posOffset>1212850</wp:posOffset>
                </wp:positionV>
                <wp:extent cx="7600950" cy="581025"/>
                <wp:effectExtent l="0" t="0" r="0" b="9525"/>
                <wp:wrapSquare wrapText="bothSides"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58102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1444427" w14:textId="4693E95B" w:rsidR="007C65BA" w:rsidRDefault="00D77C9B" w:rsidP="007C65BA">
                            <w:pPr>
                              <w:jc w:val="center"/>
                              <w:rPr>
                                <w:rFonts w:ascii="Bahnschrift" w:hAnsi="Bahnschrift"/>
                                <w:b/>
                                <w:color w:val="FFFFFF"/>
                                <w:sz w:val="52"/>
                              </w:rPr>
                            </w:pPr>
                            <w:r w:rsidRPr="00F96583">
                              <w:rPr>
                                <w:rFonts w:ascii="Bahnschrift" w:hAnsi="Bahnschrift"/>
                                <w:b/>
                                <w:color w:val="FFFFFF"/>
                                <w:sz w:val="52"/>
                              </w:rPr>
                              <w:t>La déclaration d</w:t>
                            </w:r>
                            <w:r w:rsidR="008442E0">
                              <w:rPr>
                                <w:rFonts w:ascii="Bahnschrift" w:hAnsi="Bahnschrift"/>
                                <w:b/>
                                <w:color w:val="FFFFFF"/>
                                <w:sz w:val="52"/>
                              </w:rPr>
                              <w:t>’impôts 202</w:t>
                            </w:r>
                            <w:r w:rsidR="00323A28">
                              <w:rPr>
                                <w:rFonts w:ascii="Bahnschrift" w:hAnsi="Bahnschrift"/>
                                <w:b/>
                                <w:color w:val="FFFFFF"/>
                                <w:sz w:val="52"/>
                              </w:rPr>
                              <w:t>3</w:t>
                            </w:r>
                            <w:r w:rsidR="008442E0">
                              <w:rPr>
                                <w:rFonts w:ascii="Bahnschrift" w:hAnsi="Bahnschrift"/>
                                <w:b/>
                                <w:color w:val="FFFFFF"/>
                                <w:sz w:val="52"/>
                              </w:rPr>
                              <w:t xml:space="preserve"> </w:t>
                            </w:r>
                          </w:p>
                          <w:p w14:paraId="44874748" w14:textId="77777777" w:rsidR="008442E0" w:rsidRPr="00F96583" w:rsidRDefault="008442E0" w:rsidP="007C65BA">
                            <w:pPr>
                              <w:jc w:val="center"/>
                              <w:rPr>
                                <w:rFonts w:ascii="Bahnschrift" w:hAnsi="Bahnschrift"/>
                                <w:b/>
                                <w:color w:val="FFFFFF"/>
                                <w:sz w:val="52"/>
                              </w:rPr>
                            </w:pPr>
                          </w:p>
                          <w:p w14:paraId="22F74B42" w14:textId="77777777" w:rsidR="007C65BA" w:rsidRDefault="007C65BA" w:rsidP="007C65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0F8B6A8D" id="Rectangle à coins arrondis 1" o:spid="_x0000_s1026" style="position:absolute;margin-left:0;margin-top:95.5pt;width:598.5pt;height:45.75pt;z-index:-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" fillcolor="#e46c0a" stroked="f" strokeweight="1.5pt">
                <v:textbox>
                  <w:txbxContent>
                    <w:p w14:paraId="31444427" w14:textId="4693E95B" w:rsidR="007C65BA" w:rsidRDefault="00D77C9B" w:rsidP="007C65BA">
                      <w:pPr>
                        <w:jc w:val="center"/>
                        <w:rPr>
                          <w:rFonts w:ascii="Bahnschrift" w:hAnsi="Bahnschrift"/>
                          <w:b/>
                          <w:color w:val="FFFFFF"/>
                          <w:sz w:val="52"/>
                        </w:rPr>
                      </w:pPr>
                      <w:r w:rsidRPr="00F96583">
                        <w:rPr>
                          <w:rFonts w:ascii="Bahnschrift" w:hAnsi="Bahnschrift"/>
                          <w:b/>
                          <w:color w:val="FFFFFF"/>
                          <w:sz w:val="52"/>
                        </w:rPr>
                        <w:t>La déclaration d</w:t>
                      </w:r>
                      <w:r w:rsidR="008442E0">
                        <w:rPr>
                          <w:rFonts w:ascii="Bahnschrift" w:hAnsi="Bahnschrift"/>
                          <w:b/>
                          <w:color w:val="FFFFFF"/>
                          <w:sz w:val="52"/>
                        </w:rPr>
                        <w:t>’impôts 202</w:t>
                      </w:r>
                      <w:r w:rsidR="00323A28">
                        <w:rPr>
                          <w:rFonts w:ascii="Bahnschrift" w:hAnsi="Bahnschrift"/>
                          <w:b/>
                          <w:color w:val="FFFFFF"/>
                          <w:sz w:val="52"/>
                        </w:rPr>
                        <w:t>3</w:t>
                      </w:r>
                      <w:r w:rsidR="008442E0">
                        <w:rPr>
                          <w:rFonts w:ascii="Bahnschrift" w:hAnsi="Bahnschrift"/>
                          <w:b/>
                          <w:color w:val="FFFFFF"/>
                          <w:sz w:val="52"/>
                        </w:rPr>
                        <w:t xml:space="preserve"> </w:t>
                      </w:r>
                    </w:p>
                    <w:p w14:paraId="44874748" w14:textId="77777777" w:rsidR="008442E0" w:rsidRPr="00F96583" w:rsidRDefault="008442E0" w:rsidP="007C65BA">
                      <w:pPr>
                        <w:jc w:val="center"/>
                        <w:rPr>
                          <w:rFonts w:ascii="Bahnschrift" w:hAnsi="Bahnschrift"/>
                          <w:b/>
                          <w:color w:val="FFFFFF"/>
                          <w:sz w:val="52"/>
                        </w:rPr>
                      </w:pPr>
                    </w:p>
                    <w:p w14:paraId="22F74B42" w14:textId="77777777" w:rsidR="007C65BA" w:rsidRDefault="007C65BA" w:rsidP="007C65BA">
                      <w:pPr>
                        <w:jc w:val="center"/>
                      </w:pP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C7C134B" wp14:editId="65D9FCC2">
                <wp:simplePos x="0" y="0"/>
                <wp:positionH relativeFrom="page">
                  <wp:align>right</wp:align>
                </wp:positionH>
                <wp:positionV relativeFrom="paragraph">
                  <wp:posOffset>-75565</wp:posOffset>
                </wp:positionV>
                <wp:extent cx="7550785" cy="762635"/>
                <wp:effectExtent l="0" t="0" r="0" b="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785" cy="7626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179364" w14:textId="77777777" w:rsidR="00552D0E" w:rsidRDefault="00552D0E" w:rsidP="00552D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color w:val="FFFFFF" w:themeColor="light1"/>
                                <w:kern w:val="24"/>
                                <w:sz w:val="56"/>
                                <w:szCs w:val="56"/>
                              </w:rPr>
                              <w:t>Flash Info Service Social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0C7C134B" id="Rectangle 6" o:spid="_x0000_s1027" style="position:absolute;margin-left:543.35pt;margin-top:-5.95pt;width:594.55pt;height:60.05pt;z-index:251658241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" fillcolor="#002060" stroked="f" strokeweight="1pt">
                <v:textbox>
                  <w:txbxContent>
                    <w:p w14:paraId="7E179364" w14:textId="77777777" w:rsidR="00552D0E" w:rsidRDefault="00552D0E" w:rsidP="00552D0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color w:val="FFFFFF" w:themeColor="light1"/>
                          <w:kern w:val="24"/>
                          <w:sz w:val="56"/>
                          <w:szCs w:val="56"/>
                        </w:rPr>
                        <w:t>Flash Info Service Social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0293" behindDoc="0" locked="0" layoutInCell="1" allowOverlap="1" wp14:anchorId="625A55B2" wp14:editId="31F784D6">
            <wp:simplePos x="0" y="0"/>
            <wp:positionH relativeFrom="column">
              <wp:posOffset>-848995</wp:posOffset>
            </wp:positionH>
            <wp:positionV relativeFrom="paragraph">
              <wp:posOffset>-180975</wp:posOffset>
            </wp:positionV>
            <wp:extent cx="1339264" cy="946219"/>
            <wp:effectExtent l="0" t="0" r="0" b="635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dmin-ajax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264" cy="946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12F01B" w14:textId="0E2AC455" w:rsidR="003E6495" w:rsidRPr="003E6495" w:rsidRDefault="003E6495" w:rsidP="00AF12AD">
      <w:pPr>
        <w:spacing w:before="240" w:line="360" w:lineRule="auto"/>
        <w:rPr>
          <w:rFonts w:eastAsia="Times New Roman" w:cstheme="majorHAnsi"/>
          <w:color w:val="404040"/>
          <w:sz w:val="24"/>
          <w:szCs w:val="24"/>
          <w:lang w:eastAsia="fr-FR"/>
        </w:rPr>
      </w:pPr>
    </w:p>
    <w:p w14:paraId="32E51B11" w14:textId="62570369" w:rsidR="003E6495" w:rsidRPr="001B6A0F" w:rsidRDefault="000C7520" w:rsidP="001B6A0F">
      <w:pPr>
        <w:spacing w:line="240" w:lineRule="auto"/>
        <w:ind w:right="-142"/>
        <w:jc w:val="both"/>
        <w:rPr>
          <w:rFonts w:ascii="Bahnschrift" w:hAnsi="Bahnschrift"/>
          <w:b/>
          <w:color w:val="FF0000"/>
          <w:sz w:val="24"/>
          <w:szCs w:val="24"/>
          <w:u w:val="single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6437" behindDoc="1" locked="0" layoutInCell="1" allowOverlap="1" wp14:anchorId="341F81A6" wp14:editId="63349731">
                <wp:simplePos x="0" y="0"/>
                <wp:positionH relativeFrom="margin">
                  <wp:posOffset>-461645</wp:posOffset>
                </wp:positionH>
                <wp:positionV relativeFrom="paragraph">
                  <wp:posOffset>652145</wp:posOffset>
                </wp:positionV>
                <wp:extent cx="6610350" cy="2016126"/>
                <wp:effectExtent l="19050" t="0" r="19050" b="3175"/>
                <wp:wrapNone/>
                <wp:docPr id="1064866151" name="Groupe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0350" cy="2016126"/>
                          <a:chOff x="-1658062" y="-674536"/>
                          <a:chExt cx="10431570" cy="1505080"/>
                        </a:xfrm>
                      </wpg:grpSpPr>
                      <pic:pic xmlns:pic="http://schemas.openxmlformats.org/drawingml/2006/picture">
                        <pic:nvPicPr>
                          <pic:cNvPr id="15" name="Image 15" descr="C:\Users\Anne Kulundzic\AppData\Local\Microsoft\Windows\Temporary Internet Files\Content.IE5\IY11V5OZ\MC900441880[1].wmf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5019" y="-105686"/>
                            <a:ext cx="1220159" cy="93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Bulle ronde 17"/>
                        <wps:cNvSpPr/>
                        <wps:spPr>
                          <a:xfrm>
                            <a:off x="-1658062" y="-674536"/>
                            <a:ext cx="4922291" cy="1308299"/>
                          </a:xfrm>
                          <a:prstGeom prst="wedgeEllipseCallout">
                            <a:avLst>
                              <a:gd name="adj1" fmla="val 56861"/>
                              <a:gd name="adj2" fmla="val 32641"/>
                            </a:avLst>
                          </a:prstGeom>
                          <a:ln/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340FBD" w14:textId="1A80FD75" w:rsidR="00E93363" w:rsidRPr="007B376C" w:rsidRDefault="00323A28" w:rsidP="007B376C">
                              <w:pPr>
                                <w:spacing w:after="0"/>
                                <w:rPr>
                                  <w:rFonts w:ascii="Bahnschrift" w:hAnsi="Bahnschrift"/>
                                  <w:b/>
                                  <w:color w:val="404040" w:themeColor="text1" w:themeTint="BF"/>
                                  <w:szCs w:val="24"/>
                                  <w:u w:val="single"/>
                                </w:rPr>
                              </w:pPr>
                              <w:r w:rsidRPr="007B376C">
                                <w:rPr>
                                  <w:rFonts w:ascii="Bahnschrift" w:hAnsi="Bahnschrift"/>
                                  <w:b/>
                                  <w:color w:val="404040" w:themeColor="text1" w:themeTint="BF"/>
                                  <w:szCs w:val="24"/>
                                  <w:u w:val="single"/>
                                </w:rPr>
                                <w:t>A partir du</w:t>
                              </w:r>
                              <w:r w:rsidR="00E93363" w:rsidRPr="007B376C">
                                <w:rPr>
                                  <w:rFonts w:ascii="Bahnschrift" w:hAnsi="Bahnschrift"/>
                                  <w:b/>
                                  <w:color w:val="404040" w:themeColor="text1" w:themeTint="BF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7B376C">
                                <w:rPr>
                                  <w:rFonts w:ascii="Bahnschrift" w:hAnsi="Bahnschrift"/>
                                  <w:b/>
                                  <w:color w:val="404040" w:themeColor="text1" w:themeTint="BF"/>
                                  <w:szCs w:val="24"/>
                                  <w:u w:val="single"/>
                                </w:rPr>
                                <w:t>13</w:t>
                              </w:r>
                              <w:r w:rsidR="00E93363" w:rsidRPr="007B376C">
                                <w:rPr>
                                  <w:rFonts w:ascii="Bahnschrift" w:hAnsi="Bahnschrift"/>
                                  <w:b/>
                                  <w:color w:val="404040" w:themeColor="text1" w:themeTint="BF"/>
                                  <w:szCs w:val="24"/>
                                  <w:u w:val="single"/>
                                </w:rPr>
                                <w:t>/</w:t>
                              </w:r>
                              <w:r w:rsidRPr="007B376C">
                                <w:rPr>
                                  <w:rFonts w:ascii="Bahnschrift" w:hAnsi="Bahnschrift"/>
                                  <w:b/>
                                  <w:color w:val="404040" w:themeColor="text1" w:themeTint="BF"/>
                                  <w:szCs w:val="24"/>
                                  <w:u w:val="single"/>
                                </w:rPr>
                                <w:t>0</w:t>
                              </w:r>
                              <w:r w:rsidR="00E93363" w:rsidRPr="007B376C">
                                <w:rPr>
                                  <w:rFonts w:ascii="Bahnschrift" w:hAnsi="Bahnschrift"/>
                                  <w:b/>
                                  <w:color w:val="404040" w:themeColor="text1" w:themeTint="BF"/>
                                  <w:szCs w:val="24"/>
                                  <w:u w:val="single"/>
                                </w:rPr>
                                <w:t>4/2</w:t>
                              </w:r>
                              <w:r w:rsidRPr="007B376C">
                                <w:rPr>
                                  <w:rFonts w:ascii="Bahnschrift" w:hAnsi="Bahnschrift"/>
                                  <w:b/>
                                  <w:color w:val="404040" w:themeColor="text1" w:themeTint="BF"/>
                                  <w:szCs w:val="24"/>
                                  <w:u w:val="single"/>
                                </w:rPr>
                                <w:t>3</w:t>
                              </w:r>
                            </w:p>
                            <w:p w14:paraId="4D4C8FB0" w14:textId="77777777" w:rsidR="00E93363" w:rsidRPr="007B376C" w:rsidRDefault="00E93363" w:rsidP="007B376C">
                              <w:pPr>
                                <w:spacing w:after="0"/>
                                <w:rPr>
                                  <w:rFonts w:ascii="Bahnschrift" w:hAnsi="Bahnschrift"/>
                                  <w:b/>
                                  <w:color w:val="404040" w:themeColor="text1" w:themeTint="BF"/>
                                  <w:szCs w:val="24"/>
                                  <w:u w:val="single"/>
                                </w:rPr>
                              </w:pPr>
                              <w:r w:rsidRPr="007B376C">
                                <w:rPr>
                                  <w:rFonts w:ascii="Bahnschrift" w:hAnsi="Bahnschrift"/>
                                  <w:b/>
                                  <w:color w:val="404040" w:themeColor="text1" w:themeTint="BF"/>
                                  <w:szCs w:val="24"/>
                                  <w:u w:val="single"/>
                                </w:rPr>
                                <w:t>Date limite en ligne</w:t>
                              </w:r>
                            </w:p>
                            <w:p w14:paraId="0D313E77" w14:textId="667C17FB" w:rsidR="00E93363" w:rsidRPr="007B376C" w:rsidRDefault="00E93363" w:rsidP="007B376C">
                              <w:pPr>
                                <w:spacing w:after="0"/>
                                <w:rPr>
                                  <w:rFonts w:ascii="Bahnschrift" w:hAnsi="Bahnschrift"/>
                                  <w:b/>
                                  <w:color w:val="404040" w:themeColor="text1" w:themeTint="BF"/>
                                  <w:szCs w:val="24"/>
                                </w:rPr>
                              </w:pPr>
                              <w:r w:rsidRPr="007B376C">
                                <w:rPr>
                                  <w:rFonts w:ascii="Bahnschrift" w:hAnsi="Bahnschrift"/>
                                  <w:b/>
                                  <w:color w:val="404040" w:themeColor="text1" w:themeTint="BF"/>
                                  <w:szCs w:val="24"/>
                                </w:rPr>
                                <w:t>Département 14 : 2</w:t>
                              </w:r>
                              <w:r w:rsidR="00323A28" w:rsidRPr="007B376C">
                                <w:rPr>
                                  <w:rFonts w:ascii="Bahnschrift" w:hAnsi="Bahnschrift"/>
                                  <w:b/>
                                  <w:color w:val="404040" w:themeColor="text1" w:themeTint="BF"/>
                                  <w:szCs w:val="24"/>
                                </w:rPr>
                                <w:t>5</w:t>
                              </w:r>
                              <w:r w:rsidRPr="007B376C">
                                <w:rPr>
                                  <w:rFonts w:ascii="Bahnschrift" w:hAnsi="Bahnschrift"/>
                                  <w:b/>
                                  <w:color w:val="404040" w:themeColor="text1" w:themeTint="BF"/>
                                  <w:szCs w:val="24"/>
                                </w:rPr>
                                <w:t xml:space="preserve"> mai</w:t>
                              </w:r>
                              <w:r w:rsidR="00323A28" w:rsidRPr="007B376C">
                                <w:rPr>
                                  <w:rFonts w:ascii="Bahnschrift" w:hAnsi="Bahnschrift"/>
                                  <w:b/>
                                  <w:color w:val="404040" w:themeColor="text1" w:themeTint="BF"/>
                                  <w:szCs w:val="24"/>
                                </w:rPr>
                                <w:t xml:space="preserve"> 23</w:t>
                              </w:r>
                            </w:p>
                            <w:p w14:paraId="35360172" w14:textId="5AB93FD2" w:rsidR="00E93363" w:rsidRPr="007B376C" w:rsidRDefault="00E93363" w:rsidP="007B376C">
                              <w:pPr>
                                <w:spacing w:after="0"/>
                                <w:rPr>
                                  <w:rFonts w:ascii="Bahnschrift" w:hAnsi="Bahnschrift"/>
                                  <w:b/>
                                  <w:color w:val="404040" w:themeColor="text1" w:themeTint="BF"/>
                                </w:rPr>
                              </w:pPr>
                              <w:r w:rsidRPr="007B376C">
                                <w:rPr>
                                  <w:rFonts w:ascii="Bahnschrift" w:hAnsi="Bahnschrift"/>
                                  <w:b/>
                                  <w:color w:val="404040" w:themeColor="text1" w:themeTint="BF"/>
                                </w:rPr>
                                <w:t xml:space="preserve">Départements 27/50 : </w:t>
                              </w:r>
                              <w:r w:rsidR="00323A28" w:rsidRPr="007B376C">
                                <w:rPr>
                                  <w:rFonts w:ascii="Bahnschrift" w:hAnsi="Bahnschrift"/>
                                  <w:b/>
                                  <w:color w:val="404040" w:themeColor="text1" w:themeTint="BF"/>
                                </w:rPr>
                                <w:t>1</w:t>
                              </w:r>
                              <w:r w:rsidR="00323A28" w:rsidRPr="007B376C">
                                <w:rPr>
                                  <w:rFonts w:ascii="Bahnschrift" w:hAnsi="Bahnschrift"/>
                                  <w:b/>
                                  <w:color w:val="404040" w:themeColor="text1" w:themeTint="BF"/>
                                  <w:vertAlign w:val="superscript"/>
                                </w:rPr>
                                <w:t>er</w:t>
                              </w:r>
                              <w:r w:rsidR="00323A28" w:rsidRPr="007B376C">
                                <w:rPr>
                                  <w:rFonts w:ascii="Bahnschrift" w:hAnsi="Bahnschrift"/>
                                  <w:b/>
                                  <w:color w:val="404040" w:themeColor="text1" w:themeTint="BF"/>
                                </w:rPr>
                                <w:t xml:space="preserve"> juin 23</w:t>
                              </w:r>
                            </w:p>
                            <w:p w14:paraId="73E23E50" w14:textId="108BEACC" w:rsidR="00E93363" w:rsidRPr="007B376C" w:rsidRDefault="00355258" w:rsidP="007B376C">
                              <w:pPr>
                                <w:spacing w:after="0"/>
                                <w:rPr>
                                  <w:rFonts w:ascii="Bahnschrift" w:hAnsi="Bahnschrift"/>
                                  <w:b/>
                                  <w:color w:val="404040" w:themeColor="text1" w:themeTint="BF"/>
                                </w:rPr>
                              </w:pPr>
                              <w:r w:rsidRPr="007B376C">
                                <w:rPr>
                                  <w:rFonts w:ascii="Bahnschrift" w:hAnsi="Bahnschrift"/>
                                  <w:b/>
                                  <w:color w:val="404040" w:themeColor="text1" w:themeTint="BF"/>
                                </w:rPr>
                                <w:t xml:space="preserve">Départements 61/76 </w:t>
                              </w:r>
                              <w:r w:rsidR="00E93363" w:rsidRPr="007B376C">
                                <w:rPr>
                                  <w:rFonts w:ascii="Bahnschrift" w:hAnsi="Bahnschrift"/>
                                  <w:b/>
                                  <w:color w:val="404040" w:themeColor="text1" w:themeTint="BF"/>
                                </w:rPr>
                                <w:t xml:space="preserve">: 8 juin </w:t>
                              </w:r>
                              <w:r w:rsidR="00323A28" w:rsidRPr="007B376C">
                                <w:rPr>
                                  <w:rFonts w:ascii="Bahnschrift" w:hAnsi="Bahnschrift"/>
                                  <w:b/>
                                  <w:color w:val="404040" w:themeColor="text1" w:themeTint="BF"/>
                                </w:rPr>
                                <w:t>23</w:t>
                              </w:r>
                            </w:p>
                            <w:p w14:paraId="497D8357" w14:textId="77777777" w:rsidR="00E93363" w:rsidRPr="007B376C" w:rsidRDefault="00E93363" w:rsidP="007B376C">
                              <w:pPr>
                                <w:spacing w:after="0"/>
                                <w:rPr>
                                  <w:rFonts w:ascii="Bahnschrift" w:hAnsi="Bahnschrift"/>
                                  <w:b/>
                                  <w:color w:val="404040" w:themeColor="text1" w:themeTint="BF"/>
                                  <w:sz w:val="8"/>
                                  <w:szCs w:val="24"/>
                                </w:rPr>
                              </w:pPr>
                            </w:p>
                            <w:p w14:paraId="6F24793E" w14:textId="286D02BB" w:rsidR="00E93363" w:rsidRPr="007B376C" w:rsidRDefault="00E93363" w:rsidP="007B376C">
                              <w:pPr>
                                <w:spacing w:after="0"/>
                                <w:rPr>
                                  <w:rFonts w:ascii="Bahnschrift" w:hAnsi="Bahnschrift"/>
                                  <w:b/>
                                  <w:color w:val="404040" w:themeColor="text1" w:themeTint="BF"/>
                                  <w:szCs w:val="24"/>
                                  <w:u w:val="single"/>
                                </w:rPr>
                              </w:pPr>
                              <w:r w:rsidRPr="007B376C">
                                <w:rPr>
                                  <w:rFonts w:ascii="Bahnschrift" w:hAnsi="Bahnschrift"/>
                                  <w:b/>
                                  <w:color w:val="404040" w:themeColor="text1" w:themeTint="BF"/>
                                  <w:szCs w:val="24"/>
                                  <w:u w:val="single"/>
                                </w:rPr>
                                <w:t>Date limite papier </w:t>
                              </w:r>
                              <w:r w:rsidRPr="007B376C">
                                <w:rPr>
                                  <w:rFonts w:ascii="Bahnschrift" w:hAnsi="Bahnschrift"/>
                                  <w:b/>
                                  <w:color w:val="404040" w:themeColor="text1" w:themeTint="BF"/>
                                  <w:szCs w:val="24"/>
                                </w:rPr>
                                <w:t xml:space="preserve">: </w:t>
                              </w:r>
                              <w:r w:rsidR="00323A28" w:rsidRPr="007B376C">
                                <w:rPr>
                                  <w:rFonts w:ascii="Bahnschrift" w:hAnsi="Bahnschrift"/>
                                  <w:b/>
                                  <w:color w:val="404040" w:themeColor="text1" w:themeTint="BF"/>
                                  <w:szCs w:val="24"/>
                                </w:rPr>
                                <w:t>22</w:t>
                              </w:r>
                              <w:r w:rsidRPr="007B376C">
                                <w:rPr>
                                  <w:rFonts w:ascii="Bahnschrift" w:hAnsi="Bahnschrift"/>
                                  <w:b/>
                                  <w:color w:val="404040" w:themeColor="text1" w:themeTint="BF"/>
                                  <w:szCs w:val="24"/>
                                </w:rPr>
                                <w:t xml:space="preserve"> mai</w:t>
                              </w:r>
                              <w:r w:rsidR="00323A28" w:rsidRPr="007B376C">
                                <w:rPr>
                                  <w:rFonts w:ascii="Bahnschrift" w:hAnsi="Bahnschrift"/>
                                  <w:b/>
                                  <w:color w:val="404040" w:themeColor="text1" w:themeTint="BF"/>
                                  <w:szCs w:val="24"/>
                                </w:rPr>
                                <w:t xml:space="preserve"> </w:t>
                              </w:r>
                              <w:r w:rsidRPr="007B376C">
                                <w:rPr>
                                  <w:rFonts w:ascii="Bahnschrift" w:hAnsi="Bahnschrift"/>
                                  <w:b/>
                                  <w:color w:val="404040" w:themeColor="text1" w:themeTint="BF"/>
                                  <w:szCs w:val="24"/>
                                </w:rPr>
                                <w:t>2</w:t>
                              </w:r>
                              <w:r w:rsidR="00323A28" w:rsidRPr="007B376C">
                                <w:rPr>
                                  <w:rFonts w:ascii="Bahnschrift" w:hAnsi="Bahnschrift"/>
                                  <w:b/>
                                  <w:color w:val="404040" w:themeColor="text1" w:themeTint="BF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Bulle ronde 18"/>
                        <wps:cNvSpPr/>
                        <wps:spPr>
                          <a:xfrm>
                            <a:off x="5511189" y="-482630"/>
                            <a:ext cx="3262319" cy="1215995"/>
                          </a:xfrm>
                          <a:prstGeom prst="wedgeEllipseCallout">
                            <a:avLst>
                              <a:gd name="adj1" fmla="val -73710"/>
                              <a:gd name="adj2" fmla="val 14824"/>
                            </a:avLst>
                          </a:prstGeom>
                          <a:ln/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4C3B27" w14:textId="7E37E9CE" w:rsidR="00E93363" w:rsidRPr="007B376C" w:rsidRDefault="00E93363" w:rsidP="00E93363">
                              <w:pPr>
                                <w:jc w:val="center"/>
                                <w:rPr>
                                  <w:rFonts w:ascii="Bahnschrift" w:hAnsi="Bahnschrift"/>
                                  <w:b/>
                                  <w:color w:val="404040" w:themeColor="text1" w:themeTint="BF"/>
                                </w:rPr>
                              </w:pPr>
                              <w:r w:rsidRPr="007B376C">
                                <w:rPr>
                                  <w:rFonts w:ascii="Bahnschrift" w:hAnsi="Bahnschrift"/>
                                  <w:b/>
                                  <w:color w:val="404040" w:themeColor="text1" w:themeTint="BF"/>
                                </w:rPr>
                                <w:t>Votre déclaration est pré-remplie : validez, modifiez</w:t>
                              </w:r>
                              <w:r w:rsidR="00323A28" w:rsidRPr="007B376C">
                                <w:rPr>
                                  <w:rFonts w:ascii="Bahnschrift" w:hAnsi="Bahnschrift"/>
                                  <w:b/>
                                  <w:color w:val="404040" w:themeColor="text1" w:themeTint="BF"/>
                                </w:rPr>
                                <w:t xml:space="preserve">, indiquez un changement de situation, </w:t>
                              </w:r>
                              <w:r w:rsidRPr="007B376C">
                                <w:rPr>
                                  <w:rFonts w:ascii="Bahnschrift" w:hAnsi="Bahnschrift"/>
                                  <w:b/>
                                  <w:color w:val="404040" w:themeColor="text1" w:themeTint="BF"/>
                                </w:rPr>
                                <w:t>si besoin</w:t>
                              </w:r>
                              <w:r w:rsidR="00323A28" w:rsidRPr="007B376C">
                                <w:rPr>
                                  <w:rFonts w:ascii="Bahnschrift" w:hAnsi="Bahnschrift"/>
                                  <w:b/>
                                  <w:color w:val="404040" w:themeColor="text1" w:themeTint="BF"/>
                                </w:rPr>
                                <w:t>.</w:t>
                              </w:r>
                            </w:p>
                            <w:p w14:paraId="38863C48" w14:textId="77777777" w:rsidR="00E93363" w:rsidRPr="007B376C" w:rsidRDefault="00E93363" w:rsidP="00E93363">
                              <w:pPr>
                                <w:jc w:val="center"/>
                                <w:rPr>
                                  <w:color w:val="404040" w:themeColor="text1" w:themeTint="B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41F81A6" id="Groupe 19" o:spid="_x0000_s1028" style="position:absolute;left:0;text-align:left;margin-left:-36.35pt;margin-top:51.35pt;width:520.5pt;height:158.75pt;z-index:-251650043;mso-position-horizontal-relative:margin;mso-width-relative:margin;mso-height-relative:margin" coordorigin="-16580,-6745" coordsize="104315,1505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29" type="#_x0000_t75" style="position:absolute;left:35250;top:-1056;width:12201;height:9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">
                  <v:imagedata r:id="rId13" o:title="MC900441880[1]"/>
                  <v:path arrowok="t"/>
                </v:shape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Bulle ronde 17" o:spid="_x0000_s1030" type="#_x0000_t63" style="position:absolute;left:-16580;top:-6745;width:49222;height:13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" adj="23082,17850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textbox>
                    <w:txbxContent>
                      <w:p w14:paraId="29340FBD" w14:textId="1A80FD75" w:rsidR="00E93363" w:rsidRPr="007B376C" w:rsidRDefault="00323A28" w:rsidP="007B376C">
                        <w:pPr>
                          <w:spacing w:after="0"/>
                          <w:rPr>
                            <w:rFonts w:ascii="Bahnschrift" w:hAnsi="Bahnschrift"/>
                            <w:b/>
                            <w:color w:val="404040" w:themeColor="text1" w:themeTint="BF"/>
                            <w:szCs w:val="24"/>
                            <w:u w:val="single"/>
                          </w:rPr>
                        </w:pPr>
                        <w:r w:rsidRPr="007B376C">
                          <w:rPr>
                            <w:rFonts w:ascii="Bahnschrift" w:hAnsi="Bahnschrift"/>
                            <w:b/>
                            <w:color w:val="404040" w:themeColor="text1" w:themeTint="BF"/>
                            <w:szCs w:val="24"/>
                            <w:u w:val="single"/>
                          </w:rPr>
                          <w:t>A partir du</w:t>
                        </w:r>
                        <w:r w:rsidR="00E93363" w:rsidRPr="007B376C">
                          <w:rPr>
                            <w:rFonts w:ascii="Bahnschrift" w:hAnsi="Bahnschrift"/>
                            <w:b/>
                            <w:color w:val="404040" w:themeColor="text1" w:themeTint="BF"/>
                            <w:szCs w:val="24"/>
                            <w:u w:val="single"/>
                          </w:rPr>
                          <w:t xml:space="preserve"> </w:t>
                        </w:r>
                        <w:r w:rsidRPr="007B376C">
                          <w:rPr>
                            <w:rFonts w:ascii="Bahnschrift" w:hAnsi="Bahnschrift"/>
                            <w:b/>
                            <w:color w:val="404040" w:themeColor="text1" w:themeTint="BF"/>
                            <w:szCs w:val="24"/>
                            <w:u w:val="single"/>
                          </w:rPr>
                          <w:t>13</w:t>
                        </w:r>
                        <w:r w:rsidR="00E93363" w:rsidRPr="007B376C">
                          <w:rPr>
                            <w:rFonts w:ascii="Bahnschrift" w:hAnsi="Bahnschrift"/>
                            <w:b/>
                            <w:color w:val="404040" w:themeColor="text1" w:themeTint="BF"/>
                            <w:szCs w:val="24"/>
                            <w:u w:val="single"/>
                          </w:rPr>
                          <w:t>/</w:t>
                        </w:r>
                        <w:r w:rsidRPr="007B376C">
                          <w:rPr>
                            <w:rFonts w:ascii="Bahnschrift" w:hAnsi="Bahnschrift"/>
                            <w:b/>
                            <w:color w:val="404040" w:themeColor="text1" w:themeTint="BF"/>
                            <w:szCs w:val="24"/>
                            <w:u w:val="single"/>
                          </w:rPr>
                          <w:t>0</w:t>
                        </w:r>
                        <w:r w:rsidR="00E93363" w:rsidRPr="007B376C">
                          <w:rPr>
                            <w:rFonts w:ascii="Bahnschrift" w:hAnsi="Bahnschrift"/>
                            <w:b/>
                            <w:color w:val="404040" w:themeColor="text1" w:themeTint="BF"/>
                            <w:szCs w:val="24"/>
                            <w:u w:val="single"/>
                          </w:rPr>
                          <w:t>4/2</w:t>
                        </w:r>
                        <w:r w:rsidRPr="007B376C">
                          <w:rPr>
                            <w:rFonts w:ascii="Bahnschrift" w:hAnsi="Bahnschrift"/>
                            <w:b/>
                            <w:color w:val="404040" w:themeColor="text1" w:themeTint="BF"/>
                            <w:szCs w:val="24"/>
                            <w:u w:val="single"/>
                          </w:rPr>
                          <w:t>3</w:t>
                        </w:r>
                      </w:p>
                      <w:p w14:paraId="4D4C8FB0" w14:textId="77777777" w:rsidR="00E93363" w:rsidRPr="007B376C" w:rsidRDefault="00E93363" w:rsidP="007B376C">
                        <w:pPr>
                          <w:spacing w:after="0"/>
                          <w:rPr>
                            <w:rFonts w:ascii="Bahnschrift" w:hAnsi="Bahnschrift"/>
                            <w:b/>
                            <w:color w:val="404040" w:themeColor="text1" w:themeTint="BF"/>
                            <w:szCs w:val="24"/>
                            <w:u w:val="single"/>
                          </w:rPr>
                        </w:pPr>
                        <w:r w:rsidRPr="007B376C">
                          <w:rPr>
                            <w:rFonts w:ascii="Bahnschrift" w:hAnsi="Bahnschrift"/>
                            <w:b/>
                            <w:color w:val="404040" w:themeColor="text1" w:themeTint="BF"/>
                            <w:szCs w:val="24"/>
                            <w:u w:val="single"/>
                          </w:rPr>
                          <w:t>Date limite en ligne</w:t>
                        </w:r>
                      </w:p>
                      <w:p w14:paraId="0D313E77" w14:textId="667C17FB" w:rsidR="00E93363" w:rsidRPr="007B376C" w:rsidRDefault="00E93363" w:rsidP="007B376C">
                        <w:pPr>
                          <w:spacing w:after="0"/>
                          <w:rPr>
                            <w:rFonts w:ascii="Bahnschrift" w:hAnsi="Bahnschrift"/>
                            <w:b/>
                            <w:color w:val="404040" w:themeColor="text1" w:themeTint="BF"/>
                            <w:szCs w:val="24"/>
                          </w:rPr>
                        </w:pPr>
                        <w:r w:rsidRPr="007B376C">
                          <w:rPr>
                            <w:rFonts w:ascii="Bahnschrift" w:hAnsi="Bahnschrift"/>
                            <w:b/>
                            <w:color w:val="404040" w:themeColor="text1" w:themeTint="BF"/>
                            <w:szCs w:val="24"/>
                          </w:rPr>
                          <w:t>Département 14 : 2</w:t>
                        </w:r>
                        <w:r w:rsidR="00323A28" w:rsidRPr="007B376C">
                          <w:rPr>
                            <w:rFonts w:ascii="Bahnschrift" w:hAnsi="Bahnschrift"/>
                            <w:b/>
                            <w:color w:val="404040" w:themeColor="text1" w:themeTint="BF"/>
                            <w:szCs w:val="24"/>
                          </w:rPr>
                          <w:t>5</w:t>
                        </w:r>
                        <w:r w:rsidRPr="007B376C">
                          <w:rPr>
                            <w:rFonts w:ascii="Bahnschrift" w:hAnsi="Bahnschrift"/>
                            <w:b/>
                            <w:color w:val="404040" w:themeColor="text1" w:themeTint="BF"/>
                            <w:szCs w:val="24"/>
                          </w:rPr>
                          <w:t xml:space="preserve"> mai</w:t>
                        </w:r>
                        <w:r w:rsidR="00323A28" w:rsidRPr="007B376C">
                          <w:rPr>
                            <w:rFonts w:ascii="Bahnschrift" w:hAnsi="Bahnschrift"/>
                            <w:b/>
                            <w:color w:val="404040" w:themeColor="text1" w:themeTint="BF"/>
                            <w:szCs w:val="24"/>
                          </w:rPr>
                          <w:t xml:space="preserve"> 23</w:t>
                        </w:r>
                      </w:p>
                      <w:p w14:paraId="35360172" w14:textId="5AB93FD2" w:rsidR="00E93363" w:rsidRPr="007B376C" w:rsidRDefault="00E93363" w:rsidP="007B376C">
                        <w:pPr>
                          <w:spacing w:after="0"/>
                          <w:rPr>
                            <w:rFonts w:ascii="Bahnschrift" w:hAnsi="Bahnschrift"/>
                            <w:b/>
                            <w:color w:val="404040" w:themeColor="text1" w:themeTint="BF"/>
                          </w:rPr>
                        </w:pPr>
                        <w:r w:rsidRPr="007B376C">
                          <w:rPr>
                            <w:rFonts w:ascii="Bahnschrift" w:hAnsi="Bahnschrift"/>
                            <w:b/>
                            <w:color w:val="404040" w:themeColor="text1" w:themeTint="BF"/>
                          </w:rPr>
                          <w:t xml:space="preserve">Départements 27/50 : </w:t>
                        </w:r>
                        <w:r w:rsidR="00323A28" w:rsidRPr="007B376C">
                          <w:rPr>
                            <w:rFonts w:ascii="Bahnschrift" w:hAnsi="Bahnschrift"/>
                            <w:b/>
                            <w:color w:val="404040" w:themeColor="text1" w:themeTint="BF"/>
                          </w:rPr>
                          <w:t>1</w:t>
                        </w:r>
                        <w:r w:rsidR="00323A28" w:rsidRPr="007B376C">
                          <w:rPr>
                            <w:rFonts w:ascii="Bahnschrift" w:hAnsi="Bahnschrift"/>
                            <w:b/>
                            <w:color w:val="404040" w:themeColor="text1" w:themeTint="BF"/>
                            <w:vertAlign w:val="superscript"/>
                          </w:rPr>
                          <w:t>er</w:t>
                        </w:r>
                        <w:r w:rsidR="00323A28" w:rsidRPr="007B376C">
                          <w:rPr>
                            <w:rFonts w:ascii="Bahnschrift" w:hAnsi="Bahnschrift"/>
                            <w:b/>
                            <w:color w:val="404040" w:themeColor="text1" w:themeTint="BF"/>
                          </w:rPr>
                          <w:t xml:space="preserve"> juin 23</w:t>
                        </w:r>
                      </w:p>
                      <w:p w14:paraId="73E23E50" w14:textId="108BEACC" w:rsidR="00E93363" w:rsidRPr="007B376C" w:rsidRDefault="00355258" w:rsidP="007B376C">
                        <w:pPr>
                          <w:spacing w:after="0"/>
                          <w:rPr>
                            <w:rFonts w:ascii="Bahnschrift" w:hAnsi="Bahnschrift"/>
                            <w:b/>
                            <w:color w:val="404040" w:themeColor="text1" w:themeTint="BF"/>
                          </w:rPr>
                        </w:pPr>
                        <w:r w:rsidRPr="007B376C">
                          <w:rPr>
                            <w:rFonts w:ascii="Bahnschrift" w:hAnsi="Bahnschrift"/>
                            <w:b/>
                            <w:color w:val="404040" w:themeColor="text1" w:themeTint="BF"/>
                          </w:rPr>
                          <w:t xml:space="preserve">Départements 61/76 </w:t>
                        </w:r>
                        <w:r w:rsidR="00E93363" w:rsidRPr="007B376C">
                          <w:rPr>
                            <w:rFonts w:ascii="Bahnschrift" w:hAnsi="Bahnschrift"/>
                            <w:b/>
                            <w:color w:val="404040" w:themeColor="text1" w:themeTint="BF"/>
                          </w:rPr>
                          <w:t xml:space="preserve">: 8 juin </w:t>
                        </w:r>
                        <w:r w:rsidR="00323A28" w:rsidRPr="007B376C">
                          <w:rPr>
                            <w:rFonts w:ascii="Bahnschrift" w:hAnsi="Bahnschrift"/>
                            <w:b/>
                            <w:color w:val="404040" w:themeColor="text1" w:themeTint="BF"/>
                          </w:rPr>
                          <w:t>23</w:t>
                        </w:r>
                      </w:p>
                      <w:p w14:paraId="497D8357" w14:textId="77777777" w:rsidR="00E93363" w:rsidRPr="007B376C" w:rsidRDefault="00E93363" w:rsidP="007B376C">
                        <w:pPr>
                          <w:spacing w:after="0"/>
                          <w:rPr>
                            <w:rFonts w:ascii="Bahnschrift" w:hAnsi="Bahnschrift"/>
                            <w:b/>
                            <w:color w:val="404040" w:themeColor="text1" w:themeTint="BF"/>
                            <w:sz w:val="8"/>
                            <w:szCs w:val="24"/>
                          </w:rPr>
                        </w:pPr>
                      </w:p>
                      <w:p w14:paraId="6F24793E" w14:textId="286D02BB" w:rsidR="00E93363" w:rsidRPr="007B376C" w:rsidRDefault="00E93363" w:rsidP="007B376C">
                        <w:pPr>
                          <w:spacing w:after="0"/>
                          <w:rPr>
                            <w:rFonts w:ascii="Bahnschrift" w:hAnsi="Bahnschrift"/>
                            <w:b/>
                            <w:color w:val="404040" w:themeColor="text1" w:themeTint="BF"/>
                            <w:szCs w:val="24"/>
                            <w:u w:val="single"/>
                          </w:rPr>
                        </w:pPr>
                        <w:r w:rsidRPr="007B376C">
                          <w:rPr>
                            <w:rFonts w:ascii="Bahnschrift" w:hAnsi="Bahnschrift"/>
                            <w:b/>
                            <w:color w:val="404040" w:themeColor="text1" w:themeTint="BF"/>
                            <w:szCs w:val="24"/>
                            <w:u w:val="single"/>
                          </w:rPr>
                          <w:t>Date limite papier </w:t>
                        </w:r>
                        <w:r w:rsidRPr="007B376C">
                          <w:rPr>
                            <w:rFonts w:ascii="Bahnschrift" w:hAnsi="Bahnschrift"/>
                            <w:b/>
                            <w:color w:val="404040" w:themeColor="text1" w:themeTint="BF"/>
                            <w:szCs w:val="24"/>
                          </w:rPr>
                          <w:t xml:space="preserve">: </w:t>
                        </w:r>
                        <w:r w:rsidR="00323A28" w:rsidRPr="007B376C">
                          <w:rPr>
                            <w:rFonts w:ascii="Bahnschrift" w:hAnsi="Bahnschrift"/>
                            <w:b/>
                            <w:color w:val="404040" w:themeColor="text1" w:themeTint="BF"/>
                            <w:szCs w:val="24"/>
                          </w:rPr>
                          <w:t>22</w:t>
                        </w:r>
                        <w:r w:rsidRPr="007B376C">
                          <w:rPr>
                            <w:rFonts w:ascii="Bahnschrift" w:hAnsi="Bahnschrift"/>
                            <w:b/>
                            <w:color w:val="404040" w:themeColor="text1" w:themeTint="BF"/>
                            <w:szCs w:val="24"/>
                          </w:rPr>
                          <w:t xml:space="preserve"> mai</w:t>
                        </w:r>
                        <w:r w:rsidR="00323A28" w:rsidRPr="007B376C">
                          <w:rPr>
                            <w:rFonts w:ascii="Bahnschrift" w:hAnsi="Bahnschrift"/>
                            <w:b/>
                            <w:color w:val="404040" w:themeColor="text1" w:themeTint="BF"/>
                            <w:szCs w:val="24"/>
                          </w:rPr>
                          <w:t xml:space="preserve"> </w:t>
                        </w:r>
                        <w:r w:rsidRPr="007B376C">
                          <w:rPr>
                            <w:rFonts w:ascii="Bahnschrift" w:hAnsi="Bahnschrift"/>
                            <w:b/>
                            <w:color w:val="404040" w:themeColor="text1" w:themeTint="BF"/>
                            <w:szCs w:val="24"/>
                          </w:rPr>
                          <w:t>2</w:t>
                        </w:r>
                        <w:r w:rsidR="00323A28" w:rsidRPr="007B376C">
                          <w:rPr>
                            <w:rFonts w:ascii="Bahnschrift" w:hAnsi="Bahnschrift"/>
                            <w:b/>
                            <w:color w:val="404040" w:themeColor="text1" w:themeTint="BF"/>
                            <w:szCs w:val="24"/>
                          </w:rPr>
                          <w:t>3</w:t>
                        </w:r>
                      </w:p>
                    </w:txbxContent>
                  </v:textbox>
                </v:shape>
                <v:shape id="Bulle ronde 18" o:spid="_x0000_s1031" type="#_x0000_t63" style="position:absolute;left:55111;top:-4826;width:32624;height:1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" adj="-5121,14002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textbox>
                    <w:txbxContent>
                      <w:p w14:paraId="654C3B27" w14:textId="7E37E9CE" w:rsidR="00E93363" w:rsidRPr="007B376C" w:rsidRDefault="00E93363" w:rsidP="00E93363">
                        <w:pPr>
                          <w:jc w:val="center"/>
                          <w:rPr>
                            <w:rFonts w:ascii="Bahnschrift" w:hAnsi="Bahnschrift"/>
                            <w:b/>
                            <w:color w:val="404040" w:themeColor="text1" w:themeTint="BF"/>
                          </w:rPr>
                        </w:pPr>
                        <w:r w:rsidRPr="007B376C">
                          <w:rPr>
                            <w:rFonts w:ascii="Bahnschrift" w:hAnsi="Bahnschrift"/>
                            <w:b/>
                            <w:color w:val="404040" w:themeColor="text1" w:themeTint="BF"/>
                          </w:rPr>
                          <w:t>Votre déclaration est pré-remplie : validez, modifiez</w:t>
                        </w:r>
                        <w:r w:rsidR="00323A28" w:rsidRPr="007B376C">
                          <w:rPr>
                            <w:rFonts w:ascii="Bahnschrift" w:hAnsi="Bahnschrift"/>
                            <w:b/>
                            <w:color w:val="404040" w:themeColor="text1" w:themeTint="BF"/>
                          </w:rPr>
                          <w:t xml:space="preserve">, indiquez un changement de situation, </w:t>
                        </w:r>
                        <w:r w:rsidRPr="007B376C">
                          <w:rPr>
                            <w:rFonts w:ascii="Bahnschrift" w:hAnsi="Bahnschrift"/>
                            <w:b/>
                            <w:color w:val="404040" w:themeColor="text1" w:themeTint="BF"/>
                          </w:rPr>
                          <w:t>si besoin</w:t>
                        </w:r>
                        <w:r w:rsidR="00323A28" w:rsidRPr="007B376C">
                          <w:rPr>
                            <w:rFonts w:ascii="Bahnschrift" w:hAnsi="Bahnschrift"/>
                            <w:b/>
                            <w:color w:val="404040" w:themeColor="text1" w:themeTint="BF"/>
                          </w:rPr>
                          <w:t>.</w:t>
                        </w:r>
                      </w:p>
                      <w:p w14:paraId="38863C48" w14:textId="77777777" w:rsidR="00E93363" w:rsidRPr="007B376C" w:rsidRDefault="00E93363" w:rsidP="00E93363">
                        <w:pPr>
                          <w:jc w:val="center"/>
                          <w:rPr>
                            <w:color w:val="404040" w:themeColor="text1" w:themeTint="BF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25F4485" w14:textId="193349A5" w:rsidR="004134AF" w:rsidRDefault="004134AF" w:rsidP="004361F5">
      <w:pPr>
        <w:spacing w:after="0" w:line="240" w:lineRule="auto"/>
        <w:ind w:right="-284"/>
        <w:rPr>
          <w:rFonts w:ascii="Bahnschrift" w:hAnsi="Bahnschrift" w:cs="Arial"/>
          <w:b/>
          <w:color w:val="000000"/>
          <w:sz w:val="24"/>
          <w:szCs w:val="24"/>
          <w:u w:val="single"/>
          <w:shd w:val="clear" w:color="auto" w:fill="FFFFFF"/>
        </w:rPr>
      </w:pPr>
    </w:p>
    <w:p w14:paraId="4D5C0DDD" w14:textId="6E2C2680" w:rsidR="004134AF" w:rsidRDefault="004134AF" w:rsidP="004361F5">
      <w:pPr>
        <w:spacing w:after="0" w:line="240" w:lineRule="auto"/>
        <w:ind w:right="-284"/>
        <w:rPr>
          <w:rFonts w:ascii="Bahnschrift" w:hAnsi="Bahnschrift" w:cs="Arial"/>
          <w:b/>
          <w:color w:val="000000"/>
          <w:sz w:val="24"/>
          <w:szCs w:val="24"/>
          <w:u w:val="single"/>
          <w:shd w:val="clear" w:color="auto" w:fill="FFFFFF"/>
        </w:rPr>
      </w:pPr>
    </w:p>
    <w:p w14:paraId="34D85A43" w14:textId="27FA0226" w:rsidR="004134AF" w:rsidRDefault="004134AF" w:rsidP="004361F5">
      <w:pPr>
        <w:spacing w:after="0" w:line="240" w:lineRule="auto"/>
        <w:ind w:right="-284"/>
        <w:rPr>
          <w:rFonts w:ascii="Bahnschrift" w:hAnsi="Bahnschrift" w:cs="Arial"/>
          <w:b/>
          <w:color w:val="000000"/>
          <w:sz w:val="24"/>
          <w:szCs w:val="24"/>
          <w:u w:val="single"/>
          <w:shd w:val="clear" w:color="auto" w:fill="FFFFFF"/>
        </w:rPr>
      </w:pPr>
    </w:p>
    <w:p w14:paraId="34A48A5F" w14:textId="7206194F" w:rsidR="004134AF" w:rsidRDefault="004134AF" w:rsidP="004361F5">
      <w:pPr>
        <w:spacing w:after="0" w:line="240" w:lineRule="auto"/>
        <w:ind w:right="-284"/>
        <w:rPr>
          <w:rFonts w:ascii="Bahnschrift" w:hAnsi="Bahnschrift" w:cs="Arial"/>
          <w:b/>
          <w:color w:val="000000"/>
          <w:sz w:val="24"/>
          <w:szCs w:val="24"/>
          <w:u w:val="single"/>
          <w:shd w:val="clear" w:color="auto" w:fill="FFFFFF"/>
        </w:rPr>
      </w:pPr>
    </w:p>
    <w:p w14:paraId="6EA7C0BE" w14:textId="46BBC0F7" w:rsidR="00064F23" w:rsidRDefault="00064F23" w:rsidP="004361F5">
      <w:pPr>
        <w:spacing w:after="0" w:line="240" w:lineRule="auto"/>
        <w:ind w:right="-284"/>
        <w:rPr>
          <w:rFonts w:ascii="Bahnschrift" w:hAnsi="Bahnschrift" w:cs="Arial"/>
          <w:b/>
          <w:color w:val="000000"/>
          <w:sz w:val="24"/>
          <w:szCs w:val="24"/>
          <w:u w:val="single"/>
          <w:shd w:val="clear" w:color="auto" w:fill="FFFFFF"/>
        </w:rPr>
      </w:pPr>
    </w:p>
    <w:p w14:paraId="36D252A4" w14:textId="320949A6" w:rsidR="00D92C7E" w:rsidRDefault="00D92C7E" w:rsidP="003E6495">
      <w:pPr>
        <w:tabs>
          <w:tab w:val="left" w:pos="900"/>
        </w:tabs>
        <w:spacing w:after="0" w:line="240" w:lineRule="auto"/>
        <w:jc w:val="center"/>
        <w:rPr>
          <w:rStyle w:val="Lienhypertexte"/>
          <w:rFonts w:asciiTheme="majorHAnsi" w:hAnsiTheme="majorHAnsi" w:cstheme="majorHAnsi"/>
          <w:sz w:val="28"/>
          <w:szCs w:val="24"/>
        </w:rPr>
      </w:pPr>
    </w:p>
    <w:p w14:paraId="030912A5" w14:textId="14D760CE" w:rsidR="00D92C7E" w:rsidRDefault="00D92C7E" w:rsidP="00DF2C71">
      <w:pPr>
        <w:tabs>
          <w:tab w:val="left" w:pos="900"/>
          <w:tab w:val="left" w:pos="5115"/>
        </w:tabs>
        <w:spacing w:after="0" w:line="240" w:lineRule="auto"/>
        <w:rPr>
          <w:rStyle w:val="Lienhypertexte"/>
          <w:rFonts w:asciiTheme="majorHAnsi" w:hAnsiTheme="majorHAnsi" w:cstheme="majorHAnsi"/>
          <w:sz w:val="28"/>
          <w:szCs w:val="24"/>
        </w:rPr>
      </w:pPr>
    </w:p>
    <w:p w14:paraId="09356B13" w14:textId="4C38735E" w:rsidR="00D92C7E" w:rsidRDefault="00D92C7E" w:rsidP="003E6495">
      <w:pPr>
        <w:tabs>
          <w:tab w:val="left" w:pos="900"/>
        </w:tabs>
        <w:spacing w:after="0" w:line="240" w:lineRule="auto"/>
        <w:jc w:val="center"/>
        <w:rPr>
          <w:rStyle w:val="Lienhypertexte"/>
          <w:rFonts w:asciiTheme="majorHAnsi" w:hAnsiTheme="majorHAnsi" w:cstheme="majorHAnsi"/>
          <w:sz w:val="28"/>
          <w:szCs w:val="24"/>
        </w:rPr>
      </w:pPr>
    </w:p>
    <w:p w14:paraId="3DD28169" w14:textId="1E753C8D" w:rsidR="00D92C7E" w:rsidRDefault="00DF2C71" w:rsidP="003E6495">
      <w:pPr>
        <w:tabs>
          <w:tab w:val="left" w:pos="900"/>
        </w:tabs>
        <w:spacing w:after="0" w:line="240" w:lineRule="auto"/>
        <w:jc w:val="center"/>
        <w:rPr>
          <w:rStyle w:val="Lienhypertexte"/>
          <w:rFonts w:asciiTheme="majorHAnsi" w:hAnsiTheme="majorHAnsi" w:cstheme="majorHAnsi"/>
          <w:sz w:val="28"/>
          <w:szCs w:val="24"/>
        </w:rPr>
      </w:pPr>
      <w:r>
        <w:rPr>
          <w:rFonts w:ascii="Bahnschrift" w:hAnsi="Bahnschrift"/>
          <w:b/>
          <w:noProof/>
          <w:sz w:val="28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13" behindDoc="0" locked="0" layoutInCell="1" allowOverlap="1" wp14:anchorId="204F15C1" wp14:editId="055D4280">
                <wp:simplePos x="0" y="0"/>
                <wp:positionH relativeFrom="margin">
                  <wp:align>center</wp:align>
                </wp:positionH>
                <wp:positionV relativeFrom="paragraph">
                  <wp:posOffset>213360</wp:posOffset>
                </wp:positionV>
                <wp:extent cx="6867525" cy="1095375"/>
                <wp:effectExtent l="19050" t="19050" r="28575" b="28575"/>
                <wp:wrapNone/>
                <wp:docPr id="199803557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1095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2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D7C07A" w14:textId="0F2F6D47" w:rsidR="00094837" w:rsidRPr="007B376C" w:rsidRDefault="00094837" w:rsidP="00DF2C71">
                            <w:pPr>
                              <w:spacing w:after="0" w:line="240" w:lineRule="auto"/>
                              <w:jc w:val="both"/>
                              <w:rPr>
                                <w:rFonts w:ascii="Bahnschrift Light" w:hAnsi="Bahnschrift Light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B376C">
                              <w:rPr>
                                <w:rFonts w:ascii="Bahnschrift Light" w:hAnsi="Bahnschrift Light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Première déclaration ?</w:t>
                            </w:r>
                            <w:r w:rsidRPr="007B376C">
                              <w:rPr>
                                <w:rFonts w:ascii="Bahnschrift Light" w:hAnsi="Bahnschrift Light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376C">
                              <w:rPr>
                                <w:rFonts w:ascii="Bahnschrift Light" w:hAnsi="Bahnschrift Light"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Vous êtes né avant 1997, c’est obligatoire ! vous ne pouvez plus être rattaché à vos parents.</w:t>
                            </w:r>
                            <w:r w:rsidRPr="007B376C">
                              <w:rPr>
                                <w:rFonts w:ascii="Bahnschrift Light" w:hAnsi="Bahnschrift Light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Vous devez contacter le centre des impôts de votre domicile pour obtenir votre numéro fiscal. Au guichet ou par courrier, vous devez communiquer votre nom, prénom, adresse postale</w:t>
                            </w:r>
                            <w:r w:rsidR="00DF2C71" w:rsidRPr="007B376C">
                              <w:rPr>
                                <w:rFonts w:ascii="Bahnschrift Light" w:hAnsi="Bahnschrift Light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et adresse mail ainsi que votre</w:t>
                            </w:r>
                            <w:r w:rsidRPr="007B376C">
                              <w:rPr>
                                <w:rFonts w:ascii="Bahnschrift Light" w:hAnsi="Bahnschrift Light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pièce d’identité. Une fois votre identité vérifiée, vous recevrez vos identifiants pour faire votre déclaration en ligne.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04F15C1" id="Rectangle 3" o:spid="_x0000_s1032" style="position:absolute;left:0;text-align:left;margin-left:0;margin-top:16.8pt;width:540.75pt;height:86.25pt;z-index:25166541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" fillcolor="white [3212]" strokecolor="#ed7d31 [3205]" strokeweight="2.25pt">
                <v:stroke dashstyle="dash"/>
                <v:textbox>
                  <w:txbxContent>
                    <w:p w14:paraId="55D7C07A" w14:textId="0F2F6D47" w:rsidR="00094837" w:rsidRPr="007B376C" w:rsidRDefault="00094837" w:rsidP="00DF2C71">
                      <w:pPr>
                        <w:spacing w:after="0" w:line="240" w:lineRule="auto"/>
                        <w:jc w:val="both"/>
                        <w:rPr>
                          <w:rFonts w:ascii="Bahnschrift Light" w:hAnsi="Bahnschrift Light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7B376C">
                        <w:rPr>
                          <w:rFonts w:ascii="Bahnschrift Light" w:hAnsi="Bahnschrift Light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Première déclaration ?</w:t>
                      </w:r>
                      <w:r w:rsidRPr="007B376C">
                        <w:rPr>
                          <w:rFonts w:ascii="Bahnschrift Light" w:hAnsi="Bahnschrift Light" w:cstheme="minorHAns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7B376C">
                        <w:rPr>
                          <w:rFonts w:ascii="Bahnschrift Light" w:hAnsi="Bahnschrift Light"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Vous êtes né avant 1997, c’est obligatoire ! vous ne pouvez plus être rattaché à vos parents.</w:t>
                      </w:r>
                      <w:r w:rsidRPr="007B376C">
                        <w:rPr>
                          <w:rFonts w:ascii="Bahnschrift Light" w:hAnsi="Bahnschrift Light" w:cstheme="minorHAnsi"/>
                          <w:color w:val="000000" w:themeColor="text1"/>
                          <w:sz w:val="24"/>
                          <w:szCs w:val="24"/>
                        </w:rPr>
                        <w:br/>
                        <w:t>Vous devez contacter le centre des impôts de votre domicile pour obtenir votre numéro fiscal. Au guichet ou par courrier, vous devez communiquer votre nom, prénom, adresse postale</w:t>
                      </w:r>
                      <w:r w:rsidR="00DF2C71" w:rsidRPr="007B376C">
                        <w:rPr>
                          <w:rFonts w:ascii="Bahnschrift Light" w:hAnsi="Bahnschrift Light" w:cstheme="minorHAnsi"/>
                          <w:color w:val="000000" w:themeColor="text1"/>
                          <w:sz w:val="24"/>
                          <w:szCs w:val="24"/>
                        </w:rPr>
                        <w:t xml:space="preserve"> et adresse mail ainsi que votre</w:t>
                      </w:r>
                      <w:r w:rsidRPr="007B376C">
                        <w:rPr>
                          <w:rFonts w:ascii="Bahnschrift Light" w:hAnsi="Bahnschrift Light" w:cstheme="minorHAnsi"/>
                          <w:color w:val="000000" w:themeColor="text1"/>
                          <w:sz w:val="24"/>
                          <w:szCs w:val="24"/>
                        </w:rPr>
                        <w:t xml:space="preserve"> pièce d’identité. Une fois votre identité vérifiée, vous recevrez vos identifiants pour faire votre déclaration en ligne.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78F0BB" w14:textId="6B9C8385" w:rsidR="00D92C7E" w:rsidRDefault="00D92C7E" w:rsidP="003E6495">
      <w:pPr>
        <w:tabs>
          <w:tab w:val="left" w:pos="900"/>
        </w:tabs>
        <w:spacing w:after="0" w:line="240" w:lineRule="auto"/>
        <w:jc w:val="center"/>
        <w:rPr>
          <w:rStyle w:val="Lienhypertexte"/>
          <w:rFonts w:asciiTheme="majorHAnsi" w:hAnsiTheme="majorHAnsi" w:cstheme="majorHAnsi"/>
          <w:sz w:val="28"/>
          <w:szCs w:val="24"/>
        </w:rPr>
      </w:pPr>
    </w:p>
    <w:p w14:paraId="4DA9BF4A" w14:textId="461A81B0" w:rsidR="00AF12AD" w:rsidRDefault="00AF12AD" w:rsidP="00AF12AD">
      <w:pPr>
        <w:tabs>
          <w:tab w:val="left" w:pos="900"/>
        </w:tabs>
        <w:spacing w:after="0" w:line="240" w:lineRule="auto"/>
        <w:jc w:val="center"/>
        <w:rPr>
          <w:rFonts w:ascii="Bahnschrift" w:hAnsi="Bahnschrift"/>
          <w:b/>
          <w:sz w:val="28"/>
          <w:szCs w:val="24"/>
        </w:rPr>
      </w:pPr>
    </w:p>
    <w:p w14:paraId="4C12A568" w14:textId="1F310E19" w:rsidR="00AF12AD" w:rsidRDefault="00AF12AD" w:rsidP="00AF12AD">
      <w:pPr>
        <w:tabs>
          <w:tab w:val="left" w:pos="900"/>
        </w:tabs>
        <w:spacing w:after="0" w:line="240" w:lineRule="auto"/>
        <w:jc w:val="center"/>
        <w:rPr>
          <w:rFonts w:ascii="Bahnschrift" w:hAnsi="Bahnschrift"/>
          <w:b/>
          <w:sz w:val="28"/>
          <w:szCs w:val="24"/>
        </w:rPr>
      </w:pPr>
    </w:p>
    <w:p w14:paraId="479B1798" w14:textId="302DEABD" w:rsidR="00AF12AD" w:rsidRDefault="00AF12AD" w:rsidP="00AF12AD">
      <w:pPr>
        <w:tabs>
          <w:tab w:val="left" w:pos="900"/>
        </w:tabs>
        <w:spacing w:after="0" w:line="240" w:lineRule="auto"/>
        <w:jc w:val="center"/>
        <w:rPr>
          <w:rFonts w:ascii="Bahnschrift" w:hAnsi="Bahnschrift"/>
          <w:b/>
          <w:sz w:val="28"/>
          <w:szCs w:val="24"/>
        </w:rPr>
      </w:pPr>
    </w:p>
    <w:p w14:paraId="257DF368" w14:textId="3671DC80" w:rsidR="00AF12AD" w:rsidRDefault="000A774C" w:rsidP="00AF12AD">
      <w:pPr>
        <w:tabs>
          <w:tab w:val="left" w:pos="900"/>
        </w:tabs>
        <w:spacing w:after="0" w:line="240" w:lineRule="auto"/>
        <w:jc w:val="center"/>
        <w:rPr>
          <w:rFonts w:ascii="Bahnschrift" w:hAnsi="Bahnschrift"/>
          <w:b/>
          <w:sz w:val="28"/>
          <w:szCs w:val="24"/>
        </w:rPr>
      </w:pPr>
      <w:r>
        <w:rPr>
          <w:rFonts w:ascii="Bahnschrift" w:hAnsi="Bahnschrift" w:cs="Arial"/>
          <w:b/>
          <w:noProof/>
          <w:color w:val="000000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4276785" wp14:editId="4924EAAC">
                <wp:simplePos x="0" y="0"/>
                <wp:positionH relativeFrom="margin">
                  <wp:align>center</wp:align>
                </wp:positionH>
                <wp:positionV relativeFrom="paragraph">
                  <wp:posOffset>301625</wp:posOffset>
                </wp:positionV>
                <wp:extent cx="7153275" cy="3295650"/>
                <wp:effectExtent l="0" t="0" r="28575" b="1905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3275" cy="3295650"/>
                        </a:xfrm>
                        <a:prstGeom prst="roundRect">
                          <a:avLst/>
                        </a:prstGeom>
                        <a:ln/>
                        <a:effectLst>
                          <a:softEdge rad="31750"/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2B280E" w14:textId="7C7FAEB2" w:rsidR="00E65C5B" w:rsidRPr="00A45011" w:rsidRDefault="00AF12AD" w:rsidP="00A45011">
                            <w:pPr>
                              <w:spacing w:after="150" w:line="240" w:lineRule="auto"/>
                              <w:rPr>
                                <w:rFonts w:eastAsia="Times New Roman" w:cstheme="minorHAnsi"/>
                                <w:b/>
                                <w:color w:val="404040" w:themeColor="text1" w:themeTint="BF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</w:pPr>
                            <w:r w:rsidRPr="00A45011">
                              <w:rPr>
                                <w:rFonts w:eastAsia="Times New Roman" w:cstheme="minorHAnsi"/>
                                <w:b/>
                                <w:color w:val="404040" w:themeColor="text1" w:themeTint="BF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Vos</w:t>
                            </w:r>
                            <w:r w:rsidR="00E65C5B" w:rsidRPr="00A45011">
                              <w:rPr>
                                <w:rFonts w:eastAsia="Times New Roman" w:cstheme="minorHAnsi"/>
                                <w:b/>
                                <w:color w:val="404040" w:themeColor="text1" w:themeTint="BF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 xml:space="preserve"> enfants : </w:t>
                            </w:r>
                          </w:p>
                          <w:p w14:paraId="4B8FB316" w14:textId="59E083BF" w:rsidR="004134AF" w:rsidRPr="00A45011" w:rsidRDefault="004134AF" w:rsidP="00A45011">
                            <w:pPr>
                              <w:spacing w:after="150" w:line="240" w:lineRule="auto"/>
                              <w:rPr>
                                <w:rFonts w:eastAsia="Times New Roman" w:cstheme="minorHAnsi"/>
                                <w:color w:val="404040" w:themeColor="text1" w:themeTint="BF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A45011">
                              <w:rPr>
                                <w:rFonts w:eastAsia="Times New Roman" w:cstheme="minorHAnsi"/>
                                <w:color w:val="404040" w:themeColor="text1" w:themeTint="BF"/>
                                <w:sz w:val="24"/>
                                <w:szCs w:val="24"/>
                                <w:lang w:eastAsia="fr-FR"/>
                              </w:rPr>
                              <w:t>Le montant de la réduction d'impôt est fixé à :</w:t>
                            </w:r>
                          </w:p>
                          <w:p w14:paraId="62D64243" w14:textId="5BA45FA6" w:rsidR="004134AF" w:rsidRPr="00A45011" w:rsidRDefault="004134AF" w:rsidP="00A45011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404040" w:themeColor="text1" w:themeTint="BF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A45011">
                              <w:rPr>
                                <w:rFonts w:eastAsia="Times New Roman" w:cstheme="minorHAnsi"/>
                                <w:b/>
                                <w:color w:val="404040" w:themeColor="text1" w:themeTint="BF"/>
                                <w:sz w:val="24"/>
                                <w:szCs w:val="24"/>
                                <w:lang w:eastAsia="fr-FR"/>
                              </w:rPr>
                              <w:t>61 €</w:t>
                            </w:r>
                            <w:r w:rsidRPr="00A45011">
                              <w:rPr>
                                <w:rFonts w:eastAsia="Times New Roman" w:cstheme="minorHAnsi"/>
                                <w:color w:val="404040" w:themeColor="text1" w:themeTint="BF"/>
                                <w:sz w:val="24"/>
                                <w:szCs w:val="24"/>
                                <w:lang w:eastAsia="fr-FR"/>
                              </w:rPr>
                              <w:t xml:space="preserve"> par enfant poursuivant des études secondaires du premier cycle (collège) </w:t>
                            </w:r>
                          </w:p>
                          <w:p w14:paraId="50B8EB11" w14:textId="44DE94B6" w:rsidR="004134AF" w:rsidRPr="00A45011" w:rsidRDefault="004134AF" w:rsidP="00A45011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404040" w:themeColor="text1" w:themeTint="BF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A45011">
                              <w:rPr>
                                <w:rFonts w:eastAsia="Times New Roman" w:cstheme="minorHAnsi"/>
                                <w:b/>
                                <w:color w:val="404040" w:themeColor="text1" w:themeTint="BF"/>
                                <w:sz w:val="24"/>
                                <w:szCs w:val="24"/>
                                <w:lang w:eastAsia="fr-FR"/>
                              </w:rPr>
                              <w:t>153 €</w:t>
                            </w:r>
                            <w:r w:rsidRPr="00A45011">
                              <w:rPr>
                                <w:rFonts w:eastAsia="Times New Roman" w:cstheme="minorHAnsi"/>
                                <w:color w:val="404040" w:themeColor="text1" w:themeTint="BF"/>
                                <w:sz w:val="24"/>
                                <w:szCs w:val="24"/>
                                <w:lang w:eastAsia="fr-FR"/>
                              </w:rPr>
                              <w:t xml:space="preserve"> par enfant poursuivant des études secondaires du second cycle (lycée) </w:t>
                            </w:r>
                          </w:p>
                          <w:p w14:paraId="611EC623" w14:textId="77777777" w:rsidR="004134AF" w:rsidRPr="00A45011" w:rsidRDefault="004134AF" w:rsidP="00A45011">
                            <w:pPr>
                              <w:numPr>
                                <w:ilvl w:val="0"/>
                                <w:numId w:val="17"/>
                              </w:numPr>
                              <w:spacing w:after="150" w:line="240" w:lineRule="auto"/>
                              <w:rPr>
                                <w:rFonts w:eastAsia="Times New Roman" w:cstheme="minorHAnsi"/>
                                <w:color w:val="404040" w:themeColor="text1" w:themeTint="BF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A45011">
                              <w:rPr>
                                <w:rFonts w:eastAsia="Times New Roman" w:cstheme="minorHAnsi"/>
                                <w:b/>
                                <w:color w:val="404040" w:themeColor="text1" w:themeTint="BF"/>
                                <w:sz w:val="24"/>
                                <w:szCs w:val="24"/>
                                <w:lang w:eastAsia="fr-FR"/>
                              </w:rPr>
                              <w:t>183 €</w:t>
                            </w:r>
                            <w:r w:rsidRPr="00A45011">
                              <w:rPr>
                                <w:rFonts w:eastAsia="Times New Roman" w:cstheme="minorHAnsi"/>
                                <w:color w:val="404040" w:themeColor="text1" w:themeTint="BF"/>
                                <w:sz w:val="24"/>
                                <w:szCs w:val="24"/>
                                <w:lang w:eastAsia="fr-FR"/>
                              </w:rPr>
                              <w:t xml:space="preserve"> par enfant suivant une formation d'enseignement supérieur.</w:t>
                            </w:r>
                          </w:p>
                          <w:p w14:paraId="74A41A2F" w14:textId="741C1AF8" w:rsidR="004134AF" w:rsidRPr="00A45011" w:rsidRDefault="004134AF" w:rsidP="00A45011">
                            <w:pPr>
                              <w:spacing w:after="150" w:line="240" w:lineRule="auto"/>
                              <w:rPr>
                                <w:rFonts w:eastAsia="Times New Roman" w:cstheme="minorHAnsi"/>
                                <w:color w:val="404040" w:themeColor="text1" w:themeTint="BF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A45011">
                              <w:rPr>
                                <w:rFonts w:eastAsia="Times New Roman" w:cstheme="minorHAnsi"/>
                                <w:color w:val="404040" w:themeColor="text1" w:themeTint="BF"/>
                                <w:sz w:val="24"/>
                                <w:szCs w:val="24"/>
                                <w:lang w:eastAsia="fr-FR"/>
                              </w:rPr>
                              <w:t>En cas d'enfants en résidence alternée ou à charge partagée, le montant de la réduction d'impôt est divisé par deux.</w:t>
                            </w:r>
                          </w:p>
                          <w:p w14:paraId="7543A057" w14:textId="275299FE" w:rsidR="00D92C7E" w:rsidRPr="00A45011" w:rsidRDefault="00D92C7E" w:rsidP="00A45011">
                            <w:pPr>
                              <w:spacing w:after="150" w:line="240" w:lineRule="auto"/>
                              <w:rPr>
                                <w:rFonts w:eastAsia="Times New Roman" w:cstheme="minorHAnsi"/>
                                <w:color w:val="404040" w:themeColor="text1" w:themeTint="BF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A45011">
                              <w:rPr>
                                <w:rFonts w:eastAsia="Times New Roman"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eastAsia="fr-FR"/>
                              </w:rPr>
                              <w:sym w:font="Wingdings 3" w:char="F063"/>
                            </w:r>
                            <w:r w:rsidRPr="00A45011">
                              <w:rPr>
                                <w:rFonts w:eastAsia="Times New Roman"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eastAsia="fr-FR"/>
                              </w:rPr>
                              <w:t xml:space="preserve"> En apprentissage :</w:t>
                            </w:r>
                            <w:r w:rsidRPr="00A45011">
                              <w:rPr>
                                <w:rFonts w:eastAsia="Times New Roman" w:cstheme="minorHAnsi"/>
                                <w:color w:val="404040" w:themeColor="text1" w:themeTint="BF"/>
                                <w:sz w:val="24"/>
                                <w:szCs w:val="24"/>
                                <w:lang w:eastAsia="fr-FR"/>
                              </w:rPr>
                              <w:t xml:space="preserve"> abattement de 19 974€ sur les </w:t>
                            </w:r>
                            <w:r w:rsidR="005203BB">
                              <w:rPr>
                                <w:rFonts w:eastAsia="Times New Roman" w:cstheme="minorHAnsi"/>
                                <w:color w:val="404040" w:themeColor="text1" w:themeTint="BF"/>
                                <w:sz w:val="24"/>
                                <w:szCs w:val="24"/>
                                <w:lang w:eastAsia="fr-FR"/>
                              </w:rPr>
                              <w:t xml:space="preserve">salaires </w:t>
                            </w:r>
                            <w:r w:rsidRPr="00A45011">
                              <w:rPr>
                                <w:rFonts w:eastAsia="Times New Roman" w:cstheme="minorHAnsi"/>
                                <w:color w:val="404040" w:themeColor="text1" w:themeTint="BF"/>
                                <w:sz w:val="24"/>
                                <w:szCs w:val="24"/>
                                <w:lang w:eastAsia="fr-FR"/>
                              </w:rPr>
                              <w:t>perçus</w:t>
                            </w:r>
                            <w:r w:rsidR="004228DA" w:rsidRPr="00A45011">
                              <w:rPr>
                                <w:rFonts w:eastAsia="Times New Roman" w:cstheme="minorHAnsi"/>
                                <w:color w:val="404040" w:themeColor="text1" w:themeTint="BF"/>
                                <w:sz w:val="24"/>
                                <w:szCs w:val="24"/>
                                <w:lang w:eastAsia="fr-FR"/>
                              </w:rPr>
                              <w:t>.</w:t>
                            </w:r>
                          </w:p>
                          <w:p w14:paraId="76183549" w14:textId="1DE6CF15" w:rsidR="00D92C7E" w:rsidRPr="00A45011" w:rsidRDefault="00D92C7E" w:rsidP="00A45011">
                            <w:pPr>
                              <w:spacing w:after="150" w:line="240" w:lineRule="auto"/>
                              <w:rPr>
                                <w:rFonts w:eastAsia="Times New Roman" w:cstheme="minorHAnsi"/>
                                <w:color w:val="404040" w:themeColor="text1" w:themeTint="BF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A45011">
                              <w:rPr>
                                <w:rFonts w:eastAsia="Times New Roman"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eastAsia="fr-FR"/>
                              </w:rPr>
                              <w:sym w:font="Wingdings 3" w:char="F063"/>
                            </w:r>
                            <w:r w:rsidRPr="00A45011">
                              <w:rPr>
                                <w:rFonts w:eastAsia="Times New Roman"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eastAsia="fr-FR"/>
                              </w:rPr>
                              <w:t xml:space="preserve"> Etudiants (25 ans maximum)</w:t>
                            </w:r>
                            <w:r w:rsidRPr="00A45011">
                              <w:rPr>
                                <w:rFonts w:eastAsia="Times New Roman" w:cstheme="minorHAnsi"/>
                                <w:color w:val="404040" w:themeColor="text1" w:themeTint="BF"/>
                                <w:sz w:val="24"/>
                                <w:szCs w:val="24"/>
                                <w:lang w:eastAsia="fr-FR"/>
                              </w:rPr>
                              <w:t xml:space="preserve"> : abattement de 4 936€ sur les </w:t>
                            </w:r>
                            <w:r w:rsidR="00B865A5">
                              <w:rPr>
                                <w:rFonts w:eastAsia="Times New Roman" w:cstheme="minorHAnsi"/>
                                <w:color w:val="404040" w:themeColor="text1" w:themeTint="BF"/>
                                <w:sz w:val="24"/>
                                <w:szCs w:val="24"/>
                                <w:lang w:eastAsia="fr-FR"/>
                              </w:rPr>
                              <w:t>salaires</w:t>
                            </w:r>
                            <w:r w:rsidRPr="00A45011">
                              <w:rPr>
                                <w:rFonts w:eastAsia="Times New Roman" w:cstheme="minorHAnsi"/>
                                <w:color w:val="404040" w:themeColor="text1" w:themeTint="BF"/>
                                <w:sz w:val="24"/>
                                <w:szCs w:val="24"/>
                                <w:lang w:eastAsia="fr-FR"/>
                              </w:rPr>
                              <w:t xml:space="preserve"> perçus.</w:t>
                            </w:r>
                          </w:p>
                          <w:p w14:paraId="2479FC12" w14:textId="226D3955" w:rsidR="00D92C7E" w:rsidRPr="00A45011" w:rsidRDefault="00D92C7E" w:rsidP="00A45011">
                            <w:pPr>
                              <w:spacing w:after="150" w:line="240" w:lineRule="auto"/>
                              <w:rPr>
                                <w:rFonts w:eastAsia="Times New Roman" w:cstheme="minorHAnsi"/>
                                <w:color w:val="404040" w:themeColor="text1" w:themeTint="BF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A45011">
                              <w:rPr>
                                <w:rFonts w:eastAsia="Times New Roman"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eastAsia="fr-FR"/>
                              </w:rPr>
                              <w:sym w:font="Wingdings 3" w:char="F063"/>
                            </w:r>
                            <w:r w:rsidR="007B376C">
                              <w:rPr>
                                <w:rFonts w:eastAsia="Times New Roman"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eastAsia="fr-FR"/>
                              </w:rPr>
                              <w:t xml:space="preserve"> Vous </w:t>
                            </w:r>
                            <w:r w:rsidR="000A774C">
                              <w:rPr>
                                <w:rFonts w:eastAsia="Times New Roman"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eastAsia="fr-FR"/>
                              </w:rPr>
                              <w:t xml:space="preserve">subvenez aux besoins de </w:t>
                            </w:r>
                            <w:r w:rsidR="00DF2C71" w:rsidRPr="00A45011">
                              <w:rPr>
                                <w:rFonts w:eastAsia="Times New Roman"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eastAsia="fr-FR"/>
                              </w:rPr>
                              <w:t>votre enfant</w:t>
                            </w:r>
                            <w:r w:rsidR="000A774C">
                              <w:rPr>
                                <w:rFonts w:eastAsia="Times New Roman"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eastAsia="fr-FR"/>
                              </w:rPr>
                              <w:t xml:space="preserve"> majeur :</w:t>
                            </w:r>
                            <w:r w:rsidRPr="00A45011">
                              <w:rPr>
                                <w:rFonts w:eastAsia="Times New Roman"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Pr="00A45011">
                              <w:rPr>
                                <w:rFonts w:eastAsia="Times New Roman" w:cstheme="minorHAnsi"/>
                                <w:color w:val="404040" w:themeColor="text1" w:themeTint="BF"/>
                                <w:sz w:val="24"/>
                                <w:szCs w:val="24"/>
                                <w:lang w:eastAsia="fr-FR"/>
                              </w:rPr>
                              <w:t xml:space="preserve">vous pouvez déclarer </w:t>
                            </w:r>
                            <w:r w:rsidR="007B376C">
                              <w:rPr>
                                <w:rFonts w:eastAsia="Times New Roman" w:cstheme="minorHAnsi"/>
                                <w:color w:val="404040" w:themeColor="text1" w:themeTint="BF"/>
                                <w:sz w:val="24"/>
                                <w:szCs w:val="24"/>
                                <w:lang w:eastAsia="fr-FR"/>
                              </w:rPr>
                              <w:t xml:space="preserve">jusqu’à </w:t>
                            </w:r>
                            <w:r w:rsidR="00AF12AD" w:rsidRPr="00A45011">
                              <w:rPr>
                                <w:rFonts w:eastAsia="Times New Roman" w:cstheme="minorHAnsi"/>
                                <w:color w:val="404040" w:themeColor="text1" w:themeTint="BF"/>
                                <w:sz w:val="24"/>
                                <w:szCs w:val="24"/>
                                <w:lang w:eastAsia="fr-FR"/>
                              </w:rPr>
                              <w:t>3 786</w:t>
                            </w:r>
                            <w:r w:rsidR="000A774C">
                              <w:rPr>
                                <w:rFonts w:eastAsia="Times New Roman" w:cstheme="minorHAnsi"/>
                                <w:color w:val="404040" w:themeColor="text1" w:themeTint="BF"/>
                                <w:sz w:val="24"/>
                                <w:szCs w:val="24"/>
                                <w:lang w:eastAsia="fr-FR"/>
                              </w:rPr>
                              <w:t xml:space="preserve">€ (sans justificatif) et jusqu’à </w:t>
                            </w:r>
                            <w:r w:rsidR="00630055">
                              <w:rPr>
                                <w:rFonts w:eastAsia="Times New Roman" w:cstheme="minorHAnsi"/>
                                <w:color w:val="404040" w:themeColor="text1" w:themeTint="BF"/>
                                <w:sz w:val="24"/>
                                <w:szCs w:val="24"/>
                                <w:lang w:eastAsia="fr-FR"/>
                              </w:rPr>
                              <w:t>636</w:t>
                            </w:r>
                            <w:r w:rsidR="000A774C">
                              <w:rPr>
                                <w:rFonts w:eastAsia="Times New Roman" w:cstheme="minorHAnsi"/>
                                <w:color w:val="404040" w:themeColor="text1" w:themeTint="BF"/>
                                <w:sz w:val="24"/>
                                <w:szCs w:val="24"/>
                                <w:lang w:eastAsia="fr-FR"/>
                              </w:rPr>
                              <w:t>8€</w:t>
                            </w:r>
                            <w:r w:rsidR="00A44894">
                              <w:rPr>
                                <w:rFonts w:eastAsia="Times New Roman" w:cstheme="minorHAnsi"/>
                                <w:color w:val="404040" w:themeColor="text1" w:themeTint="BF"/>
                                <w:sz w:val="24"/>
                                <w:szCs w:val="24"/>
                                <w:lang w:eastAsia="fr-FR"/>
                              </w:rPr>
                              <w:t xml:space="preserve"> sur</w:t>
                            </w:r>
                            <w:r w:rsidR="000A774C">
                              <w:rPr>
                                <w:rFonts w:eastAsia="Times New Roman" w:cstheme="minorHAnsi"/>
                                <w:color w:val="404040" w:themeColor="text1" w:themeTint="BF"/>
                                <w:sz w:val="24"/>
                                <w:szCs w:val="24"/>
                                <w:lang w:eastAsia="fr-FR"/>
                              </w:rPr>
                              <w:t xml:space="preserve"> justificatifs (scolarité, loyer…).</w:t>
                            </w:r>
                          </w:p>
                          <w:p w14:paraId="0721F563" w14:textId="76573103" w:rsidR="00FA4AD3" w:rsidRPr="00A45011" w:rsidRDefault="00FA4AD3" w:rsidP="00A45011">
                            <w:pPr>
                              <w:spacing w:after="150" w:line="240" w:lineRule="auto"/>
                              <w:rPr>
                                <w:rFonts w:eastAsia="Times New Roman" w:cstheme="minorHAnsi"/>
                                <w:color w:val="404040" w:themeColor="text1" w:themeTint="BF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A45011">
                              <w:rPr>
                                <w:rFonts w:eastAsia="Times New Roman"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eastAsia="fr-FR"/>
                              </w:rPr>
                              <w:sym w:font="Wingdings 3" w:char="F063"/>
                            </w:r>
                            <w:r w:rsidRPr="00A45011">
                              <w:rPr>
                                <w:rFonts w:eastAsia="Times New Roman"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eastAsia="fr-FR"/>
                              </w:rPr>
                              <w:t xml:space="preserve"> Garde d’enfant : </w:t>
                            </w:r>
                            <w:r w:rsidRPr="00A45011">
                              <w:rPr>
                                <w:rFonts w:eastAsia="Times New Roman" w:cstheme="minorHAnsi"/>
                                <w:color w:val="404040" w:themeColor="text1" w:themeTint="BF"/>
                                <w:sz w:val="24"/>
                                <w:szCs w:val="24"/>
                                <w:lang w:eastAsia="fr-FR"/>
                              </w:rPr>
                              <w:t>le plafond de dépense</w:t>
                            </w:r>
                            <w:r w:rsidR="007B376C">
                              <w:rPr>
                                <w:rFonts w:eastAsia="Times New Roman" w:cstheme="minorHAnsi"/>
                                <w:color w:val="404040" w:themeColor="text1" w:themeTint="BF"/>
                                <w:sz w:val="24"/>
                                <w:szCs w:val="24"/>
                                <w:lang w:eastAsia="fr-FR"/>
                              </w:rPr>
                              <w:t xml:space="preserve"> annuel</w:t>
                            </w:r>
                            <w:r w:rsidRPr="00A45011">
                              <w:rPr>
                                <w:rFonts w:eastAsia="Times New Roman" w:cstheme="minorHAnsi"/>
                                <w:color w:val="404040" w:themeColor="text1" w:themeTint="BF"/>
                                <w:sz w:val="24"/>
                                <w:szCs w:val="24"/>
                                <w:lang w:eastAsia="fr-FR"/>
                              </w:rPr>
                              <w:t xml:space="preserve"> passe à 3500€, soit 1750€ maximum de crédit d’impôt.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74276785" id="Rectangle à coins arrondis 3" o:spid="_x0000_s1033" style="position:absolute;left:0;text-align:left;margin-left:0;margin-top:23.75pt;width:563.25pt;height:259.5pt;z-index:25165824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152B280E" w14:textId="7C7FAEB2" w:rsidR="00E65C5B" w:rsidRPr="00A45011" w:rsidRDefault="00AF12AD" w:rsidP="00A45011">
                      <w:pPr>
                        <w:spacing w:after="150" w:line="240" w:lineRule="auto"/>
                        <w:rPr>
                          <w:rFonts w:eastAsia="Times New Roman" w:cstheme="minorHAnsi"/>
                          <w:b/>
                          <w:color w:val="404040" w:themeColor="text1" w:themeTint="BF"/>
                          <w:sz w:val="24"/>
                          <w:szCs w:val="24"/>
                          <w:u w:val="single"/>
                          <w:lang w:eastAsia="fr-FR"/>
                        </w:rPr>
                      </w:pPr>
                      <w:r w:rsidRPr="00A45011">
                        <w:rPr>
                          <w:rFonts w:eastAsia="Times New Roman" w:cstheme="minorHAnsi"/>
                          <w:b/>
                          <w:color w:val="404040" w:themeColor="text1" w:themeTint="BF"/>
                          <w:sz w:val="24"/>
                          <w:szCs w:val="24"/>
                          <w:u w:val="single"/>
                          <w:lang w:eastAsia="fr-FR"/>
                        </w:rPr>
                        <w:t>Vos</w:t>
                      </w:r>
                      <w:r w:rsidR="00E65C5B" w:rsidRPr="00A45011">
                        <w:rPr>
                          <w:rFonts w:eastAsia="Times New Roman" w:cstheme="minorHAnsi"/>
                          <w:b/>
                          <w:color w:val="404040" w:themeColor="text1" w:themeTint="BF"/>
                          <w:sz w:val="24"/>
                          <w:szCs w:val="24"/>
                          <w:u w:val="single"/>
                          <w:lang w:eastAsia="fr-FR"/>
                        </w:rPr>
                        <w:t xml:space="preserve"> enfants : </w:t>
                      </w:r>
                    </w:p>
                    <w:p w14:paraId="4B8FB316" w14:textId="59E083BF" w:rsidR="004134AF" w:rsidRPr="00A45011" w:rsidRDefault="004134AF" w:rsidP="00A45011">
                      <w:pPr>
                        <w:spacing w:after="150" w:line="240" w:lineRule="auto"/>
                        <w:rPr>
                          <w:rFonts w:eastAsia="Times New Roman" w:cstheme="minorHAnsi"/>
                          <w:color w:val="404040" w:themeColor="text1" w:themeTint="BF"/>
                          <w:sz w:val="24"/>
                          <w:szCs w:val="24"/>
                          <w:lang w:eastAsia="fr-FR"/>
                        </w:rPr>
                      </w:pPr>
                      <w:r w:rsidRPr="00A45011">
                        <w:rPr>
                          <w:rFonts w:eastAsia="Times New Roman" w:cstheme="minorHAnsi"/>
                          <w:color w:val="404040" w:themeColor="text1" w:themeTint="BF"/>
                          <w:sz w:val="24"/>
                          <w:szCs w:val="24"/>
                          <w:lang w:eastAsia="fr-FR"/>
                        </w:rPr>
                        <w:t>Le montant de la réduction d'impôt est fixé à :</w:t>
                      </w:r>
                    </w:p>
                    <w:p w14:paraId="62D64243" w14:textId="5BA45FA6" w:rsidR="004134AF" w:rsidRPr="00A45011" w:rsidRDefault="004134AF" w:rsidP="00A45011">
                      <w:pPr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404040" w:themeColor="text1" w:themeTint="BF"/>
                          <w:sz w:val="24"/>
                          <w:szCs w:val="24"/>
                          <w:lang w:eastAsia="fr-FR"/>
                        </w:rPr>
                      </w:pPr>
                      <w:r w:rsidRPr="00A45011">
                        <w:rPr>
                          <w:rFonts w:eastAsia="Times New Roman" w:cstheme="minorHAnsi"/>
                          <w:b/>
                          <w:color w:val="404040" w:themeColor="text1" w:themeTint="BF"/>
                          <w:sz w:val="24"/>
                          <w:szCs w:val="24"/>
                          <w:lang w:eastAsia="fr-FR"/>
                        </w:rPr>
                        <w:t>61 €</w:t>
                      </w:r>
                      <w:r w:rsidRPr="00A45011">
                        <w:rPr>
                          <w:rFonts w:eastAsia="Times New Roman" w:cstheme="minorHAnsi"/>
                          <w:color w:val="404040" w:themeColor="text1" w:themeTint="BF"/>
                          <w:sz w:val="24"/>
                          <w:szCs w:val="24"/>
                          <w:lang w:eastAsia="fr-FR"/>
                        </w:rPr>
                        <w:t xml:space="preserve"> par enfant poursuivant des études secondaires du premier cycle (collège) </w:t>
                      </w:r>
                    </w:p>
                    <w:p w14:paraId="50B8EB11" w14:textId="44DE94B6" w:rsidR="004134AF" w:rsidRPr="00A45011" w:rsidRDefault="004134AF" w:rsidP="00A45011">
                      <w:pPr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404040" w:themeColor="text1" w:themeTint="BF"/>
                          <w:sz w:val="24"/>
                          <w:szCs w:val="24"/>
                          <w:lang w:eastAsia="fr-FR"/>
                        </w:rPr>
                      </w:pPr>
                      <w:r w:rsidRPr="00A45011">
                        <w:rPr>
                          <w:rFonts w:eastAsia="Times New Roman" w:cstheme="minorHAnsi"/>
                          <w:b/>
                          <w:color w:val="404040" w:themeColor="text1" w:themeTint="BF"/>
                          <w:sz w:val="24"/>
                          <w:szCs w:val="24"/>
                          <w:lang w:eastAsia="fr-FR"/>
                        </w:rPr>
                        <w:t>153 €</w:t>
                      </w:r>
                      <w:r w:rsidRPr="00A45011">
                        <w:rPr>
                          <w:rFonts w:eastAsia="Times New Roman" w:cstheme="minorHAnsi"/>
                          <w:color w:val="404040" w:themeColor="text1" w:themeTint="BF"/>
                          <w:sz w:val="24"/>
                          <w:szCs w:val="24"/>
                          <w:lang w:eastAsia="fr-FR"/>
                        </w:rPr>
                        <w:t xml:space="preserve"> par enfant poursuivant des études secondaires du second cycle (lycée) </w:t>
                      </w:r>
                    </w:p>
                    <w:p w14:paraId="611EC623" w14:textId="77777777" w:rsidR="004134AF" w:rsidRPr="00A45011" w:rsidRDefault="004134AF" w:rsidP="00A45011">
                      <w:pPr>
                        <w:numPr>
                          <w:ilvl w:val="0"/>
                          <w:numId w:val="17"/>
                        </w:numPr>
                        <w:spacing w:after="150" w:line="240" w:lineRule="auto"/>
                        <w:rPr>
                          <w:rFonts w:eastAsia="Times New Roman" w:cstheme="minorHAnsi"/>
                          <w:color w:val="404040" w:themeColor="text1" w:themeTint="BF"/>
                          <w:sz w:val="24"/>
                          <w:szCs w:val="24"/>
                          <w:lang w:eastAsia="fr-FR"/>
                        </w:rPr>
                      </w:pPr>
                      <w:r w:rsidRPr="00A45011">
                        <w:rPr>
                          <w:rFonts w:eastAsia="Times New Roman" w:cstheme="minorHAnsi"/>
                          <w:b/>
                          <w:color w:val="404040" w:themeColor="text1" w:themeTint="BF"/>
                          <w:sz w:val="24"/>
                          <w:szCs w:val="24"/>
                          <w:lang w:eastAsia="fr-FR"/>
                        </w:rPr>
                        <w:t>183 €</w:t>
                      </w:r>
                      <w:r w:rsidRPr="00A45011">
                        <w:rPr>
                          <w:rFonts w:eastAsia="Times New Roman" w:cstheme="minorHAnsi"/>
                          <w:color w:val="404040" w:themeColor="text1" w:themeTint="BF"/>
                          <w:sz w:val="24"/>
                          <w:szCs w:val="24"/>
                          <w:lang w:eastAsia="fr-FR"/>
                        </w:rPr>
                        <w:t xml:space="preserve"> par enfant suivant une formation d'enseignement supérieur.</w:t>
                      </w:r>
                    </w:p>
                    <w:p w14:paraId="74A41A2F" w14:textId="741C1AF8" w:rsidR="004134AF" w:rsidRPr="00A45011" w:rsidRDefault="004134AF" w:rsidP="00A45011">
                      <w:pPr>
                        <w:spacing w:after="150" w:line="240" w:lineRule="auto"/>
                        <w:rPr>
                          <w:rFonts w:eastAsia="Times New Roman" w:cstheme="minorHAnsi"/>
                          <w:color w:val="404040" w:themeColor="text1" w:themeTint="BF"/>
                          <w:sz w:val="24"/>
                          <w:szCs w:val="24"/>
                          <w:lang w:eastAsia="fr-FR"/>
                        </w:rPr>
                      </w:pPr>
                      <w:r w:rsidRPr="00A45011">
                        <w:rPr>
                          <w:rFonts w:eastAsia="Times New Roman" w:cstheme="minorHAnsi"/>
                          <w:color w:val="404040" w:themeColor="text1" w:themeTint="BF"/>
                          <w:sz w:val="24"/>
                          <w:szCs w:val="24"/>
                          <w:lang w:eastAsia="fr-FR"/>
                        </w:rPr>
                        <w:t>En cas d'enfants en résidence alternée ou à charge partagée, le montant de la réduction d'impôt est divisé par deux.</w:t>
                      </w:r>
                    </w:p>
                    <w:p w14:paraId="7543A057" w14:textId="275299FE" w:rsidR="00D92C7E" w:rsidRPr="00A45011" w:rsidRDefault="00D92C7E" w:rsidP="00A45011">
                      <w:pPr>
                        <w:spacing w:after="150" w:line="240" w:lineRule="auto"/>
                        <w:rPr>
                          <w:rFonts w:eastAsia="Times New Roman" w:cstheme="minorHAnsi"/>
                          <w:color w:val="404040" w:themeColor="text1" w:themeTint="BF"/>
                          <w:sz w:val="24"/>
                          <w:szCs w:val="24"/>
                          <w:lang w:eastAsia="fr-FR"/>
                        </w:rPr>
                      </w:pPr>
                      <w:r w:rsidRPr="00A45011">
                        <w:rPr>
                          <w:rFonts w:eastAsia="Times New Roman"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lang w:eastAsia="fr-FR"/>
                        </w:rPr>
                        <w:sym w:font="Wingdings 3" w:char="F063"/>
                      </w:r>
                      <w:r w:rsidRPr="00A45011">
                        <w:rPr>
                          <w:rFonts w:eastAsia="Times New Roman"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lang w:eastAsia="fr-FR"/>
                        </w:rPr>
                        <w:t xml:space="preserve"> En apprentissage :</w:t>
                      </w:r>
                      <w:r w:rsidRPr="00A45011">
                        <w:rPr>
                          <w:rFonts w:eastAsia="Times New Roman" w:cstheme="minorHAnsi"/>
                          <w:color w:val="404040" w:themeColor="text1" w:themeTint="BF"/>
                          <w:sz w:val="24"/>
                          <w:szCs w:val="24"/>
                          <w:lang w:eastAsia="fr-FR"/>
                        </w:rPr>
                        <w:t xml:space="preserve"> abattement de 19 974€ sur les </w:t>
                      </w:r>
                      <w:r w:rsidR="005203BB">
                        <w:rPr>
                          <w:rFonts w:eastAsia="Times New Roman" w:cstheme="minorHAnsi"/>
                          <w:color w:val="404040" w:themeColor="text1" w:themeTint="BF"/>
                          <w:sz w:val="24"/>
                          <w:szCs w:val="24"/>
                          <w:lang w:eastAsia="fr-FR"/>
                        </w:rPr>
                        <w:t xml:space="preserve">salaires </w:t>
                      </w:r>
                      <w:bookmarkStart w:id="1" w:name="_GoBack"/>
                      <w:bookmarkEnd w:id="1"/>
                      <w:r w:rsidRPr="00A45011">
                        <w:rPr>
                          <w:rFonts w:eastAsia="Times New Roman" w:cstheme="minorHAnsi"/>
                          <w:color w:val="404040" w:themeColor="text1" w:themeTint="BF"/>
                          <w:sz w:val="24"/>
                          <w:szCs w:val="24"/>
                          <w:lang w:eastAsia="fr-FR"/>
                        </w:rPr>
                        <w:t>perçus</w:t>
                      </w:r>
                      <w:r w:rsidR="004228DA" w:rsidRPr="00A45011">
                        <w:rPr>
                          <w:rFonts w:eastAsia="Times New Roman" w:cstheme="minorHAnsi"/>
                          <w:color w:val="404040" w:themeColor="text1" w:themeTint="BF"/>
                          <w:sz w:val="24"/>
                          <w:szCs w:val="24"/>
                          <w:lang w:eastAsia="fr-FR"/>
                        </w:rPr>
                        <w:t>.</w:t>
                      </w:r>
                    </w:p>
                    <w:p w14:paraId="76183549" w14:textId="1DE6CF15" w:rsidR="00D92C7E" w:rsidRPr="00A45011" w:rsidRDefault="00D92C7E" w:rsidP="00A45011">
                      <w:pPr>
                        <w:spacing w:after="150" w:line="240" w:lineRule="auto"/>
                        <w:rPr>
                          <w:rFonts w:eastAsia="Times New Roman" w:cstheme="minorHAnsi"/>
                          <w:color w:val="404040" w:themeColor="text1" w:themeTint="BF"/>
                          <w:sz w:val="24"/>
                          <w:szCs w:val="24"/>
                          <w:lang w:eastAsia="fr-FR"/>
                        </w:rPr>
                      </w:pPr>
                      <w:r w:rsidRPr="00A45011">
                        <w:rPr>
                          <w:rFonts w:eastAsia="Times New Roman"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lang w:eastAsia="fr-FR"/>
                        </w:rPr>
                        <w:sym w:font="Wingdings 3" w:char="F063"/>
                      </w:r>
                      <w:r w:rsidRPr="00A45011">
                        <w:rPr>
                          <w:rFonts w:eastAsia="Times New Roman"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lang w:eastAsia="fr-FR"/>
                        </w:rPr>
                        <w:t xml:space="preserve"> Etudiants (25 ans maximum)</w:t>
                      </w:r>
                      <w:r w:rsidRPr="00A45011">
                        <w:rPr>
                          <w:rFonts w:eastAsia="Times New Roman" w:cstheme="minorHAnsi"/>
                          <w:color w:val="404040" w:themeColor="text1" w:themeTint="BF"/>
                          <w:sz w:val="24"/>
                          <w:szCs w:val="24"/>
                          <w:lang w:eastAsia="fr-FR"/>
                        </w:rPr>
                        <w:t xml:space="preserve"> : abattement de 4 936€ sur les </w:t>
                      </w:r>
                      <w:r w:rsidR="00B865A5">
                        <w:rPr>
                          <w:rFonts w:eastAsia="Times New Roman" w:cstheme="minorHAnsi"/>
                          <w:color w:val="404040" w:themeColor="text1" w:themeTint="BF"/>
                          <w:sz w:val="24"/>
                          <w:szCs w:val="24"/>
                          <w:lang w:eastAsia="fr-FR"/>
                        </w:rPr>
                        <w:t>salaires</w:t>
                      </w:r>
                      <w:r w:rsidRPr="00A45011">
                        <w:rPr>
                          <w:rFonts w:eastAsia="Times New Roman" w:cstheme="minorHAnsi"/>
                          <w:color w:val="404040" w:themeColor="text1" w:themeTint="BF"/>
                          <w:sz w:val="24"/>
                          <w:szCs w:val="24"/>
                          <w:lang w:eastAsia="fr-FR"/>
                        </w:rPr>
                        <w:t xml:space="preserve"> perçus.</w:t>
                      </w:r>
                    </w:p>
                    <w:p w14:paraId="2479FC12" w14:textId="226D3955" w:rsidR="00D92C7E" w:rsidRPr="00A45011" w:rsidRDefault="00D92C7E" w:rsidP="00A45011">
                      <w:pPr>
                        <w:spacing w:after="150" w:line="240" w:lineRule="auto"/>
                        <w:rPr>
                          <w:rFonts w:eastAsia="Times New Roman" w:cstheme="minorHAnsi"/>
                          <w:color w:val="404040" w:themeColor="text1" w:themeTint="BF"/>
                          <w:sz w:val="24"/>
                          <w:szCs w:val="24"/>
                          <w:lang w:eastAsia="fr-FR"/>
                        </w:rPr>
                      </w:pPr>
                      <w:r w:rsidRPr="00A45011">
                        <w:rPr>
                          <w:rFonts w:eastAsia="Times New Roman"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lang w:eastAsia="fr-FR"/>
                        </w:rPr>
                        <w:sym w:font="Wingdings 3" w:char="F063"/>
                      </w:r>
                      <w:r w:rsidR="007B376C">
                        <w:rPr>
                          <w:rFonts w:eastAsia="Times New Roman"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lang w:eastAsia="fr-FR"/>
                        </w:rPr>
                        <w:t xml:space="preserve"> Vous </w:t>
                      </w:r>
                      <w:r w:rsidR="000A774C">
                        <w:rPr>
                          <w:rFonts w:eastAsia="Times New Roman"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lang w:eastAsia="fr-FR"/>
                        </w:rPr>
                        <w:t xml:space="preserve">subvenez aux besoins de </w:t>
                      </w:r>
                      <w:r w:rsidR="00DF2C71" w:rsidRPr="00A45011">
                        <w:rPr>
                          <w:rFonts w:eastAsia="Times New Roman"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lang w:eastAsia="fr-FR"/>
                        </w:rPr>
                        <w:t>votre enfant</w:t>
                      </w:r>
                      <w:r w:rsidR="000A774C">
                        <w:rPr>
                          <w:rFonts w:eastAsia="Times New Roman"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lang w:eastAsia="fr-FR"/>
                        </w:rPr>
                        <w:t xml:space="preserve"> majeur :</w:t>
                      </w:r>
                      <w:r w:rsidRPr="00A45011">
                        <w:rPr>
                          <w:rFonts w:eastAsia="Times New Roman"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Pr="00A45011">
                        <w:rPr>
                          <w:rFonts w:eastAsia="Times New Roman" w:cstheme="minorHAnsi"/>
                          <w:color w:val="404040" w:themeColor="text1" w:themeTint="BF"/>
                          <w:sz w:val="24"/>
                          <w:szCs w:val="24"/>
                          <w:lang w:eastAsia="fr-FR"/>
                        </w:rPr>
                        <w:t xml:space="preserve">vous pouvez déclarer </w:t>
                      </w:r>
                      <w:r w:rsidR="007B376C">
                        <w:rPr>
                          <w:rFonts w:eastAsia="Times New Roman" w:cstheme="minorHAnsi"/>
                          <w:color w:val="404040" w:themeColor="text1" w:themeTint="BF"/>
                          <w:sz w:val="24"/>
                          <w:szCs w:val="24"/>
                          <w:lang w:eastAsia="fr-FR"/>
                        </w:rPr>
                        <w:t xml:space="preserve">jusqu’à </w:t>
                      </w:r>
                      <w:r w:rsidR="00AF12AD" w:rsidRPr="00A45011">
                        <w:rPr>
                          <w:rFonts w:eastAsia="Times New Roman" w:cstheme="minorHAnsi"/>
                          <w:color w:val="404040" w:themeColor="text1" w:themeTint="BF"/>
                          <w:sz w:val="24"/>
                          <w:szCs w:val="24"/>
                          <w:lang w:eastAsia="fr-FR"/>
                        </w:rPr>
                        <w:t>3 786</w:t>
                      </w:r>
                      <w:r w:rsidR="000A774C">
                        <w:rPr>
                          <w:rFonts w:eastAsia="Times New Roman" w:cstheme="minorHAnsi"/>
                          <w:color w:val="404040" w:themeColor="text1" w:themeTint="BF"/>
                          <w:sz w:val="24"/>
                          <w:szCs w:val="24"/>
                          <w:lang w:eastAsia="fr-FR"/>
                        </w:rPr>
                        <w:t xml:space="preserve">€ (sans justificatif) et jusqu’à </w:t>
                      </w:r>
                      <w:r w:rsidR="00630055">
                        <w:rPr>
                          <w:rFonts w:eastAsia="Times New Roman" w:cstheme="minorHAnsi"/>
                          <w:color w:val="404040" w:themeColor="text1" w:themeTint="BF"/>
                          <w:sz w:val="24"/>
                          <w:szCs w:val="24"/>
                          <w:lang w:eastAsia="fr-FR"/>
                        </w:rPr>
                        <w:t>636</w:t>
                      </w:r>
                      <w:r w:rsidR="000A774C">
                        <w:rPr>
                          <w:rFonts w:eastAsia="Times New Roman" w:cstheme="minorHAnsi"/>
                          <w:color w:val="404040" w:themeColor="text1" w:themeTint="BF"/>
                          <w:sz w:val="24"/>
                          <w:szCs w:val="24"/>
                          <w:lang w:eastAsia="fr-FR"/>
                        </w:rPr>
                        <w:t>8€</w:t>
                      </w:r>
                      <w:r w:rsidR="00A44894">
                        <w:rPr>
                          <w:rFonts w:eastAsia="Times New Roman" w:cstheme="minorHAnsi"/>
                          <w:color w:val="404040" w:themeColor="text1" w:themeTint="BF"/>
                          <w:sz w:val="24"/>
                          <w:szCs w:val="24"/>
                          <w:lang w:eastAsia="fr-FR"/>
                        </w:rPr>
                        <w:t xml:space="preserve"> sur</w:t>
                      </w:r>
                      <w:r w:rsidR="000A774C">
                        <w:rPr>
                          <w:rFonts w:eastAsia="Times New Roman" w:cstheme="minorHAnsi"/>
                          <w:color w:val="404040" w:themeColor="text1" w:themeTint="BF"/>
                          <w:sz w:val="24"/>
                          <w:szCs w:val="24"/>
                          <w:lang w:eastAsia="fr-FR"/>
                        </w:rPr>
                        <w:t xml:space="preserve"> justificatifs (scolarité, loyer…).</w:t>
                      </w:r>
                    </w:p>
                    <w:p w14:paraId="0721F563" w14:textId="76573103" w:rsidR="00FA4AD3" w:rsidRPr="00A45011" w:rsidRDefault="00FA4AD3" w:rsidP="00A45011">
                      <w:pPr>
                        <w:spacing w:after="150" w:line="240" w:lineRule="auto"/>
                        <w:rPr>
                          <w:rFonts w:eastAsia="Times New Roman" w:cstheme="minorHAnsi"/>
                          <w:color w:val="404040" w:themeColor="text1" w:themeTint="BF"/>
                          <w:sz w:val="24"/>
                          <w:szCs w:val="24"/>
                          <w:lang w:eastAsia="fr-FR"/>
                        </w:rPr>
                      </w:pPr>
                      <w:r w:rsidRPr="00A45011">
                        <w:rPr>
                          <w:rFonts w:eastAsia="Times New Roman"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lang w:eastAsia="fr-FR"/>
                        </w:rPr>
                        <w:sym w:font="Wingdings 3" w:char="F063"/>
                      </w:r>
                      <w:r w:rsidRPr="00A45011">
                        <w:rPr>
                          <w:rFonts w:eastAsia="Times New Roman"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lang w:eastAsia="fr-FR"/>
                        </w:rPr>
                        <w:t xml:space="preserve"> Garde d’enfant : </w:t>
                      </w:r>
                      <w:r w:rsidRPr="00A45011">
                        <w:rPr>
                          <w:rFonts w:eastAsia="Times New Roman" w:cstheme="minorHAnsi"/>
                          <w:color w:val="404040" w:themeColor="text1" w:themeTint="BF"/>
                          <w:sz w:val="24"/>
                          <w:szCs w:val="24"/>
                          <w:lang w:eastAsia="fr-FR"/>
                        </w:rPr>
                        <w:t>le plafond de dépense</w:t>
                      </w:r>
                      <w:r w:rsidR="007B376C">
                        <w:rPr>
                          <w:rFonts w:eastAsia="Times New Roman" w:cstheme="minorHAnsi"/>
                          <w:color w:val="404040" w:themeColor="text1" w:themeTint="BF"/>
                          <w:sz w:val="24"/>
                          <w:szCs w:val="24"/>
                          <w:lang w:eastAsia="fr-FR"/>
                        </w:rPr>
                        <w:t xml:space="preserve"> annuel</w:t>
                      </w:r>
                      <w:r w:rsidRPr="00A45011">
                        <w:rPr>
                          <w:rFonts w:eastAsia="Times New Roman" w:cstheme="minorHAnsi"/>
                          <w:color w:val="404040" w:themeColor="text1" w:themeTint="BF"/>
                          <w:sz w:val="24"/>
                          <w:szCs w:val="24"/>
                          <w:lang w:eastAsia="fr-FR"/>
                        </w:rPr>
                        <w:t xml:space="preserve"> passe à 3500€, soit 1750€ maximum de crédit d’impôt.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3CB1FA0" w14:textId="4D399E11" w:rsidR="00AF12AD" w:rsidRDefault="00AF12AD" w:rsidP="00AF12AD">
      <w:pPr>
        <w:tabs>
          <w:tab w:val="left" w:pos="900"/>
        </w:tabs>
        <w:spacing w:after="0" w:line="240" w:lineRule="auto"/>
        <w:jc w:val="center"/>
        <w:rPr>
          <w:rFonts w:ascii="Bahnschrift" w:hAnsi="Bahnschrift"/>
          <w:b/>
          <w:sz w:val="28"/>
          <w:szCs w:val="24"/>
        </w:rPr>
      </w:pPr>
    </w:p>
    <w:p w14:paraId="6298B880" w14:textId="67360B09" w:rsidR="00AF12AD" w:rsidRDefault="00AF12AD" w:rsidP="00AF12AD">
      <w:pPr>
        <w:tabs>
          <w:tab w:val="left" w:pos="900"/>
        </w:tabs>
        <w:spacing w:after="0" w:line="240" w:lineRule="auto"/>
        <w:jc w:val="center"/>
        <w:rPr>
          <w:rFonts w:ascii="Bahnschrift" w:hAnsi="Bahnschrift"/>
          <w:b/>
          <w:sz w:val="28"/>
          <w:szCs w:val="24"/>
        </w:rPr>
      </w:pPr>
    </w:p>
    <w:p w14:paraId="181A54E7" w14:textId="3FB1AE5F" w:rsidR="00FA4AD3" w:rsidRDefault="00FA4AD3" w:rsidP="00AF12AD">
      <w:pPr>
        <w:tabs>
          <w:tab w:val="left" w:pos="900"/>
        </w:tabs>
        <w:spacing w:after="0" w:line="240" w:lineRule="auto"/>
        <w:jc w:val="center"/>
        <w:rPr>
          <w:rFonts w:ascii="Bahnschrift" w:hAnsi="Bahnschrift"/>
          <w:b/>
          <w:sz w:val="28"/>
          <w:szCs w:val="24"/>
        </w:rPr>
      </w:pPr>
    </w:p>
    <w:p w14:paraId="0A66F0D7" w14:textId="25163C86" w:rsidR="00FA4AD3" w:rsidRDefault="00FA4AD3" w:rsidP="00AF12AD">
      <w:pPr>
        <w:tabs>
          <w:tab w:val="left" w:pos="900"/>
        </w:tabs>
        <w:spacing w:after="0" w:line="240" w:lineRule="auto"/>
        <w:jc w:val="center"/>
        <w:rPr>
          <w:rFonts w:ascii="Bahnschrift" w:hAnsi="Bahnschrift"/>
          <w:b/>
          <w:sz w:val="28"/>
          <w:szCs w:val="24"/>
        </w:rPr>
      </w:pPr>
    </w:p>
    <w:p w14:paraId="60A945AB" w14:textId="4336F44B" w:rsidR="00FA4AD3" w:rsidRDefault="00FA4AD3" w:rsidP="00AF12AD">
      <w:pPr>
        <w:tabs>
          <w:tab w:val="left" w:pos="900"/>
        </w:tabs>
        <w:spacing w:after="0" w:line="240" w:lineRule="auto"/>
        <w:jc w:val="center"/>
        <w:rPr>
          <w:rFonts w:ascii="Bahnschrift" w:hAnsi="Bahnschrift"/>
          <w:b/>
          <w:sz w:val="28"/>
          <w:szCs w:val="24"/>
        </w:rPr>
      </w:pPr>
    </w:p>
    <w:p w14:paraId="0863D53D" w14:textId="2EF3AD69" w:rsidR="00FA4AD3" w:rsidRDefault="00FA4AD3" w:rsidP="00AF12AD">
      <w:pPr>
        <w:tabs>
          <w:tab w:val="left" w:pos="900"/>
        </w:tabs>
        <w:spacing w:after="0" w:line="240" w:lineRule="auto"/>
        <w:jc w:val="center"/>
        <w:rPr>
          <w:rFonts w:ascii="Bahnschrift" w:hAnsi="Bahnschrift"/>
          <w:b/>
          <w:sz w:val="28"/>
          <w:szCs w:val="24"/>
        </w:rPr>
      </w:pPr>
    </w:p>
    <w:p w14:paraId="140956C9" w14:textId="65BF7592" w:rsidR="004228DA" w:rsidRDefault="004228DA" w:rsidP="003E6495">
      <w:pPr>
        <w:tabs>
          <w:tab w:val="left" w:pos="900"/>
        </w:tabs>
        <w:spacing w:after="0" w:line="240" w:lineRule="auto"/>
        <w:jc w:val="center"/>
        <w:rPr>
          <w:rFonts w:asciiTheme="majorHAnsi" w:hAnsiTheme="majorHAnsi" w:cstheme="majorHAnsi"/>
          <w:color w:val="0563C1" w:themeColor="hyperlink"/>
          <w:sz w:val="24"/>
          <w:szCs w:val="24"/>
          <w:u w:val="single"/>
        </w:rPr>
      </w:pPr>
    </w:p>
    <w:p w14:paraId="1DAFB531" w14:textId="61635C44" w:rsidR="004228DA" w:rsidRDefault="004228DA" w:rsidP="003E6495">
      <w:pPr>
        <w:tabs>
          <w:tab w:val="left" w:pos="900"/>
        </w:tabs>
        <w:spacing w:after="0" w:line="240" w:lineRule="auto"/>
        <w:jc w:val="center"/>
        <w:rPr>
          <w:rFonts w:asciiTheme="majorHAnsi" w:hAnsiTheme="majorHAnsi" w:cstheme="majorHAnsi"/>
          <w:color w:val="0563C1" w:themeColor="hyperlink"/>
          <w:sz w:val="24"/>
          <w:szCs w:val="24"/>
          <w:u w:val="single"/>
        </w:rPr>
      </w:pPr>
    </w:p>
    <w:p w14:paraId="0021343E" w14:textId="5283F519" w:rsidR="004228DA" w:rsidRDefault="004228DA" w:rsidP="003E6495">
      <w:pPr>
        <w:tabs>
          <w:tab w:val="left" w:pos="900"/>
        </w:tabs>
        <w:spacing w:after="0" w:line="240" w:lineRule="auto"/>
        <w:jc w:val="center"/>
        <w:rPr>
          <w:rFonts w:asciiTheme="majorHAnsi" w:hAnsiTheme="majorHAnsi" w:cstheme="majorHAnsi"/>
          <w:color w:val="0563C1" w:themeColor="hyperlink"/>
          <w:sz w:val="24"/>
          <w:szCs w:val="24"/>
          <w:u w:val="single"/>
        </w:rPr>
      </w:pPr>
    </w:p>
    <w:p w14:paraId="34364AB5" w14:textId="645C4F59" w:rsidR="00D13322" w:rsidRPr="003E6495" w:rsidRDefault="000A774C" w:rsidP="004228DA">
      <w:pPr>
        <w:tabs>
          <w:tab w:val="left" w:pos="900"/>
        </w:tabs>
        <w:spacing w:after="0" w:line="240" w:lineRule="auto"/>
        <w:rPr>
          <w:rFonts w:asciiTheme="majorHAnsi" w:hAnsiTheme="majorHAnsi" w:cstheme="majorHAnsi"/>
        </w:rPr>
      </w:pPr>
      <w:r w:rsidRPr="003E6495">
        <w:rPr>
          <w:rFonts w:asciiTheme="majorHAnsi" w:hAnsiTheme="majorHAnsi" w:cstheme="maj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133F7B1" wp14:editId="09790E3D">
                <wp:simplePos x="0" y="0"/>
                <wp:positionH relativeFrom="page">
                  <wp:posOffset>333375</wp:posOffset>
                </wp:positionH>
                <wp:positionV relativeFrom="paragraph">
                  <wp:posOffset>2811780</wp:posOffset>
                </wp:positionV>
                <wp:extent cx="6838950" cy="973455"/>
                <wp:effectExtent l="381000" t="0" r="57150" b="93345"/>
                <wp:wrapNone/>
                <wp:docPr id="4" name="Arrondir un rectangle avec un coin diagon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973455"/>
                        </a:xfrm>
                        <a:prstGeom prst="round2Diag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76200" dir="13500000" sy="23000" kx="12000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8B6450" w14:textId="5C391A7E" w:rsidR="008A4A8A" w:rsidRPr="00E66692" w:rsidRDefault="00070F43" w:rsidP="008A4A8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xxxxxx</w:t>
                            </w:r>
                            <w:proofErr w:type="spellEnd"/>
                            <w:proofErr w:type="gramEnd"/>
                            <w:r w:rsidR="005F66EC">
                              <w:rPr>
                                <w:b/>
                                <w:sz w:val="24"/>
                              </w:rPr>
                              <w:t>,</w:t>
                            </w:r>
                            <w:r w:rsidR="005F66EC" w:rsidRPr="00E66692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16482C">
                              <w:rPr>
                                <w:b/>
                                <w:sz w:val="24"/>
                              </w:rPr>
                              <w:t>A</w:t>
                            </w:r>
                            <w:r w:rsidR="005F66EC" w:rsidRPr="00E66692">
                              <w:rPr>
                                <w:b/>
                                <w:sz w:val="24"/>
                              </w:rPr>
                              <w:t>ssistante</w:t>
                            </w:r>
                            <w:r w:rsidR="008A4A8A" w:rsidRPr="00E66692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E93363">
                              <w:rPr>
                                <w:b/>
                                <w:sz w:val="24"/>
                              </w:rPr>
                              <w:t xml:space="preserve">de Service </w:t>
                            </w:r>
                            <w:r w:rsidR="0016482C">
                              <w:rPr>
                                <w:b/>
                                <w:sz w:val="24"/>
                              </w:rPr>
                              <w:t>S</w:t>
                            </w:r>
                            <w:r w:rsidR="00E93363">
                              <w:rPr>
                                <w:b/>
                                <w:sz w:val="24"/>
                              </w:rPr>
                              <w:t>ocial</w:t>
                            </w:r>
                            <w:r w:rsidR="005F66EC">
                              <w:rPr>
                                <w:b/>
                                <w:sz w:val="24"/>
                              </w:rPr>
                              <w:t xml:space="preserve"> du </w:t>
                            </w:r>
                            <w:r w:rsidR="0016482C">
                              <w:rPr>
                                <w:b/>
                                <w:sz w:val="24"/>
                              </w:rPr>
                              <w:t>T</w:t>
                            </w:r>
                            <w:r w:rsidR="005F66EC">
                              <w:rPr>
                                <w:b/>
                                <w:sz w:val="24"/>
                              </w:rPr>
                              <w:t>ravail</w:t>
                            </w:r>
                            <w:r w:rsidR="008A4A8A" w:rsidRPr="00E66692">
                              <w:rPr>
                                <w:sz w:val="24"/>
                              </w:rPr>
                              <w:t xml:space="preserve"> est à votre disposition pour vous conseiller</w:t>
                            </w:r>
                            <w:r w:rsidR="0016482C">
                              <w:rPr>
                                <w:sz w:val="24"/>
                              </w:rPr>
                              <w:t>,</w:t>
                            </w:r>
                            <w:r w:rsidR="008A4A8A" w:rsidRPr="00E66692">
                              <w:rPr>
                                <w:sz w:val="24"/>
                              </w:rPr>
                              <w:t xml:space="preserve"> vous informer sur vos droits</w:t>
                            </w:r>
                            <w:r w:rsidR="0016482C">
                              <w:rPr>
                                <w:sz w:val="24"/>
                              </w:rPr>
                              <w:t xml:space="preserve"> et vous accompagner dans ces démarches</w:t>
                            </w:r>
                            <w:r w:rsidR="008A4A8A" w:rsidRPr="00E66692">
                              <w:rPr>
                                <w:sz w:val="24"/>
                              </w:rPr>
                              <w:t xml:space="preserve">. </w:t>
                            </w:r>
                          </w:p>
                          <w:p w14:paraId="711AA8A8" w14:textId="6D21F12A" w:rsidR="003831AD" w:rsidRDefault="008A4A8A" w:rsidP="003831AD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 w:rsidRPr="00E66692">
                              <w:rPr>
                                <w:sz w:val="24"/>
                              </w:rPr>
                              <w:t>Prenez rendez-</w:t>
                            </w:r>
                            <w:r w:rsidRPr="00676DAE">
                              <w:rPr>
                                <w:sz w:val="24"/>
                              </w:rPr>
                              <w:t xml:space="preserve">vous au </w:t>
                            </w:r>
                            <w:proofErr w:type="spellStart"/>
                            <w:r w:rsidR="00070F43">
                              <w:rPr>
                                <w:sz w:val="24"/>
                              </w:rPr>
                              <w:t>xxxxxxx</w:t>
                            </w:r>
                            <w:proofErr w:type="spellEnd"/>
                            <w:r w:rsidR="007B376C">
                              <w:rPr>
                                <w:sz w:val="24"/>
                              </w:rPr>
                              <w:t xml:space="preserve"> </w:t>
                            </w:r>
                            <w:r w:rsidRPr="00E66692">
                              <w:rPr>
                                <w:sz w:val="24"/>
                              </w:rPr>
                              <w:t xml:space="preserve">ou par mail : </w:t>
                            </w:r>
                            <w:hyperlink r:id="rId14" w:history="1">
                              <w:r w:rsidR="00070F43" w:rsidRPr="00C47219">
                                <w:rPr>
                                  <w:rStyle w:val="Lienhypertexte"/>
                                  <w:sz w:val="24"/>
                                </w:rPr>
                                <w:t xml:space="preserve"> </w:t>
                              </w:r>
                              <w:r w:rsidR="003831AD" w:rsidRPr="00C47219">
                                <w:rPr>
                                  <w:rStyle w:val="Lienhypertexte"/>
                                  <w:sz w:val="24"/>
                                </w:rPr>
                                <w:t>@acist.asso.fr</w:t>
                              </w:r>
                            </w:hyperlink>
                          </w:p>
                          <w:p w14:paraId="23944F9E" w14:textId="2AA75954" w:rsidR="008A4A8A" w:rsidRPr="003831AD" w:rsidRDefault="008A4A8A" w:rsidP="003831AD">
                            <w:pPr>
                              <w:spacing w:after="0"/>
                              <w:jc w:val="center"/>
                              <w:rPr>
                                <w:sz w:val="24"/>
                                <w:u w:val="single"/>
                              </w:rPr>
                            </w:pPr>
                            <w:r w:rsidRPr="003831AD">
                              <w:t xml:space="preserve"> </w:t>
                            </w:r>
                            <w:r w:rsidRPr="003831AD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0BBF3239" w14:textId="77777777" w:rsidR="008A4A8A" w:rsidRPr="00E66692" w:rsidRDefault="008A4A8A" w:rsidP="008A4A8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133F7B1" id="Arrondir un rectangle avec un coin diagonal 4" o:spid="_x0000_s1034" style="position:absolute;margin-left:26.25pt;margin-top:221.4pt;width:538.5pt;height:76.6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6838950,9734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" adj="-11796480,,5400" path="m162246,l6838950,r,l6838950,811209v,89606,-72640,162246,-162246,162246l,973455r,l,162246c,72640,72640,,162246,xe" fillcolor="#f4b083 [1941]" strokecolor="black [3213]" strokeweight="1.5pt">
                <v:stroke joinstyle="miter"/>
                <v:shadow on="t" type="perspective" color="black" opacity="13107f" origin=".5,.5" offset="0,0" matrix=",23853f,,15073f"/>
                <v:formulas/>
                <v:path arrowok="t" o:connecttype="custom" o:connectlocs="162246,0;6838950,0;6838950,0;6838950,811209;6676704,973455;0,973455;0,973455;0,162246;162246,0" o:connectangles="0,0,0,0,0,0,0,0,0" textboxrect="0,0,6838950,973455"/>
                <v:textbox>
                  <w:txbxContent>
                    <w:p w14:paraId="698B6450" w14:textId="5C391A7E" w:rsidR="008A4A8A" w:rsidRPr="00E66692" w:rsidRDefault="00070F43" w:rsidP="008A4A8A">
                      <w:pPr>
                        <w:jc w:val="center"/>
                        <w:rPr>
                          <w:sz w:val="24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sz w:val="24"/>
                        </w:rPr>
                        <w:t>xxxxxx</w:t>
                      </w:r>
                      <w:proofErr w:type="spellEnd"/>
                      <w:proofErr w:type="gramEnd"/>
                      <w:r w:rsidR="005F66EC">
                        <w:rPr>
                          <w:b/>
                          <w:sz w:val="24"/>
                        </w:rPr>
                        <w:t>,</w:t>
                      </w:r>
                      <w:r w:rsidR="005F66EC" w:rsidRPr="00E66692">
                        <w:rPr>
                          <w:b/>
                          <w:sz w:val="24"/>
                        </w:rPr>
                        <w:t xml:space="preserve"> </w:t>
                      </w:r>
                      <w:r w:rsidR="0016482C">
                        <w:rPr>
                          <w:b/>
                          <w:sz w:val="24"/>
                        </w:rPr>
                        <w:t>A</w:t>
                      </w:r>
                      <w:r w:rsidR="005F66EC" w:rsidRPr="00E66692">
                        <w:rPr>
                          <w:b/>
                          <w:sz w:val="24"/>
                        </w:rPr>
                        <w:t>ssistante</w:t>
                      </w:r>
                      <w:r w:rsidR="008A4A8A" w:rsidRPr="00E66692">
                        <w:rPr>
                          <w:b/>
                          <w:sz w:val="24"/>
                        </w:rPr>
                        <w:t xml:space="preserve"> </w:t>
                      </w:r>
                      <w:r w:rsidR="00E93363">
                        <w:rPr>
                          <w:b/>
                          <w:sz w:val="24"/>
                        </w:rPr>
                        <w:t xml:space="preserve">de Service </w:t>
                      </w:r>
                      <w:r w:rsidR="0016482C">
                        <w:rPr>
                          <w:b/>
                          <w:sz w:val="24"/>
                        </w:rPr>
                        <w:t>S</w:t>
                      </w:r>
                      <w:r w:rsidR="00E93363">
                        <w:rPr>
                          <w:b/>
                          <w:sz w:val="24"/>
                        </w:rPr>
                        <w:t>ocial</w:t>
                      </w:r>
                      <w:r w:rsidR="005F66EC">
                        <w:rPr>
                          <w:b/>
                          <w:sz w:val="24"/>
                        </w:rPr>
                        <w:t xml:space="preserve"> du </w:t>
                      </w:r>
                      <w:r w:rsidR="0016482C">
                        <w:rPr>
                          <w:b/>
                          <w:sz w:val="24"/>
                        </w:rPr>
                        <w:t>T</w:t>
                      </w:r>
                      <w:r w:rsidR="005F66EC">
                        <w:rPr>
                          <w:b/>
                          <w:sz w:val="24"/>
                        </w:rPr>
                        <w:t>ravail</w:t>
                      </w:r>
                      <w:r w:rsidR="008A4A8A" w:rsidRPr="00E66692">
                        <w:rPr>
                          <w:sz w:val="24"/>
                        </w:rPr>
                        <w:t xml:space="preserve"> est à votre disposition pour vous conseiller</w:t>
                      </w:r>
                      <w:r w:rsidR="0016482C">
                        <w:rPr>
                          <w:sz w:val="24"/>
                        </w:rPr>
                        <w:t>,</w:t>
                      </w:r>
                      <w:r w:rsidR="008A4A8A" w:rsidRPr="00E66692">
                        <w:rPr>
                          <w:sz w:val="24"/>
                        </w:rPr>
                        <w:t xml:space="preserve"> vous informer sur vos droits</w:t>
                      </w:r>
                      <w:r w:rsidR="0016482C">
                        <w:rPr>
                          <w:sz w:val="24"/>
                        </w:rPr>
                        <w:t xml:space="preserve"> et vous accompagner dans ces démarches</w:t>
                      </w:r>
                      <w:r w:rsidR="008A4A8A" w:rsidRPr="00E66692">
                        <w:rPr>
                          <w:sz w:val="24"/>
                        </w:rPr>
                        <w:t xml:space="preserve">. </w:t>
                      </w:r>
                    </w:p>
                    <w:p w14:paraId="711AA8A8" w14:textId="6D21F12A" w:rsidR="003831AD" w:rsidRDefault="008A4A8A" w:rsidP="003831AD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 w:rsidRPr="00E66692">
                        <w:rPr>
                          <w:sz w:val="24"/>
                        </w:rPr>
                        <w:t>Prenez rendez-</w:t>
                      </w:r>
                      <w:r w:rsidRPr="00676DAE">
                        <w:rPr>
                          <w:sz w:val="24"/>
                        </w:rPr>
                        <w:t xml:space="preserve">vous au </w:t>
                      </w:r>
                      <w:proofErr w:type="spellStart"/>
                      <w:r w:rsidR="00070F43">
                        <w:rPr>
                          <w:sz w:val="24"/>
                        </w:rPr>
                        <w:t>xxxxxxx</w:t>
                      </w:r>
                      <w:proofErr w:type="spellEnd"/>
                      <w:r w:rsidR="007B376C">
                        <w:rPr>
                          <w:sz w:val="24"/>
                        </w:rPr>
                        <w:t xml:space="preserve"> </w:t>
                      </w:r>
                      <w:r w:rsidRPr="00E66692">
                        <w:rPr>
                          <w:sz w:val="24"/>
                        </w:rPr>
                        <w:t xml:space="preserve">ou par mail : </w:t>
                      </w:r>
                      <w:hyperlink r:id="rId15" w:history="1">
                        <w:r w:rsidR="00070F43" w:rsidRPr="00C47219">
                          <w:rPr>
                            <w:rStyle w:val="Lienhypertexte"/>
                            <w:sz w:val="24"/>
                          </w:rPr>
                          <w:t xml:space="preserve"> </w:t>
                        </w:r>
                        <w:r w:rsidR="003831AD" w:rsidRPr="00C47219">
                          <w:rPr>
                            <w:rStyle w:val="Lienhypertexte"/>
                            <w:sz w:val="24"/>
                          </w:rPr>
                          <w:t>@acist.asso.fr</w:t>
                        </w:r>
                      </w:hyperlink>
                    </w:p>
                    <w:p w14:paraId="23944F9E" w14:textId="2AA75954" w:rsidR="008A4A8A" w:rsidRPr="003831AD" w:rsidRDefault="008A4A8A" w:rsidP="003831AD">
                      <w:pPr>
                        <w:spacing w:after="0"/>
                        <w:jc w:val="center"/>
                        <w:rPr>
                          <w:sz w:val="24"/>
                          <w:u w:val="single"/>
                        </w:rPr>
                      </w:pPr>
                      <w:r w:rsidRPr="003831AD">
                        <w:t xml:space="preserve"> </w:t>
                      </w:r>
                      <w:r w:rsidRPr="003831AD">
                        <w:rPr>
                          <w:sz w:val="24"/>
                        </w:rPr>
                        <w:t xml:space="preserve"> </w:t>
                      </w:r>
                    </w:p>
                    <w:p w14:paraId="0BBF3239" w14:textId="77777777" w:rsidR="008A4A8A" w:rsidRPr="00E66692" w:rsidRDefault="008A4A8A" w:rsidP="008A4A8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Theme="majorHAnsi" w:hAnsiTheme="majorHAnsi" w:cstheme="majorHAnsi"/>
          <w:noProof/>
          <w:color w:val="0563C1" w:themeColor="hyperlink"/>
          <w:sz w:val="28"/>
          <w:szCs w:val="24"/>
          <w:u w:val="single"/>
          <w:lang w:eastAsia="fr-FR"/>
        </w:rPr>
        <w:drawing>
          <wp:anchor distT="0" distB="0" distL="114300" distR="114300" simplePos="0" relativeHeight="251667461" behindDoc="1" locked="0" layoutInCell="1" allowOverlap="1" wp14:anchorId="002EBF9F" wp14:editId="15734C08">
            <wp:simplePos x="0" y="0"/>
            <wp:positionH relativeFrom="leftMargin">
              <wp:posOffset>66675</wp:posOffset>
            </wp:positionH>
            <wp:positionV relativeFrom="paragraph">
              <wp:posOffset>1830705</wp:posOffset>
            </wp:positionV>
            <wp:extent cx="647700" cy="6477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76C">
        <w:rPr>
          <w:rFonts w:ascii="Bahnschrift" w:hAnsi="Bahnschrift" w:cs="Arial"/>
          <w:b/>
          <w:noProof/>
          <w:color w:val="000000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9" behindDoc="1" locked="0" layoutInCell="1" allowOverlap="1" wp14:anchorId="3D46BD8D" wp14:editId="0A1E6CE5">
                <wp:simplePos x="0" y="0"/>
                <wp:positionH relativeFrom="margin">
                  <wp:align>center</wp:align>
                </wp:positionH>
                <wp:positionV relativeFrom="paragraph">
                  <wp:posOffset>1621155</wp:posOffset>
                </wp:positionV>
                <wp:extent cx="6181725" cy="1047750"/>
                <wp:effectExtent l="19050" t="19050" r="28575" b="19050"/>
                <wp:wrapNone/>
                <wp:docPr id="980321029" name="Rectangle : avec coins rognés en ha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047750"/>
                        </a:xfrm>
                        <a:prstGeom prst="snip2Same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993F27" w14:textId="3E98C887" w:rsidR="000C7520" w:rsidRPr="007B376C" w:rsidRDefault="00AF12AD" w:rsidP="00DF2C71">
                            <w:pPr>
                              <w:jc w:val="both"/>
                              <w:rPr>
                                <w:rFonts w:ascii="Bahnschrift Light" w:hAnsi="Bahnschrift Light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B376C">
                              <w:rPr>
                                <w:rFonts w:ascii="Bahnschrift Light" w:hAnsi="Bahnschrift Light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Propriétaire de votre logement :</w:t>
                            </w:r>
                            <w:r w:rsidR="00DF2C71" w:rsidRPr="007B376C">
                              <w:rPr>
                                <w:rFonts w:ascii="Bahnschrift Light" w:hAnsi="Bahnschrift Light"/>
                                <w:noProof/>
                                <w:lang w:eastAsia="fr-FR"/>
                              </w:rPr>
                              <w:t xml:space="preserve"> </w:t>
                            </w:r>
                          </w:p>
                          <w:p w14:paraId="738CDC5C" w14:textId="59FE810D" w:rsidR="00FA4AD3" w:rsidRPr="007B376C" w:rsidRDefault="00AF12AD" w:rsidP="00DF2C71">
                            <w:pPr>
                              <w:jc w:val="both"/>
                              <w:rPr>
                                <w:rFonts w:ascii="Bahnschrift Light" w:hAnsi="Bahnschrift Light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B376C">
                              <w:rPr>
                                <w:rFonts w:ascii="Bahnschrift Light" w:hAnsi="Bahnschrift Light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Nouvelle déclaration sur l’espace « gérer mes biens immobiliers ». Vous devez déclarer l’occupation de votre logement, qu’il s’agisse de votre résidence principale, </w:t>
                            </w:r>
                            <w:r w:rsidR="007B376C" w:rsidRPr="007B376C">
                              <w:rPr>
                                <w:rFonts w:ascii="Bahnschrift Light" w:hAnsi="Bahnschrift Light"/>
                                <w:color w:val="000000" w:themeColor="text1"/>
                                <w:sz w:val="24"/>
                                <w:szCs w:val="24"/>
                              </w:rPr>
                              <w:t>s</w:t>
                            </w:r>
                            <w:r w:rsidRPr="007B376C">
                              <w:rPr>
                                <w:rFonts w:ascii="Bahnschrift Light" w:hAnsi="Bahnschrift Light"/>
                                <w:color w:val="000000" w:themeColor="text1"/>
                                <w:sz w:val="24"/>
                                <w:szCs w:val="24"/>
                              </w:rPr>
                              <w:t>econdaire ou d’un bien mis en location</w:t>
                            </w:r>
                            <w:r w:rsidR="00DF2C71" w:rsidRPr="007B376C">
                              <w:rPr>
                                <w:rFonts w:ascii="Bahnschrift Light" w:hAnsi="Bahnschrift Light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D46BD8D" id="Rectangle : avec coins rognés en haut 1" o:spid="_x0000_s1035" style="position:absolute;margin-left:0;margin-top:127.65pt;width:486.75pt;height:82.5pt;z-index:-25165209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6181725,1047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" adj="-11796480,,5400" path="m174628,l6007097,r174628,174628l6181725,1047750r,l,1047750r,l,174628,174628,xe" filled="f" strokecolor="#c45911 [2405]" strokeweight="2.25pt">
                <v:stroke dashstyle="longDashDotDot" joinstyle="miter"/>
                <v:formulas/>
                <v:path arrowok="t" o:connecttype="custom" o:connectlocs="174628,0;6007097,0;6181725,174628;6181725,1047750;6181725,1047750;0,1047750;0,1047750;0,174628;174628,0" o:connectangles="0,0,0,0,0,0,0,0,0" textboxrect="0,0,6181725,1047750"/>
                <v:textbox>
                  <w:txbxContent>
                    <w:p w14:paraId="01993F27" w14:textId="3E98C887" w:rsidR="000C7520" w:rsidRPr="007B376C" w:rsidRDefault="00AF12AD" w:rsidP="00DF2C71">
                      <w:pPr>
                        <w:jc w:val="both"/>
                        <w:rPr>
                          <w:rFonts w:ascii="Bahnschrift Light" w:hAnsi="Bahnschrift Light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7B376C">
                        <w:rPr>
                          <w:rFonts w:ascii="Bahnschrift Light" w:hAnsi="Bahnschrift Light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Propriétaire de votre logement :</w:t>
                      </w:r>
                      <w:r w:rsidR="00DF2C71" w:rsidRPr="007B376C">
                        <w:rPr>
                          <w:rFonts w:ascii="Bahnschrift Light" w:hAnsi="Bahnschrift Light"/>
                          <w:noProof/>
                          <w:lang w:eastAsia="fr-FR"/>
                        </w:rPr>
                        <w:t xml:space="preserve"> </w:t>
                      </w:r>
                    </w:p>
                    <w:p w14:paraId="738CDC5C" w14:textId="59FE810D" w:rsidR="00FA4AD3" w:rsidRPr="007B376C" w:rsidRDefault="00AF12AD" w:rsidP="00DF2C71">
                      <w:pPr>
                        <w:jc w:val="both"/>
                        <w:rPr>
                          <w:rFonts w:ascii="Bahnschrift Light" w:hAnsi="Bahnschrift Light"/>
                          <w:color w:val="000000" w:themeColor="text1"/>
                          <w:sz w:val="24"/>
                          <w:szCs w:val="24"/>
                        </w:rPr>
                      </w:pPr>
                      <w:r w:rsidRPr="007B376C">
                        <w:rPr>
                          <w:rFonts w:ascii="Bahnschrift Light" w:hAnsi="Bahnschrift Light"/>
                          <w:color w:val="000000" w:themeColor="text1"/>
                          <w:sz w:val="24"/>
                          <w:szCs w:val="24"/>
                        </w:rPr>
                        <w:t xml:space="preserve">Nouvelle déclaration sur l’espace « gérer mes biens immobiliers ». Vous devez déclarer l’occupation de votre logement, qu’il s’agisse de votre résidence principale, </w:t>
                      </w:r>
                      <w:r w:rsidR="007B376C" w:rsidRPr="007B376C">
                        <w:rPr>
                          <w:rFonts w:ascii="Bahnschrift Light" w:hAnsi="Bahnschrift Light"/>
                          <w:color w:val="000000" w:themeColor="text1"/>
                          <w:sz w:val="24"/>
                          <w:szCs w:val="24"/>
                        </w:rPr>
                        <w:t>s</w:t>
                      </w:r>
                      <w:r w:rsidRPr="007B376C">
                        <w:rPr>
                          <w:rFonts w:ascii="Bahnschrift Light" w:hAnsi="Bahnschrift Light"/>
                          <w:color w:val="000000" w:themeColor="text1"/>
                          <w:sz w:val="24"/>
                          <w:szCs w:val="24"/>
                        </w:rPr>
                        <w:t>econdaire ou d’un bien mis en location</w:t>
                      </w:r>
                      <w:r w:rsidR="00DF2C71" w:rsidRPr="007B376C">
                        <w:rPr>
                          <w:rFonts w:ascii="Bahnschrift Light" w:hAnsi="Bahnschrift Light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13322" w:rsidRPr="003E6495" w:rsidSect="00E25A00">
      <w:headerReference w:type="default" r:id="rId17"/>
      <w:pgSz w:w="11906" w:h="16838"/>
      <w:pgMar w:top="567" w:right="1417" w:bottom="1417" w:left="1417" w:header="142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6DF81" w14:textId="77777777" w:rsidR="00C01EEC" w:rsidRDefault="00C01EEC" w:rsidP="007C65BA">
      <w:pPr>
        <w:spacing w:after="0" w:line="240" w:lineRule="auto"/>
      </w:pPr>
      <w:r>
        <w:separator/>
      </w:r>
    </w:p>
  </w:endnote>
  <w:endnote w:type="continuationSeparator" w:id="0">
    <w:p w14:paraId="29C86024" w14:textId="77777777" w:rsidR="00C01EEC" w:rsidRDefault="00C01EEC" w:rsidP="007C65BA">
      <w:pPr>
        <w:spacing w:after="0" w:line="240" w:lineRule="auto"/>
      </w:pPr>
      <w:r>
        <w:continuationSeparator/>
      </w:r>
    </w:p>
  </w:endnote>
  <w:endnote w:type="continuationNotice" w:id="1">
    <w:p w14:paraId="7E21C9A0" w14:textId="77777777" w:rsidR="00C01EEC" w:rsidRDefault="00C01E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E6826" w14:textId="77777777" w:rsidR="00C01EEC" w:rsidRDefault="00C01EEC" w:rsidP="007C65BA">
      <w:pPr>
        <w:spacing w:after="0" w:line="240" w:lineRule="auto"/>
      </w:pPr>
      <w:r>
        <w:separator/>
      </w:r>
    </w:p>
  </w:footnote>
  <w:footnote w:type="continuationSeparator" w:id="0">
    <w:p w14:paraId="39D85C84" w14:textId="77777777" w:rsidR="00C01EEC" w:rsidRDefault="00C01EEC" w:rsidP="007C65BA">
      <w:pPr>
        <w:spacing w:after="0" w:line="240" w:lineRule="auto"/>
      </w:pPr>
      <w:r>
        <w:continuationSeparator/>
      </w:r>
    </w:p>
  </w:footnote>
  <w:footnote w:type="continuationNotice" w:id="1">
    <w:p w14:paraId="17875B22" w14:textId="77777777" w:rsidR="00C01EEC" w:rsidRDefault="00C01E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E07EC" w14:textId="4A4D73B2" w:rsidR="007C65BA" w:rsidRPr="007C65BA" w:rsidRDefault="007C65BA" w:rsidP="007C65BA">
    <w:pPr>
      <w:pStyle w:val="En-tte"/>
      <w:tabs>
        <w:tab w:val="clear" w:pos="9072"/>
      </w:tabs>
      <w:jc w:val="right"/>
      <w:rPr>
        <w:b/>
        <w:i/>
      </w:rPr>
    </w:pPr>
    <w:r>
      <w:tab/>
    </w:r>
    <w:r w:rsidR="006E24C5">
      <w:rPr>
        <w:b/>
        <w:i/>
        <w:color w:val="002060"/>
      </w:rPr>
      <w:t>Avril 202</w:t>
    </w:r>
    <w:r w:rsidR="00BD21E6">
      <w:rPr>
        <w:b/>
        <w:i/>
        <w:color w:val="002060"/>
      </w:rPr>
      <w:t>3</w:t>
    </w:r>
  </w:p>
  <w:p w14:paraId="3A02E963" w14:textId="77777777" w:rsidR="007C65BA" w:rsidRDefault="007C65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48CA"/>
    <w:multiLevelType w:val="hybridMultilevel"/>
    <w:tmpl w:val="CF06C5D2"/>
    <w:lvl w:ilvl="0" w:tplc="62D6337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7350D"/>
    <w:multiLevelType w:val="hybridMultilevel"/>
    <w:tmpl w:val="0E18FE4C"/>
    <w:lvl w:ilvl="0" w:tplc="040C000B">
      <w:start w:val="1"/>
      <w:numFmt w:val="bullet"/>
      <w:lvlText w:val=""/>
      <w:lvlJc w:val="left"/>
      <w:pPr>
        <w:ind w:left="76" w:hanging="360"/>
      </w:pPr>
      <w:rPr>
        <w:rFonts w:ascii="Wingdings" w:hAnsi="Wingdings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0CC50443"/>
    <w:multiLevelType w:val="hybridMultilevel"/>
    <w:tmpl w:val="3594D6E2"/>
    <w:lvl w:ilvl="0" w:tplc="040C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0F294C05"/>
    <w:multiLevelType w:val="hybridMultilevel"/>
    <w:tmpl w:val="09C66274"/>
    <w:lvl w:ilvl="0" w:tplc="DFE86F22">
      <w:numFmt w:val="bullet"/>
      <w:lvlText w:val=""/>
      <w:lvlJc w:val="left"/>
      <w:pPr>
        <w:ind w:left="-273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 w15:restartNumberingAfterBreak="0">
    <w:nsid w:val="0FAC6D2A"/>
    <w:multiLevelType w:val="multilevel"/>
    <w:tmpl w:val="4020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A7798C"/>
    <w:multiLevelType w:val="hybridMultilevel"/>
    <w:tmpl w:val="07769CDE"/>
    <w:lvl w:ilvl="0" w:tplc="C1A2EDE4">
      <w:start w:val="27"/>
      <w:numFmt w:val="bullet"/>
      <w:lvlText w:val="-"/>
      <w:lvlJc w:val="left"/>
      <w:pPr>
        <w:ind w:left="720" w:hanging="360"/>
      </w:pPr>
      <w:rPr>
        <w:rFonts w:ascii="Bahnschrift" w:eastAsiaTheme="minorHAnsi" w:hAnsi="Bahnschrif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14320"/>
    <w:multiLevelType w:val="multilevel"/>
    <w:tmpl w:val="D8DE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3B6B9C"/>
    <w:multiLevelType w:val="hybridMultilevel"/>
    <w:tmpl w:val="0CA8CC20"/>
    <w:lvl w:ilvl="0" w:tplc="4AF632E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D55A3"/>
    <w:multiLevelType w:val="hybridMultilevel"/>
    <w:tmpl w:val="CA5CE62E"/>
    <w:lvl w:ilvl="0" w:tplc="FCB2D9BE">
      <w:start w:val="20"/>
      <w:numFmt w:val="bullet"/>
      <w:lvlText w:val="-"/>
      <w:lvlJc w:val="left"/>
      <w:pPr>
        <w:ind w:left="76" w:hanging="360"/>
      </w:pPr>
      <w:rPr>
        <w:rFonts w:ascii="Bahnschrift" w:eastAsiaTheme="minorHAnsi" w:hAnsi="Bahnschrift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 w15:restartNumberingAfterBreak="0">
    <w:nsid w:val="3E655A5D"/>
    <w:multiLevelType w:val="hybridMultilevel"/>
    <w:tmpl w:val="DDC8F3A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DD75E9"/>
    <w:multiLevelType w:val="hybridMultilevel"/>
    <w:tmpl w:val="A1B04E26"/>
    <w:lvl w:ilvl="0" w:tplc="F4783898">
      <w:start w:val="2"/>
      <w:numFmt w:val="bullet"/>
      <w:lvlText w:val="-"/>
      <w:lvlJc w:val="left"/>
      <w:pPr>
        <w:ind w:left="-633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1" w15:restartNumberingAfterBreak="0">
    <w:nsid w:val="4E7772E2"/>
    <w:multiLevelType w:val="hybridMultilevel"/>
    <w:tmpl w:val="49966942"/>
    <w:lvl w:ilvl="0" w:tplc="96D869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E2CCD"/>
    <w:multiLevelType w:val="hybridMultilevel"/>
    <w:tmpl w:val="C4768E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D7D2D"/>
    <w:multiLevelType w:val="hybridMultilevel"/>
    <w:tmpl w:val="1B5E630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D20CE4"/>
    <w:multiLevelType w:val="hybridMultilevel"/>
    <w:tmpl w:val="6EA65BBA"/>
    <w:lvl w:ilvl="0" w:tplc="040C000B">
      <w:start w:val="1"/>
      <w:numFmt w:val="bullet"/>
      <w:lvlText w:val=""/>
      <w:lvlJc w:val="left"/>
      <w:pPr>
        <w:ind w:left="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5" w15:restartNumberingAfterBreak="0">
    <w:nsid w:val="6D9A037B"/>
    <w:multiLevelType w:val="hybridMultilevel"/>
    <w:tmpl w:val="6F70B17A"/>
    <w:lvl w:ilvl="0" w:tplc="5BD4265E">
      <w:start w:val="27"/>
      <w:numFmt w:val="bullet"/>
      <w:lvlText w:val="-"/>
      <w:lvlJc w:val="left"/>
      <w:pPr>
        <w:ind w:left="720" w:hanging="360"/>
      </w:pPr>
      <w:rPr>
        <w:rFonts w:ascii="Bahnschrift" w:eastAsiaTheme="minorHAnsi" w:hAnsi="Bahnschrif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E7A82"/>
    <w:multiLevelType w:val="multilevel"/>
    <w:tmpl w:val="2424F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295B3C"/>
    <w:multiLevelType w:val="hybridMultilevel"/>
    <w:tmpl w:val="B8066944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3"/>
  </w:num>
  <w:num w:numId="6">
    <w:abstractNumId w:val="8"/>
  </w:num>
  <w:num w:numId="7">
    <w:abstractNumId w:val="15"/>
  </w:num>
  <w:num w:numId="8">
    <w:abstractNumId w:val="5"/>
  </w:num>
  <w:num w:numId="9">
    <w:abstractNumId w:val="1"/>
  </w:num>
  <w:num w:numId="10">
    <w:abstractNumId w:val="14"/>
  </w:num>
  <w:num w:numId="11">
    <w:abstractNumId w:val="9"/>
  </w:num>
  <w:num w:numId="12">
    <w:abstractNumId w:val="17"/>
  </w:num>
  <w:num w:numId="13">
    <w:abstractNumId w:val="12"/>
  </w:num>
  <w:num w:numId="14">
    <w:abstractNumId w:val="11"/>
  </w:num>
  <w:num w:numId="15">
    <w:abstractNumId w:val="13"/>
  </w:num>
  <w:num w:numId="16">
    <w:abstractNumId w:val="4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E88"/>
    <w:rsid w:val="00016DF1"/>
    <w:rsid w:val="00057BC2"/>
    <w:rsid w:val="00064F23"/>
    <w:rsid w:val="00070F43"/>
    <w:rsid w:val="00076300"/>
    <w:rsid w:val="00082EED"/>
    <w:rsid w:val="00094837"/>
    <w:rsid w:val="00096D99"/>
    <w:rsid w:val="000A774C"/>
    <w:rsid w:val="000C7520"/>
    <w:rsid w:val="00115E7D"/>
    <w:rsid w:val="0016482C"/>
    <w:rsid w:val="00176DD7"/>
    <w:rsid w:val="001A03A1"/>
    <w:rsid w:val="001B54F5"/>
    <w:rsid w:val="001B6A0F"/>
    <w:rsid w:val="00216E83"/>
    <w:rsid w:val="00235A22"/>
    <w:rsid w:val="00247716"/>
    <w:rsid w:val="00254A13"/>
    <w:rsid w:val="00261614"/>
    <w:rsid w:val="00284087"/>
    <w:rsid w:val="002900F0"/>
    <w:rsid w:val="002C5159"/>
    <w:rsid w:val="002D6797"/>
    <w:rsid w:val="00312E8F"/>
    <w:rsid w:val="00323A28"/>
    <w:rsid w:val="00341501"/>
    <w:rsid w:val="00355258"/>
    <w:rsid w:val="00361131"/>
    <w:rsid w:val="003769B5"/>
    <w:rsid w:val="003831AD"/>
    <w:rsid w:val="003A4206"/>
    <w:rsid w:val="003A64BE"/>
    <w:rsid w:val="003C614A"/>
    <w:rsid w:val="003D5D87"/>
    <w:rsid w:val="003E6495"/>
    <w:rsid w:val="0040724D"/>
    <w:rsid w:val="00407688"/>
    <w:rsid w:val="004134AF"/>
    <w:rsid w:val="004228DA"/>
    <w:rsid w:val="004361F5"/>
    <w:rsid w:val="00440FB2"/>
    <w:rsid w:val="0045235F"/>
    <w:rsid w:val="0046397A"/>
    <w:rsid w:val="00471416"/>
    <w:rsid w:val="004A4891"/>
    <w:rsid w:val="004B3868"/>
    <w:rsid w:val="004C08B0"/>
    <w:rsid w:val="004E38F0"/>
    <w:rsid w:val="004F7F57"/>
    <w:rsid w:val="00502824"/>
    <w:rsid w:val="00507959"/>
    <w:rsid w:val="005203BB"/>
    <w:rsid w:val="00552D0E"/>
    <w:rsid w:val="005610E5"/>
    <w:rsid w:val="00590A7F"/>
    <w:rsid w:val="005956E8"/>
    <w:rsid w:val="00596EA2"/>
    <w:rsid w:val="005B0039"/>
    <w:rsid w:val="005C6EBD"/>
    <w:rsid w:val="005F3861"/>
    <w:rsid w:val="005F66EC"/>
    <w:rsid w:val="00615AC7"/>
    <w:rsid w:val="00630055"/>
    <w:rsid w:val="0069377D"/>
    <w:rsid w:val="006E24C5"/>
    <w:rsid w:val="00733F56"/>
    <w:rsid w:val="00746182"/>
    <w:rsid w:val="0078223F"/>
    <w:rsid w:val="00785573"/>
    <w:rsid w:val="00790276"/>
    <w:rsid w:val="007B376C"/>
    <w:rsid w:val="007B4CF0"/>
    <w:rsid w:val="007C65BA"/>
    <w:rsid w:val="007F5B28"/>
    <w:rsid w:val="00803FAC"/>
    <w:rsid w:val="00814EE4"/>
    <w:rsid w:val="00817BFE"/>
    <w:rsid w:val="008442E0"/>
    <w:rsid w:val="00866346"/>
    <w:rsid w:val="0088291C"/>
    <w:rsid w:val="008A4A8A"/>
    <w:rsid w:val="008D36E7"/>
    <w:rsid w:val="008D4E9C"/>
    <w:rsid w:val="008E7ED5"/>
    <w:rsid w:val="008F5CBC"/>
    <w:rsid w:val="00920098"/>
    <w:rsid w:val="00952F5E"/>
    <w:rsid w:val="009802D6"/>
    <w:rsid w:val="009C67E2"/>
    <w:rsid w:val="009C6F63"/>
    <w:rsid w:val="009D3BE6"/>
    <w:rsid w:val="009E35B4"/>
    <w:rsid w:val="009E3CC7"/>
    <w:rsid w:val="009F19D0"/>
    <w:rsid w:val="00A16444"/>
    <w:rsid w:val="00A225F1"/>
    <w:rsid w:val="00A247F9"/>
    <w:rsid w:val="00A25E40"/>
    <w:rsid w:val="00A276A6"/>
    <w:rsid w:val="00A306C8"/>
    <w:rsid w:val="00A36036"/>
    <w:rsid w:val="00A370F8"/>
    <w:rsid w:val="00A44894"/>
    <w:rsid w:val="00A45011"/>
    <w:rsid w:val="00AA5EC1"/>
    <w:rsid w:val="00AA6BE1"/>
    <w:rsid w:val="00AB0D5C"/>
    <w:rsid w:val="00AB137F"/>
    <w:rsid w:val="00AF12AD"/>
    <w:rsid w:val="00AF418B"/>
    <w:rsid w:val="00B82DDB"/>
    <w:rsid w:val="00B865A5"/>
    <w:rsid w:val="00BC1429"/>
    <w:rsid w:val="00BD21E6"/>
    <w:rsid w:val="00BD5F62"/>
    <w:rsid w:val="00BD6092"/>
    <w:rsid w:val="00C01EEC"/>
    <w:rsid w:val="00C83AEF"/>
    <w:rsid w:val="00C92F55"/>
    <w:rsid w:val="00D13322"/>
    <w:rsid w:val="00D3361B"/>
    <w:rsid w:val="00D470DB"/>
    <w:rsid w:val="00D75829"/>
    <w:rsid w:val="00D77C9B"/>
    <w:rsid w:val="00D92C7E"/>
    <w:rsid w:val="00DA26C0"/>
    <w:rsid w:val="00DB7549"/>
    <w:rsid w:val="00DC6AEA"/>
    <w:rsid w:val="00DE3F95"/>
    <w:rsid w:val="00DF2C71"/>
    <w:rsid w:val="00E05C25"/>
    <w:rsid w:val="00E175C4"/>
    <w:rsid w:val="00E25A00"/>
    <w:rsid w:val="00E379C9"/>
    <w:rsid w:val="00E52D2C"/>
    <w:rsid w:val="00E6193E"/>
    <w:rsid w:val="00E64041"/>
    <w:rsid w:val="00E65C5B"/>
    <w:rsid w:val="00E72E24"/>
    <w:rsid w:val="00E92E94"/>
    <w:rsid w:val="00E93363"/>
    <w:rsid w:val="00EE7E21"/>
    <w:rsid w:val="00EF6BBA"/>
    <w:rsid w:val="00F52319"/>
    <w:rsid w:val="00F61A76"/>
    <w:rsid w:val="00F64499"/>
    <w:rsid w:val="00F65052"/>
    <w:rsid w:val="00F754EE"/>
    <w:rsid w:val="00F96583"/>
    <w:rsid w:val="00FA4AD3"/>
    <w:rsid w:val="00FB0C93"/>
    <w:rsid w:val="00FB4F86"/>
    <w:rsid w:val="00FE3E88"/>
    <w:rsid w:val="00FF329A"/>
    <w:rsid w:val="00FF758D"/>
    <w:rsid w:val="2A87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C76105"/>
  <w15:docId w15:val="{CA895050-C9A7-4CBB-A097-BA2F825E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44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4">
    <w:name w:val="heading 4"/>
    <w:basedOn w:val="Normal"/>
    <w:link w:val="Titre4Car"/>
    <w:uiPriority w:val="9"/>
    <w:qFormat/>
    <w:rsid w:val="00FA4A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2D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5BA"/>
  </w:style>
  <w:style w:type="paragraph" w:styleId="Pieddepage">
    <w:name w:val="footer"/>
    <w:basedOn w:val="Normal"/>
    <w:link w:val="Pieddepag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65BA"/>
  </w:style>
  <w:style w:type="character" w:styleId="Lienhypertexte">
    <w:name w:val="Hyperlink"/>
    <w:basedOn w:val="Policepardfaut"/>
    <w:uiPriority w:val="99"/>
    <w:unhideWhenUsed/>
    <w:rsid w:val="00115E7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E3E8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82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2EE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A6B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B54F5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8442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ev">
    <w:name w:val="Strong"/>
    <w:basedOn w:val="Policepardfaut"/>
    <w:uiPriority w:val="22"/>
    <w:qFormat/>
    <w:rsid w:val="001B6A0F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E93363"/>
    <w:rPr>
      <w:color w:val="954F72" w:themeColor="followedHyperlink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FA4AD3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lien-lire">
    <w:name w:val="lien-lire"/>
    <w:basedOn w:val="Normal"/>
    <w:rsid w:val="00FA4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cecile.taviaux@acist.asso.fr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ecile.taviaux@acist.asso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NTREPRISES\Outils\Affichage%20infos%20sociales\Trame%20vierge%20Flash%20info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00EE455DF9CD4EBB5812F4598A96CC" ma:contentTypeVersion="11" ma:contentTypeDescription="Crée un document." ma:contentTypeScope="" ma:versionID="5687b621512e9836a40fa26db413d059">
  <xsd:schema xmlns:xsd="http://www.w3.org/2001/XMLSchema" xmlns:xs="http://www.w3.org/2001/XMLSchema" xmlns:p="http://schemas.microsoft.com/office/2006/metadata/properties" xmlns:ns3="c9feba05-b05f-48f0-b708-a2aa0c0da47a" targetNamespace="http://schemas.microsoft.com/office/2006/metadata/properties" ma:root="true" ma:fieldsID="e50ac47f9d642a4c75ab93b41d179118" ns3:_="">
    <xsd:import namespace="c9feba05-b05f-48f0-b708-a2aa0c0da4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eba05-b05f-48f0-b708-a2aa0c0da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9AC57-B9D6-4044-A2B2-B0C3CA7AF578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c9feba05-b05f-48f0-b708-a2aa0c0da47a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0AFB3C1-AC94-4BC6-94DC-DED1442FAD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E30B99-8309-44F5-BF38-9CEC29328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feba05-b05f-48f0-b708-a2aa0c0da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A6EC20-3855-457F-9B2D-729D5C9A1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 vierge Flash info.dotx</Template>
  <TotalTime>0</TotalTime>
  <Pages>1</Pages>
  <Words>5</Words>
  <Characters>31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SEB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mbodin</dc:creator>
  <cp:keywords/>
  <cp:lastModifiedBy>Elisabeth Bertout</cp:lastModifiedBy>
  <cp:revision>2</cp:revision>
  <cp:lastPrinted>2021-04-20T18:27:00Z</cp:lastPrinted>
  <dcterms:created xsi:type="dcterms:W3CDTF">2023-04-19T14:19:00Z</dcterms:created>
  <dcterms:modified xsi:type="dcterms:W3CDTF">2023-04-19T14:19:00Z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0x0101008F00EE455DF9CD4EBB5812F4598A96CC</vt:lpwstr>
  </property>
</Properties>
</file>