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1EA08" w14:textId="77777777" w:rsidR="007C65BA" w:rsidRDefault="00B2587B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0997856C" wp14:editId="14E6392F">
            <wp:simplePos x="0" y="0"/>
            <wp:positionH relativeFrom="column">
              <wp:posOffset>-815975</wp:posOffset>
            </wp:positionH>
            <wp:positionV relativeFrom="paragraph">
              <wp:posOffset>-255905</wp:posOffset>
            </wp:positionV>
            <wp:extent cx="1524000" cy="1076739"/>
            <wp:effectExtent l="0" t="0" r="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dmin-aja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76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2C7559" wp14:editId="479EB6CA">
                <wp:simplePos x="0" y="0"/>
                <wp:positionH relativeFrom="page">
                  <wp:align>left</wp:align>
                </wp:positionH>
                <wp:positionV relativeFrom="paragraph">
                  <wp:posOffset>-73025</wp:posOffset>
                </wp:positionV>
                <wp:extent cx="7687945" cy="762635"/>
                <wp:effectExtent l="0" t="0" r="8255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7945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D35314" w14:textId="77777777" w:rsidR="00552D0E" w:rsidRPr="00B2587B" w:rsidRDefault="00552D0E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60"/>
                                <w:szCs w:val="60"/>
                              </w:rPr>
                            </w:pPr>
                            <w:r w:rsidRPr="00B2587B">
                              <w:rPr>
                                <w:rFonts w:asciiTheme="majorHAnsi" w:hAnsiTheme="majorHAnsi" w:cstheme="majorHAnsi"/>
                                <w:color w:val="FFFFFF" w:themeColor="light1"/>
                                <w:kern w:val="24"/>
                                <w:sz w:val="60"/>
                                <w:szCs w:val="60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2C7559" id="Rectangle 6" o:spid="_x0000_s1026" style="position:absolute;margin-left:0;margin-top:-5.75pt;width:605.35pt;height:60.05pt;z-index:25166950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" fillcolor="#002060" stroked="f" strokeweight="1pt">
                <v:textbox>
                  <w:txbxContent>
                    <w:p w14:paraId="5DD35314" w14:textId="77777777" w:rsidR="00552D0E" w:rsidRPr="00B2587B" w:rsidRDefault="00552D0E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  <w:sz w:val="60"/>
                          <w:szCs w:val="60"/>
                        </w:rPr>
                      </w:pPr>
                      <w:r w:rsidRPr="00B2587B">
                        <w:rPr>
                          <w:rFonts w:asciiTheme="majorHAnsi" w:hAnsiTheme="majorHAnsi" w:cstheme="majorHAnsi"/>
                          <w:color w:val="FFFFFF" w:themeColor="light1"/>
                          <w:kern w:val="24"/>
                          <w:sz w:val="60"/>
                          <w:szCs w:val="60"/>
                        </w:rPr>
                        <w:t>Flash Info Service Social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EBC1710" w14:textId="77777777" w:rsidR="007C65BA" w:rsidRDefault="003C614A" w:rsidP="00590A7F">
      <w:pPr>
        <w:spacing w:before="240" w:line="360" w:lineRule="auto"/>
      </w:pPr>
      <w:r w:rsidRPr="007C65B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D74CF5" wp14:editId="3998F97F">
                <wp:simplePos x="0" y="0"/>
                <wp:positionH relativeFrom="page">
                  <wp:align>left</wp:align>
                </wp:positionH>
                <wp:positionV relativeFrom="page">
                  <wp:posOffset>1257300</wp:posOffset>
                </wp:positionV>
                <wp:extent cx="7572375" cy="502920"/>
                <wp:effectExtent l="0" t="0" r="9525" b="0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50292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7F68990" w14:textId="5A4F0B95" w:rsidR="007C65BA" w:rsidRPr="00B2587B" w:rsidRDefault="00DA631D" w:rsidP="007C65BA">
                            <w:pPr>
                              <w:jc w:val="center"/>
                              <w:rPr>
                                <w:b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 xml:space="preserve">APPRENTIS : </w:t>
                            </w:r>
                            <w:r w:rsidR="00B2587B">
                              <w:rPr>
                                <w:b/>
                                <w:color w:val="FFFFFF"/>
                                <w:sz w:val="40"/>
                              </w:rPr>
                              <w:t>LA DECLARATION D’IMPÔTS 202</w:t>
                            </w:r>
                            <w:r w:rsidR="00840486">
                              <w:rPr>
                                <w:b/>
                                <w:color w:val="FFFFFF"/>
                                <w:sz w:val="40"/>
                              </w:rPr>
                              <w:t>3</w:t>
                            </w:r>
                          </w:p>
                          <w:p w14:paraId="7808443B" w14:textId="77777777" w:rsidR="007C65BA" w:rsidRDefault="007C65BA" w:rsidP="007C65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74CF5" id="Rectangle à coins arrondis 1" o:spid="_x0000_s1027" style="position:absolute;margin-left:0;margin-top:99pt;width:596.25pt;height:39.6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" fillcolor="#e46c0a" stroked="f" strokeweight="1.5pt">
                <v:textbox>
                  <w:txbxContent>
                    <w:p w14:paraId="67F68990" w14:textId="5A4F0B95" w:rsidR="007C65BA" w:rsidRPr="00B2587B" w:rsidRDefault="00DA631D" w:rsidP="007C65BA">
                      <w:pPr>
                        <w:jc w:val="center"/>
                        <w:rPr>
                          <w:b/>
                          <w:color w:val="FFFFFF"/>
                          <w:sz w:val="40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</w:rPr>
                        <w:t xml:space="preserve">APPRENTIS : </w:t>
                      </w:r>
                      <w:r w:rsidR="00B2587B">
                        <w:rPr>
                          <w:b/>
                          <w:color w:val="FFFFFF"/>
                          <w:sz w:val="40"/>
                        </w:rPr>
                        <w:t>LA DECLARATION D’IMPÔTS 202</w:t>
                      </w:r>
                      <w:r w:rsidR="00840486">
                        <w:rPr>
                          <w:b/>
                          <w:color w:val="FFFFFF"/>
                          <w:sz w:val="40"/>
                        </w:rPr>
                        <w:t>3</w:t>
                      </w:r>
                    </w:p>
                    <w:p w14:paraId="7808443B" w14:textId="77777777" w:rsidR="007C65BA" w:rsidRDefault="007C65BA" w:rsidP="007C65BA">
                      <w:pPr>
                        <w:jc w:val="center"/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</w:p>
    <w:p w14:paraId="20CD98DB" w14:textId="77777777" w:rsidR="003769B5" w:rsidRDefault="003769B5" w:rsidP="00E25A00">
      <w:pPr>
        <w:tabs>
          <w:tab w:val="left" w:pos="1515"/>
        </w:tabs>
        <w:spacing w:after="0" w:line="240" w:lineRule="auto"/>
        <w:ind w:left="-993" w:right="-993"/>
        <w:rPr>
          <w:sz w:val="28"/>
        </w:rPr>
      </w:pPr>
    </w:p>
    <w:p w14:paraId="0A6DCD72" w14:textId="1340B049" w:rsidR="00141708" w:rsidRPr="00840486" w:rsidRDefault="00E72E24" w:rsidP="00141708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jc w:val="center"/>
        <w:rPr>
          <w:b/>
          <w:i/>
          <w:iCs/>
          <w:color w:val="5B9BD5" w:themeColor="accent1"/>
          <w:sz w:val="32"/>
          <w:szCs w:val="28"/>
        </w:rPr>
      </w:pPr>
      <w:r w:rsidRPr="00840486">
        <w:rPr>
          <w:b/>
          <w:sz w:val="32"/>
        </w:rPr>
        <w:t xml:space="preserve"> </w:t>
      </w:r>
      <w:r w:rsidR="004C3EF1" w:rsidRPr="00840486">
        <w:rPr>
          <w:b/>
          <w:i/>
          <w:iCs/>
          <w:color w:val="5B9BD5" w:themeColor="accent1"/>
          <w:sz w:val="32"/>
          <w:szCs w:val="28"/>
        </w:rPr>
        <w:t xml:space="preserve">Vous </w:t>
      </w:r>
      <w:r w:rsidR="00DA27E4" w:rsidRPr="00840486">
        <w:rPr>
          <w:b/>
          <w:i/>
          <w:iCs/>
          <w:color w:val="5B9BD5" w:themeColor="accent1"/>
          <w:sz w:val="32"/>
          <w:szCs w:val="28"/>
        </w:rPr>
        <w:t>déclare</w:t>
      </w:r>
      <w:r w:rsidR="000E769B">
        <w:rPr>
          <w:b/>
          <w:i/>
          <w:iCs/>
          <w:color w:val="5B9BD5" w:themeColor="accent1"/>
          <w:sz w:val="32"/>
          <w:szCs w:val="28"/>
        </w:rPr>
        <w:t>z</w:t>
      </w:r>
      <w:r w:rsidR="004C3EF1" w:rsidRPr="00840486">
        <w:rPr>
          <w:b/>
          <w:i/>
          <w:iCs/>
          <w:color w:val="5B9BD5" w:themeColor="accent1"/>
          <w:sz w:val="32"/>
          <w:szCs w:val="28"/>
        </w:rPr>
        <w:t xml:space="preserve"> vos revenus pour la </w:t>
      </w:r>
      <w:r w:rsidR="00DA27E4" w:rsidRPr="00840486">
        <w:rPr>
          <w:b/>
          <w:i/>
          <w:iCs/>
          <w:color w:val="5B9BD5" w:themeColor="accent1"/>
          <w:sz w:val="32"/>
          <w:szCs w:val="28"/>
        </w:rPr>
        <w:t>première</w:t>
      </w:r>
      <w:r w:rsidR="004C3EF1" w:rsidRPr="00840486">
        <w:rPr>
          <w:b/>
          <w:i/>
          <w:iCs/>
          <w:color w:val="5B9BD5" w:themeColor="accent1"/>
          <w:sz w:val="32"/>
          <w:szCs w:val="28"/>
        </w:rPr>
        <w:t xml:space="preserve"> fois ?</w:t>
      </w:r>
    </w:p>
    <w:p w14:paraId="316F579F" w14:textId="25452B20" w:rsidR="003769B5" w:rsidRDefault="003769B5" w:rsidP="00E25A00">
      <w:pPr>
        <w:tabs>
          <w:tab w:val="left" w:pos="1515"/>
        </w:tabs>
        <w:spacing w:after="0" w:line="240" w:lineRule="auto"/>
        <w:ind w:left="-993" w:right="-993"/>
        <w:rPr>
          <w:sz w:val="28"/>
        </w:rPr>
      </w:pPr>
    </w:p>
    <w:p w14:paraId="17813400" w14:textId="663F8B65" w:rsidR="00D77C9B" w:rsidRPr="00DA631D" w:rsidRDefault="00DA631D" w:rsidP="00A1058B">
      <w:pPr>
        <w:tabs>
          <w:tab w:val="left" w:pos="1515"/>
        </w:tabs>
        <w:spacing w:after="0" w:line="240" w:lineRule="auto"/>
        <w:ind w:right="-993"/>
        <w:rPr>
          <w:b/>
          <w:sz w:val="28"/>
          <w:u w:val="single"/>
        </w:rPr>
      </w:pPr>
      <w:r w:rsidRPr="00E25A00">
        <w:rPr>
          <w:b/>
          <w:noProof/>
          <w:sz w:val="28"/>
          <w:lang w:eastAsia="fr-F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55090AB" wp14:editId="7188FA33">
                <wp:simplePos x="0" y="0"/>
                <wp:positionH relativeFrom="margin">
                  <wp:posOffset>-480695</wp:posOffset>
                </wp:positionH>
                <wp:positionV relativeFrom="paragraph">
                  <wp:posOffset>192405</wp:posOffset>
                </wp:positionV>
                <wp:extent cx="6610350" cy="1118870"/>
                <wp:effectExtent l="19050" t="19050" r="19050" b="5080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1118870"/>
                          <a:chOff x="-511247" y="-209902"/>
                          <a:chExt cx="9029263" cy="1173314"/>
                        </a:xfrm>
                      </wpg:grpSpPr>
                      <pic:pic xmlns:pic="http://schemas.openxmlformats.org/drawingml/2006/picture">
                        <pic:nvPicPr>
                          <pic:cNvPr id="15" name="Image 15" descr="C:\Users\Anne Kulundzic\AppData\Local\Microsoft\Windows\Temporary Internet Files\Content.IE5\IY11V5OZ\MC900441880[1].wm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3652" y="-25113"/>
                            <a:ext cx="814706" cy="98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Bulle ronde 17"/>
                        <wps:cNvSpPr/>
                        <wps:spPr>
                          <a:xfrm>
                            <a:off x="-511247" y="-209902"/>
                            <a:ext cx="3614098" cy="889728"/>
                          </a:xfrm>
                          <a:prstGeom prst="wedgeEllipseCallout">
                            <a:avLst>
                              <a:gd name="adj1" fmla="val 59919"/>
                              <a:gd name="adj2" fmla="val 26666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5D7D0B7" w14:textId="77777777" w:rsidR="004C3EF1" w:rsidRPr="004C3EF1" w:rsidRDefault="004C3EF1" w:rsidP="004C3EF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C3EF1">
                                <w:rPr>
                                  <w:b/>
                                  <w:sz w:val="28"/>
                                  <w:szCs w:val="28"/>
                                </w:rPr>
                                <w:t>Je fais ma déclaration avec mes parents</w:t>
                              </w:r>
                            </w:p>
                            <w:p w14:paraId="036EE16A" w14:textId="77777777" w:rsidR="00507959" w:rsidRPr="00515C8E" w:rsidRDefault="00507959" w:rsidP="00507959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Bulle ronde 18"/>
                        <wps:cNvSpPr/>
                        <wps:spPr>
                          <a:xfrm>
                            <a:off x="5055917" y="-110017"/>
                            <a:ext cx="3462099" cy="930659"/>
                          </a:xfrm>
                          <a:prstGeom prst="wedgeEllipseCallout">
                            <a:avLst>
                              <a:gd name="adj1" fmla="val -66330"/>
                              <a:gd name="adj2" fmla="val 13127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DF89514" w14:textId="3A1004F2" w:rsidR="004C3EF1" w:rsidRPr="004C3EF1" w:rsidRDefault="004C3EF1" w:rsidP="004C3EF1">
                              <w:pPr>
                                <w:tabs>
                                  <w:tab w:val="left" w:pos="900"/>
                                </w:tabs>
                                <w:ind w:right="-993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C3EF1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Je fais ma </w:t>
                              </w:r>
                              <w:r w:rsidR="00B2587B" w:rsidRPr="004C3EF1">
                                <w:rPr>
                                  <w:b/>
                                  <w:sz w:val="28"/>
                                  <w:szCs w:val="28"/>
                                </w:rPr>
                                <w:t>déclaration</w:t>
                              </w:r>
                              <w:r w:rsidRPr="004C3EF1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647BD936" w14:textId="77777777" w:rsidR="004C3EF1" w:rsidRPr="004C3EF1" w:rsidRDefault="004C3EF1" w:rsidP="004C3EF1">
                              <w:pPr>
                                <w:tabs>
                                  <w:tab w:val="left" w:pos="900"/>
                                </w:tabs>
                                <w:ind w:left="-851" w:right="-993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4C3EF1">
                                <w:rPr>
                                  <w:b/>
                                  <w:sz w:val="28"/>
                                  <w:szCs w:val="28"/>
                                </w:rPr>
                                <w:t>seul</w:t>
                              </w:r>
                              <w:proofErr w:type="gramEnd"/>
                              <w:r w:rsidRPr="004C3EF1">
                                <w:rPr>
                                  <w:b/>
                                  <w:sz w:val="28"/>
                                  <w:szCs w:val="28"/>
                                </w:rPr>
                                <w:t>(e)</w:t>
                              </w:r>
                            </w:p>
                            <w:p w14:paraId="7E48C840" w14:textId="77777777" w:rsidR="00507959" w:rsidRPr="00247716" w:rsidRDefault="00507959" w:rsidP="0050795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5090AB" id="Groupe 19" o:spid="_x0000_s1028" style="position:absolute;margin-left:-37.85pt;margin-top:15.15pt;width:520.5pt;height:88.1pt;z-index:251672576;mso-position-horizontal-relative:margin;mso-width-relative:margin;mso-height-relative:margin" coordorigin="-5112,-2099" coordsize="90292,1173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9" type="#_x0000_t75" style="position:absolute;left:35536;top:-251;width:8147;height:9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">
                  <v:imagedata r:id="rId10" o:title="MC900441880[1]"/>
                  <v:path arrowok="t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Bulle ronde 17" o:spid="_x0000_s1030" type="#_x0000_t63" style="position:absolute;left:-5112;top:-2099;width:36140;height:8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" adj="23743,16560" fillcolor="#fbe4d5 [661]" strokecolor="#41719c" strokeweight="1pt">
                  <v:textbox>
                    <w:txbxContent>
                      <w:p w14:paraId="45D7D0B7" w14:textId="77777777" w:rsidR="004C3EF1" w:rsidRPr="004C3EF1" w:rsidRDefault="004C3EF1" w:rsidP="004C3EF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C3EF1">
                          <w:rPr>
                            <w:b/>
                            <w:sz w:val="28"/>
                            <w:szCs w:val="28"/>
                          </w:rPr>
                          <w:t>Je fais ma déclaration avec mes parents</w:t>
                        </w:r>
                      </w:p>
                      <w:p w14:paraId="036EE16A" w14:textId="77777777" w:rsidR="00507959" w:rsidRPr="00515C8E" w:rsidRDefault="00507959" w:rsidP="00507959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Bulle ronde 18" o:spid="_x0000_s1031" type="#_x0000_t63" style="position:absolute;left:50559;top:-1100;width:34621;height:9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" adj="-3527,13635" fillcolor="#fbe4d5 [661]" strokecolor="#41719c" strokeweight="1pt">
                  <v:textbox>
                    <w:txbxContent>
                      <w:p w14:paraId="1DF89514" w14:textId="3A1004F2" w:rsidR="004C3EF1" w:rsidRPr="004C3EF1" w:rsidRDefault="004C3EF1" w:rsidP="004C3EF1">
                        <w:pPr>
                          <w:tabs>
                            <w:tab w:val="left" w:pos="900"/>
                          </w:tabs>
                          <w:ind w:right="-993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C3EF1">
                          <w:rPr>
                            <w:b/>
                            <w:sz w:val="28"/>
                            <w:szCs w:val="28"/>
                          </w:rPr>
                          <w:t xml:space="preserve">Je fais ma </w:t>
                        </w:r>
                        <w:r w:rsidR="00B2587B" w:rsidRPr="004C3EF1">
                          <w:rPr>
                            <w:b/>
                            <w:sz w:val="28"/>
                            <w:szCs w:val="28"/>
                          </w:rPr>
                          <w:t>déclaration</w:t>
                        </w:r>
                        <w:r w:rsidRPr="004C3EF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647BD936" w14:textId="77777777" w:rsidR="004C3EF1" w:rsidRPr="004C3EF1" w:rsidRDefault="004C3EF1" w:rsidP="004C3EF1">
                        <w:pPr>
                          <w:tabs>
                            <w:tab w:val="left" w:pos="900"/>
                          </w:tabs>
                          <w:ind w:left="-851" w:right="-993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 w:rsidRPr="004C3EF1">
                          <w:rPr>
                            <w:b/>
                            <w:sz w:val="28"/>
                            <w:szCs w:val="28"/>
                          </w:rPr>
                          <w:t>seul</w:t>
                        </w:r>
                        <w:proofErr w:type="gramEnd"/>
                        <w:r w:rsidRPr="004C3EF1">
                          <w:rPr>
                            <w:b/>
                            <w:sz w:val="28"/>
                            <w:szCs w:val="28"/>
                          </w:rPr>
                          <w:t>(e)</w:t>
                        </w:r>
                      </w:p>
                      <w:p w14:paraId="7E48C840" w14:textId="77777777" w:rsidR="00507959" w:rsidRPr="00247716" w:rsidRDefault="00507959" w:rsidP="00507959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1058B">
        <w:rPr>
          <w:b/>
          <w:sz w:val="36"/>
        </w:rPr>
        <w:t xml:space="preserve"> </w:t>
      </w:r>
      <w:r w:rsidR="00A1058B">
        <w:rPr>
          <w:b/>
          <w:sz w:val="36"/>
        </w:rPr>
        <w:tab/>
      </w:r>
      <w:r w:rsidR="00A1058B">
        <w:rPr>
          <w:b/>
          <w:sz w:val="36"/>
        </w:rPr>
        <w:tab/>
      </w:r>
      <w:r w:rsidR="00A1058B">
        <w:rPr>
          <w:b/>
          <w:sz w:val="36"/>
        </w:rPr>
        <w:tab/>
        <w:t xml:space="preserve">           </w:t>
      </w:r>
      <w:r>
        <w:rPr>
          <w:b/>
          <w:sz w:val="36"/>
          <w:u w:val="single"/>
        </w:rPr>
        <w:t>2 options</w:t>
      </w:r>
    </w:p>
    <w:p w14:paraId="52B4912E" w14:textId="77777777" w:rsidR="00507959" w:rsidRDefault="00D77C9B" w:rsidP="00D77C9B">
      <w:pPr>
        <w:tabs>
          <w:tab w:val="left" w:pos="1515"/>
        </w:tabs>
        <w:spacing w:after="0" w:line="240" w:lineRule="auto"/>
        <w:ind w:left="-993" w:right="-993"/>
        <w:rPr>
          <w:sz w:val="28"/>
        </w:rPr>
      </w:pPr>
      <w:r>
        <w:rPr>
          <w:sz w:val="28"/>
        </w:rPr>
        <w:t xml:space="preserve">     </w:t>
      </w:r>
    </w:p>
    <w:p w14:paraId="74327FDA" w14:textId="77777777" w:rsidR="00507959" w:rsidRDefault="00507959" w:rsidP="00D77C9B">
      <w:pPr>
        <w:tabs>
          <w:tab w:val="left" w:pos="1515"/>
        </w:tabs>
        <w:spacing w:after="0" w:line="240" w:lineRule="auto"/>
        <w:ind w:left="-993" w:right="-993"/>
        <w:rPr>
          <w:sz w:val="28"/>
        </w:rPr>
      </w:pPr>
    </w:p>
    <w:p w14:paraId="505FCED9" w14:textId="77777777" w:rsidR="00507959" w:rsidRDefault="00507959" w:rsidP="00D77C9B">
      <w:pPr>
        <w:tabs>
          <w:tab w:val="left" w:pos="1515"/>
        </w:tabs>
        <w:spacing w:after="0" w:line="240" w:lineRule="auto"/>
        <w:ind w:left="-993" w:right="-993"/>
        <w:rPr>
          <w:sz w:val="28"/>
        </w:rPr>
      </w:pPr>
    </w:p>
    <w:p w14:paraId="068F3008" w14:textId="77777777" w:rsidR="00507959" w:rsidRDefault="00507959" w:rsidP="00D77C9B">
      <w:pPr>
        <w:tabs>
          <w:tab w:val="left" w:pos="1515"/>
        </w:tabs>
        <w:spacing w:after="0" w:line="240" w:lineRule="auto"/>
        <w:ind w:left="-993" w:right="-993"/>
        <w:rPr>
          <w:sz w:val="28"/>
        </w:rPr>
      </w:pPr>
    </w:p>
    <w:p w14:paraId="3E32442D" w14:textId="77777777" w:rsidR="004C3EF1" w:rsidRDefault="004C3EF1" w:rsidP="00590A7F">
      <w:pPr>
        <w:tabs>
          <w:tab w:val="left" w:pos="900"/>
        </w:tabs>
        <w:ind w:right="-993"/>
        <w:rPr>
          <w:b/>
          <w:sz w:val="28"/>
          <w:u w:val="single"/>
        </w:rPr>
      </w:pPr>
    </w:p>
    <w:p w14:paraId="296E3EB4" w14:textId="77777777" w:rsidR="00B2587B" w:rsidRPr="00AB09C0" w:rsidRDefault="004C3EF1" w:rsidP="00141708">
      <w:pPr>
        <w:pBdr>
          <w:top w:val="single" w:sz="24" w:space="8" w:color="5B9BD5" w:themeColor="accent1"/>
          <w:bottom w:val="single" w:sz="24" w:space="0" w:color="5B9BD5" w:themeColor="accent1"/>
        </w:pBdr>
        <w:spacing w:after="0"/>
        <w:jc w:val="center"/>
        <w:rPr>
          <w:b/>
          <w:i/>
          <w:iCs/>
          <w:color w:val="5B9BD5" w:themeColor="accent1"/>
          <w:sz w:val="32"/>
          <w:szCs w:val="28"/>
        </w:rPr>
      </w:pPr>
      <w:r w:rsidRPr="00AB09C0">
        <w:rPr>
          <w:b/>
          <w:i/>
          <w:iCs/>
          <w:color w:val="5B9BD5" w:themeColor="accent1"/>
          <w:sz w:val="32"/>
          <w:szCs w:val="28"/>
        </w:rPr>
        <w:t>En contrat d’</w:t>
      </w:r>
      <w:r w:rsidR="00B2587B" w:rsidRPr="00AB09C0">
        <w:rPr>
          <w:b/>
          <w:i/>
          <w:iCs/>
          <w:color w:val="5B9BD5" w:themeColor="accent1"/>
          <w:sz w:val="32"/>
          <w:szCs w:val="28"/>
        </w:rPr>
        <w:t>apprentissage</w:t>
      </w:r>
      <w:r w:rsidRPr="00AB09C0">
        <w:rPr>
          <w:b/>
          <w:i/>
          <w:iCs/>
          <w:color w:val="5B9BD5" w:themeColor="accent1"/>
          <w:sz w:val="32"/>
          <w:szCs w:val="28"/>
        </w:rPr>
        <w:t xml:space="preserve"> : Que dois-je </w:t>
      </w:r>
      <w:r w:rsidR="00B2587B" w:rsidRPr="00AB09C0">
        <w:rPr>
          <w:b/>
          <w:i/>
          <w:iCs/>
          <w:color w:val="5B9BD5" w:themeColor="accent1"/>
          <w:sz w:val="32"/>
          <w:szCs w:val="28"/>
        </w:rPr>
        <w:t>déclarer</w:t>
      </w:r>
      <w:r w:rsidRPr="00AB09C0">
        <w:rPr>
          <w:b/>
          <w:i/>
          <w:iCs/>
          <w:color w:val="5B9BD5" w:themeColor="accent1"/>
          <w:sz w:val="32"/>
          <w:szCs w:val="28"/>
        </w:rPr>
        <w:t> ?</w:t>
      </w:r>
    </w:p>
    <w:p w14:paraId="05683664" w14:textId="77777777" w:rsidR="00141708" w:rsidRPr="00141708" w:rsidRDefault="00141708" w:rsidP="00141708">
      <w:pPr>
        <w:pBdr>
          <w:top w:val="single" w:sz="24" w:space="8" w:color="5B9BD5" w:themeColor="accent1"/>
          <w:bottom w:val="single" w:sz="24" w:space="0" w:color="5B9BD5" w:themeColor="accent1"/>
        </w:pBdr>
        <w:spacing w:after="0"/>
        <w:jc w:val="center"/>
        <w:rPr>
          <w:i/>
          <w:iCs/>
          <w:color w:val="5B9BD5" w:themeColor="accent1"/>
          <w:sz w:val="8"/>
          <w:szCs w:val="28"/>
        </w:rPr>
      </w:pPr>
    </w:p>
    <w:p w14:paraId="09FB5A3F" w14:textId="56F1D2BB" w:rsidR="00141708" w:rsidRDefault="00141708" w:rsidP="00DA631D">
      <w:pPr>
        <w:tabs>
          <w:tab w:val="left" w:pos="900"/>
        </w:tabs>
        <w:ind w:right="-993"/>
        <w:jc w:val="both"/>
        <w:rPr>
          <w:sz w:val="24"/>
          <w:szCs w:val="24"/>
        </w:rPr>
      </w:pPr>
    </w:p>
    <w:p w14:paraId="73C006C4" w14:textId="36416C3C" w:rsidR="00AB09C0" w:rsidRPr="000E769B" w:rsidRDefault="002268B3" w:rsidP="000E769B">
      <w:pPr>
        <w:pStyle w:val="Paragraphedeliste"/>
        <w:numPr>
          <w:ilvl w:val="0"/>
          <w:numId w:val="10"/>
        </w:numPr>
        <w:tabs>
          <w:tab w:val="left" w:pos="900"/>
        </w:tabs>
        <w:ind w:right="-993"/>
        <w:jc w:val="both"/>
        <w:rPr>
          <w:sz w:val="24"/>
          <w:szCs w:val="24"/>
        </w:rPr>
      </w:pPr>
      <w:r w:rsidRPr="000E769B">
        <w:rPr>
          <w:sz w:val="24"/>
          <w:szCs w:val="24"/>
        </w:rPr>
        <w:t>Les salaires versés en 202</w:t>
      </w:r>
      <w:r w:rsidR="001533F2" w:rsidRPr="000E769B">
        <w:rPr>
          <w:sz w:val="24"/>
          <w:szCs w:val="24"/>
        </w:rPr>
        <w:t>2</w:t>
      </w:r>
      <w:r w:rsidRPr="000E769B">
        <w:rPr>
          <w:sz w:val="24"/>
          <w:szCs w:val="24"/>
        </w:rPr>
        <w:t xml:space="preserve"> dans le cadre d'un contrat d'apprentissage bénéficient d'une exonération à hauteur de </w:t>
      </w:r>
      <w:r w:rsidR="00AB09C0" w:rsidRPr="000E769B">
        <w:rPr>
          <w:sz w:val="24"/>
          <w:szCs w:val="24"/>
        </w:rPr>
        <w:t>19 744</w:t>
      </w:r>
      <w:r w:rsidRPr="000E769B">
        <w:rPr>
          <w:sz w:val="24"/>
          <w:szCs w:val="24"/>
        </w:rPr>
        <w:t xml:space="preserve"> €.</w:t>
      </w:r>
    </w:p>
    <w:p w14:paraId="48F06377" w14:textId="281EED07" w:rsidR="002268B3" w:rsidRPr="00AB09C0" w:rsidRDefault="002268B3" w:rsidP="00DA631D">
      <w:pPr>
        <w:pStyle w:val="Paragraphedeliste"/>
        <w:numPr>
          <w:ilvl w:val="0"/>
          <w:numId w:val="8"/>
        </w:numPr>
        <w:tabs>
          <w:tab w:val="left" w:pos="900"/>
        </w:tabs>
        <w:ind w:right="-993"/>
        <w:jc w:val="both"/>
        <w:rPr>
          <w:sz w:val="24"/>
          <w:szCs w:val="24"/>
        </w:rPr>
      </w:pPr>
      <w:r w:rsidRPr="00AB09C0">
        <w:rPr>
          <w:b/>
          <w:sz w:val="24"/>
          <w:szCs w:val="24"/>
        </w:rPr>
        <w:t xml:space="preserve">Vous ne devez donc déclarer que la partie du salaire supérieure à </w:t>
      </w:r>
      <w:r w:rsidR="001533F2" w:rsidRPr="00AB09C0">
        <w:rPr>
          <w:rFonts w:ascii="Arial" w:hAnsi="Arial" w:cs="Arial"/>
          <w:b/>
          <w:bCs/>
          <w:color w:val="3A3A3A"/>
          <w:shd w:val="clear" w:color="auto" w:fill="F6F6F6"/>
        </w:rPr>
        <w:t>19 744</w:t>
      </w:r>
      <w:r w:rsidRPr="00AB09C0">
        <w:rPr>
          <w:b/>
          <w:sz w:val="24"/>
          <w:szCs w:val="24"/>
        </w:rPr>
        <w:t>€.</w:t>
      </w:r>
    </w:p>
    <w:p w14:paraId="1BA6AED6" w14:textId="59BA2271" w:rsidR="00AB09C0" w:rsidRPr="005F7C5A" w:rsidRDefault="0019625A" w:rsidP="00DA631D">
      <w:pPr>
        <w:tabs>
          <w:tab w:val="left" w:pos="900"/>
        </w:tabs>
        <w:spacing w:after="0"/>
        <w:ind w:right="-993"/>
        <w:jc w:val="both"/>
        <w:rPr>
          <w:i/>
          <w:szCs w:val="24"/>
        </w:rPr>
      </w:pPr>
      <w:r w:rsidRPr="00AB09C0">
        <w:rPr>
          <w:b/>
          <w:i/>
          <w:noProof/>
          <w:color w:val="FF0000"/>
          <w:sz w:val="24"/>
          <w:szCs w:val="24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43B1927" wp14:editId="1B3379C9">
                <wp:simplePos x="0" y="0"/>
                <wp:positionH relativeFrom="margin">
                  <wp:posOffset>-299720</wp:posOffset>
                </wp:positionH>
                <wp:positionV relativeFrom="paragraph">
                  <wp:posOffset>438785</wp:posOffset>
                </wp:positionV>
                <wp:extent cx="6924675" cy="9334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67F71" w14:textId="36FA6E8D" w:rsidR="00B21EC7" w:rsidRPr="0019625A" w:rsidRDefault="0019625A" w:rsidP="0019625A">
                            <w:pPr>
                              <w:tabs>
                                <w:tab w:val="left" w:pos="900"/>
                              </w:tabs>
                              <w:spacing w:after="0"/>
                              <w:ind w:right="-993"/>
                              <w:jc w:val="both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5F7C5A" w:rsidRPr="0019625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Pour la</w:t>
                            </w:r>
                            <w:r w:rsidR="00AB09C0" w:rsidRPr="0019625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déclaration automatique, vos salaires d’apprenti apparaissent, vous devez </w:t>
                            </w:r>
                            <w:r w:rsidR="000E769B" w:rsidRPr="0019625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f</w:t>
                            </w:r>
                            <w:r w:rsidR="00AB09C0" w:rsidRPr="0019625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aire une correction.</w:t>
                            </w:r>
                          </w:p>
                          <w:p w14:paraId="637FDBEB" w14:textId="7D0EAC71" w:rsidR="00B21EC7" w:rsidRDefault="0019625A" w:rsidP="00DA631D">
                            <w:pPr>
                              <w:tabs>
                                <w:tab w:val="left" w:pos="900"/>
                              </w:tabs>
                              <w:spacing w:after="0"/>
                              <w:ind w:right="-993"/>
                              <w:jc w:val="both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5F7C5A" w:rsidRPr="00B21EC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L’exonération ne s’applique pas </w:t>
                            </w:r>
                            <w:r w:rsidR="005F7C5A" w:rsidRPr="00B21EC7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aux contrats de professionnalisation</w:t>
                            </w:r>
                            <w:r w:rsidR="005F7C5A" w:rsidRPr="00B21EC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,</w:t>
                            </w:r>
                            <w:r w:rsidR="00B21EC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dans ce cas</w:t>
                            </w:r>
                            <w:r w:rsidR="005F7C5A" w:rsidRPr="00B21EC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la totalité des revenus</w:t>
                            </w:r>
                          </w:p>
                          <w:p w14:paraId="381BD94A" w14:textId="791987E9" w:rsidR="005F7C5A" w:rsidRPr="00B21EC7" w:rsidRDefault="00B21EC7" w:rsidP="00DA631D">
                            <w:pPr>
                              <w:tabs>
                                <w:tab w:val="left" w:pos="900"/>
                              </w:tabs>
                              <w:spacing w:after="0"/>
                              <w:ind w:right="-993"/>
                              <w:jc w:val="both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doit</w:t>
                            </w:r>
                            <w:proofErr w:type="gramEnd"/>
                            <w:r w:rsidR="005F7C5A" w:rsidRPr="00B21EC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être déclaré</w:t>
                            </w:r>
                            <w:r w:rsidRPr="00B21EC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e.</w:t>
                            </w:r>
                          </w:p>
                          <w:p w14:paraId="12B0E886" w14:textId="37FE76AF" w:rsidR="00AB09C0" w:rsidRDefault="00AB09C0" w:rsidP="00DA631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B192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2" type="#_x0000_t202" style="position:absolute;left:0;text-align:left;margin-left:-23.6pt;margin-top:34.55pt;width:545.25pt;height:73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" filled="f" stroked="f">
                <v:textbox>
                  <w:txbxContent>
                    <w:p w14:paraId="0ED67F71" w14:textId="36FA6E8D" w:rsidR="00B21EC7" w:rsidRPr="0019625A" w:rsidRDefault="0019625A" w:rsidP="0019625A">
                      <w:pPr>
                        <w:tabs>
                          <w:tab w:val="left" w:pos="900"/>
                        </w:tabs>
                        <w:spacing w:after="0"/>
                        <w:ind w:right="-993"/>
                        <w:jc w:val="both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- </w:t>
                      </w:r>
                      <w:r w:rsidR="005F7C5A" w:rsidRPr="0019625A">
                        <w:rPr>
                          <w:b/>
                          <w:color w:val="FF0000"/>
                          <w:sz w:val="24"/>
                          <w:szCs w:val="24"/>
                        </w:rPr>
                        <w:t>Pour la</w:t>
                      </w:r>
                      <w:r w:rsidR="00AB09C0" w:rsidRPr="0019625A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déclaration automatique, vos salaires d’apprenti apparaissent, vous devez </w:t>
                      </w:r>
                      <w:r w:rsidR="000E769B" w:rsidRPr="0019625A">
                        <w:rPr>
                          <w:b/>
                          <w:color w:val="FF0000"/>
                          <w:sz w:val="24"/>
                          <w:szCs w:val="24"/>
                        </w:rPr>
                        <w:t>f</w:t>
                      </w:r>
                      <w:r w:rsidR="00AB09C0" w:rsidRPr="0019625A">
                        <w:rPr>
                          <w:b/>
                          <w:color w:val="FF0000"/>
                          <w:sz w:val="24"/>
                          <w:szCs w:val="24"/>
                        </w:rPr>
                        <w:t>aire une correction.</w:t>
                      </w:r>
                    </w:p>
                    <w:p w14:paraId="637FDBEB" w14:textId="7D0EAC71" w:rsidR="00B21EC7" w:rsidRDefault="0019625A" w:rsidP="00DA631D">
                      <w:pPr>
                        <w:tabs>
                          <w:tab w:val="left" w:pos="900"/>
                        </w:tabs>
                        <w:spacing w:after="0"/>
                        <w:ind w:right="-993"/>
                        <w:jc w:val="both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- </w:t>
                      </w:r>
                      <w:r w:rsidR="005F7C5A" w:rsidRPr="00B21EC7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L’exonération ne s’applique pas </w:t>
                      </w:r>
                      <w:r w:rsidR="005F7C5A" w:rsidRPr="00B21EC7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aux contrats de professionnalisation</w:t>
                      </w:r>
                      <w:r w:rsidR="005F7C5A" w:rsidRPr="00B21EC7">
                        <w:rPr>
                          <w:b/>
                          <w:color w:val="FF0000"/>
                          <w:sz w:val="24"/>
                          <w:szCs w:val="24"/>
                        </w:rPr>
                        <w:t>,</w:t>
                      </w:r>
                      <w:r w:rsidR="00B21EC7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dans ce cas</w:t>
                      </w:r>
                      <w:r w:rsidR="005F7C5A" w:rsidRPr="00B21EC7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la totalité des revenus</w:t>
                      </w:r>
                    </w:p>
                    <w:p w14:paraId="381BD94A" w14:textId="791987E9" w:rsidR="005F7C5A" w:rsidRPr="00B21EC7" w:rsidRDefault="00B21EC7" w:rsidP="00DA631D">
                      <w:pPr>
                        <w:tabs>
                          <w:tab w:val="left" w:pos="900"/>
                        </w:tabs>
                        <w:spacing w:after="0"/>
                        <w:ind w:right="-993"/>
                        <w:jc w:val="both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doit</w:t>
                      </w:r>
                      <w:r w:rsidR="005F7C5A" w:rsidRPr="00B21EC7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être déclaré</w:t>
                      </w:r>
                      <w:r w:rsidRPr="00B21EC7">
                        <w:rPr>
                          <w:b/>
                          <w:color w:val="FF0000"/>
                          <w:sz w:val="24"/>
                          <w:szCs w:val="24"/>
                        </w:rPr>
                        <w:t>e.</w:t>
                      </w:r>
                    </w:p>
                    <w:p w14:paraId="12B0E886" w14:textId="37FE76AF" w:rsidR="00AB09C0" w:rsidRDefault="00AB09C0" w:rsidP="00DA631D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769B">
        <w:rPr>
          <w:b/>
          <w:i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EC4776" wp14:editId="0B7E5A35">
                <wp:simplePos x="0" y="0"/>
                <wp:positionH relativeFrom="column">
                  <wp:posOffset>643255</wp:posOffset>
                </wp:positionH>
                <wp:positionV relativeFrom="paragraph">
                  <wp:posOffset>1286510</wp:posOffset>
                </wp:positionV>
                <wp:extent cx="4667250" cy="9525"/>
                <wp:effectExtent l="19050" t="19050" r="19050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9525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E5311" id="Connecteur droit 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5pt,101.3pt" to="418.15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" strokecolor="#5b9bd5 [3204]" strokeweight="2.25pt">
                <v:stroke dashstyle="dash"/>
              </v:line>
            </w:pict>
          </mc:Fallback>
        </mc:AlternateContent>
      </w:r>
      <w:r w:rsidR="00DA631D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81792" behindDoc="0" locked="0" layoutInCell="1" allowOverlap="1" wp14:anchorId="73C6C64A" wp14:editId="7DD51605">
            <wp:simplePos x="0" y="0"/>
            <wp:positionH relativeFrom="leftMargin">
              <wp:posOffset>152400</wp:posOffset>
            </wp:positionH>
            <wp:positionV relativeFrom="paragraph">
              <wp:posOffset>530860</wp:posOffset>
            </wp:positionV>
            <wp:extent cx="464820" cy="46482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8B3" w:rsidRPr="002268B3">
        <w:rPr>
          <w:sz w:val="24"/>
          <w:szCs w:val="24"/>
        </w:rPr>
        <w:t>E</w:t>
      </w:r>
      <w:r w:rsidR="002268B3" w:rsidRPr="005F7C5A">
        <w:rPr>
          <w:i/>
          <w:szCs w:val="24"/>
        </w:rPr>
        <w:t xml:space="preserve">xemple : </w:t>
      </w:r>
      <w:r w:rsidR="005B4D77" w:rsidRPr="005F7C5A">
        <w:rPr>
          <w:i/>
          <w:szCs w:val="24"/>
        </w:rPr>
        <w:t xml:space="preserve"> e</w:t>
      </w:r>
      <w:r w:rsidR="002268B3" w:rsidRPr="005F7C5A">
        <w:rPr>
          <w:i/>
          <w:szCs w:val="24"/>
        </w:rPr>
        <w:t>n 202</w:t>
      </w:r>
      <w:r w:rsidR="001533F2" w:rsidRPr="005F7C5A">
        <w:rPr>
          <w:i/>
          <w:szCs w:val="24"/>
        </w:rPr>
        <w:t>2</w:t>
      </w:r>
      <w:r w:rsidR="002268B3" w:rsidRPr="005F7C5A">
        <w:rPr>
          <w:i/>
          <w:szCs w:val="24"/>
        </w:rPr>
        <w:t>, votre salaire annuel est de 19.</w:t>
      </w:r>
      <w:r w:rsidR="001533F2" w:rsidRPr="005F7C5A">
        <w:rPr>
          <w:i/>
          <w:szCs w:val="24"/>
        </w:rPr>
        <w:t>900</w:t>
      </w:r>
      <w:r w:rsidR="002268B3" w:rsidRPr="005F7C5A">
        <w:rPr>
          <w:i/>
          <w:szCs w:val="24"/>
        </w:rPr>
        <w:t xml:space="preserve"> €, vous ne devez déclarer aux impôts que </w:t>
      </w:r>
      <w:r w:rsidR="001533F2" w:rsidRPr="005F7C5A">
        <w:rPr>
          <w:i/>
          <w:szCs w:val="24"/>
        </w:rPr>
        <w:t>156</w:t>
      </w:r>
      <w:r w:rsidR="002268B3" w:rsidRPr="005F7C5A">
        <w:rPr>
          <w:i/>
          <w:szCs w:val="24"/>
        </w:rPr>
        <w:t xml:space="preserve"> €</w:t>
      </w:r>
      <w:r w:rsidR="00B04603">
        <w:rPr>
          <w:i/>
          <w:szCs w:val="24"/>
        </w:rPr>
        <w:br/>
      </w:r>
      <w:r w:rsidR="002268B3" w:rsidRPr="005F7C5A">
        <w:rPr>
          <w:i/>
          <w:szCs w:val="24"/>
        </w:rPr>
        <w:t xml:space="preserve">Si vous avez perçu moins de </w:t>
      </w:r>
      <w:r w:rsidR="001533F2" w:rsidRPr="005F7C5A">
        <w:rPr>
          <w:i/>
          <w:szCs w:val="24"/>
        </w:rPr>
        <w:t>19 744</w:t>
      </w:r>
      <w:r w:rsidR="002268B3" w:rsidRPr="005F7C5A">
        <w:rPr>
          <w:i/>
          <w:szCs w:val="24"/>
        </w:rPr>
        <w:t>€, vous ne devez rien déclarer dans la case « salaire ».</w:t>
      </w:r>
    </w:p>
    <w:p w14:paraId="3EFFDA94" w14:textId="77777777" w:rsidR="005F7C5A" w:rsidRPr="005F7C5A" w:rsidRDefault="005F7C5A" w:rsidP="00DA631D">
      <w:pPr>
        <w:pStyle w:val="Paragraphedeliste"/>
        <w:tabs>
          <w:tab w:val="left" w:pos="900"/>
        </w:tabs>
        <w:ind w:right="-993"/>
        <w:jc w:val="both"/>
        <w:rPr>
          <w:sz w:val="24"/>
          <w:szCs w:val="24"/>
        </w:rPr>
      </w:pPr>
    </w:p>
    <w:p w14:paraId="72D022EF" w14:textId="47F28A23" w:rsidR="001533F2" w:rsidRPr="005F7C5A" w:rsidRDefault="005F7C5A" w:rsidP="00DA631D">
      <w:pPr>
        <w:pStyle w:val="Paragraphedeliste"/>
        <w:numPr>
          <w:ilvl w:val="0"/>
          <w:numId w:val="9"/>
        </w:numPr>
        <w:tabs>
          <w:tab w:val="left" w:pos="900"/>
        </w:tabs>
        <w:ind w:right="-993"/>
        <w:jc w:val="both"/>
        <w:rPr>
          <w:sz w:val="24"/>
          <w:szCs w:val="24"/>
        </w:rPr>
      </w:pPr>
      <w:r w:rsidRPr="005F7C5A">
        <w:rPr>
          <w:b/>
          <w:sz w:val="24"/>
          <w:szCs w:val="24"/>
        </w:rPr>
        <w:t>Pr</w:t>
      </w:r>
      <w:r w:rsidR="002268B3" w:rsidRPr="005F7C5A">
        <w:rPr>
          <w:b/>
          <w:sz w:val="24"/>
          <w:szCs w:val="24"/>
        </w:rPr>
        <w:t>emière déclaration</w:t>
      </w:r>
      <w:r w:rsidR="000E769B">
        <w:rPr>
          <w:b/>
          <w:sz w:val="24"/>
          <w:szCs w:val="24"/>
        </w:rPr>
        <w:t xml:space="preserve"> seul(e)</w:t>
      </w:r>
      <w:r w:rsidRPr="005F7C5A">
        <w:rPr>
          <w:b/>
          <w:sz w:val="24"/>
          <w:szCs w:val="24"/>
        </w:rPr>
        <w:t> ?</w:t>
      </w:r>
    </w:p>
    <w:p w14:paraId="4A79A72F" w14:textId="24230080" w:rsidR="002268B3" w:rsidRPr="00B21EC7" w:rsidRDefault="00B21EC7" w:rsidP="00DA631D">
      <w:pPr>
        <w:pStyle w:val="Paragraphedeliste"/>
        <w:numPr>
          <w:ilvl w:val="0"/>
          <w:numId w:val="8"/>
        </w:numPr>
        <w:tabs>
          <w:tab w:val="left" w:pos="900"/>
        </w:tabs>
        <w:ind w:right="-993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2268B3" w:rsidRPr="005F7C5A">
        <w:rPr>
          <w:sz w:val="24"/>
          <w:szCs w:val="24"/>
        </w:rPr>
        <w:t xml:space="preserve">mprimer le formulaire 2042 sur le site </w:t>
      </w:r>
      <w:hyperlink r:id="rId12" w:history="1">
        <w:r w:rsidR="005F7C5A" w:rsidRPr="00F01E4D">
          <w:rPr>
            <w:rStyle w:val="Lienhypertexte"/>
            <w:sz w:val="24"/>
            <w:szCs w:val="24"/>
          </w:rPr>
          <w:t>www.impots.gouv.fr</w:t>
        </w:r>
      </w:hyperlink>
      <w:r w:rsidR="000E769B">
        <w:rPr>
          <w:sz w:val="24"/>
          <w:szCs w:val="24"/>
        </w:rPr>
        <w:t>.</w:t>
      </w:r>
    </w:p>
    <w:p w14:paraId="03D1EDE0" w14:textId="77777777" w:rsidR="000E769B" w:rsidRDefault="002268B3" w:rsidP="00DA631D">
      <w:pPr>
        <w:tabs>
          <w:tab w:val="left" w:pos="900"/>
        </w:tabs>
        <w:ind w:right="-993"/>
        <w:jc w:val="both"/>
        <w:rPr>
          <w:sz w:val="24"/>
          <w:szCs w:val="24"/>
        </w:rPr>
      </w:pPr>
      <w:r w:rsidRPr="002268B3">
        <w:rPr>
          <w:b/>
          <w:sz w:val="24"/>
          <w:szCs w:val="24"/>
        </w:rPr>
        <w:t xml:space="preserve">La date limite pour déposer votre </w:t>
      </w:r>
      <w:r w:rsidRPr="000E769B">
        <w:rPr>
          <w:b/>
          <w:sz w:val="24"/>
          <w:szCs w:val="24"/>
          <w:u w:val="single"/>
        </w:rPr>
        <w:t xml:space="preserve">déclaration papier est le </w:t>
      </w:r>
      <w:r w:rsidR="00B21EC7" w:rsidRPr="000E769B">
        <w:rPr>
          <w:b/>
          <w:sz w:val="24"/>
          <w:szCs w:val="24"/>
          <w:u w:val="single"/>
        </w:rPr>
        <w:t>22</w:t>
      </w:r>
      <w:r w:rsidRPr="000E769B">
        <w:rPr>
          <w:b/>
          <w:sz w:val="24"/>
          <w:szCs w:val="24"/>
          <w:u w:val="single"/>
        </w:rPr>
        <w:t xml:space="preserve"> mai 202</w:t>
      </w:r>
      <w:r w:rsidR="00B21EC7" w:rsidRPr="000E769B">
        <w:rPr>
          <w:b/>
          <w:sz w:val="24"/>
          <w:szCs w:val="24"/>
          <w:u w:val="single"/>
        </w:rPr>
        <w:t>3</w:t>
      </w:r>
      <w:r w:rsidR="000E769B">
        <w:rPr>
          <w:b/>
          <w:sz w:val="24"/>
          <w:szCs w:val="24"/>
        </w:rPr>
        <w:t xml:space="preserve"> </w:t>
      </w:r>
      <w:r w:rsidR="000E769B">
        <w:rPr>
          <w:sz w:val="24"/>
          <w:szCs w:val="24"/>
        </w:rPr>
        <w:t xml:space="preserve">(il </w:t>
      </w:r>
      <w:r w:rsidR="000E769B" w:rsidRPr="005F7C5A">
        <w:rPr>
          <w:sz w:val="24"/>
          <w:szCs w:val="24"/>
        </w:rPr>
        <w:t xml:space="preserve">faudra </w:t>
      </w:r>
      <w:r w:rsidR="000E769B">
        <w:rPr>
          <w:sz w:val="24"/>
          <w:szCs w:val="24"/>
        </w:rPr>
        <w:t xml:space="preserve">y </w:t>
      </w:r>
      <w:r w:rsidR="000E769B" w:rsidRPr="005F7C5A">
        <w:rPr>
          <w:sz w:val="24"/>
          <w:szCs w:val="24"/>
        </w:rPr>
        <w:t xml:space="preserve">joindre une copie de votre carte d’identité recto/verso </w:t>
      </w:r>
      <w:r w:rsidR="000E769B">
        <w:rPr>
          <w:sz w:val="24"/>
          <w:szCs w:val="24"/>
        </w:rPr>
        <w:t>et un</w:t>
      </w:r>
      <w:r w:rsidR="000E769B" w:rsidRPr="005F7C5A">
        <w:rPr>
          <w:sz w:val="24"/>
          <w:szCs w:val="24"/>
        </w:rPr>
        <w:t xml:space="preserve"> justificatif de domicile récent</w:t>
      </w:r>
      <w:r w:rsidR="000E769B">
        <w:rPr>
          <w:sz w:val="24"/>
          <w:szCs w:val="24"/>
        </w:rPr>
        <w:t>).</w:t>
      </w:r>
    </w:p>
    <w:p w14:paraId="2AE4F2BA" w14:textId="1425A905" w:rsidR="000E769B" w:rsidRPr="002268B3" w:rsidRDefault="000E769B" w:rsidP="00DA631D">
      <w:pPr>
        <w:tabs>
          <w:tab w:val="left" w:pos="900"/>
        </w:tabs>
        <w:ind w:right="-993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0C3AFB9" wp14:editId="336F4D48">
                <wp:simplePos x="0" y="0"/>
                <wp:positionH relativeFrom="column">
                  <wp:posOffset>-128270</wp:posOffset>
                </wp:positionH>
                <wp:positionV relativeFrom="paragraph">
                  <wp:posOffset>213995</wp:posOffset>
                </wp:positionV>
                <wp:extent cx="6457950" cy="70485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7048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DA8238" id="Rectangle à coins arrondis 2" o:spid="_x0000_s1026" style="position:absolute;margin-left:-10.1pt;margin-top:16.85pt;width:508.5pt;height:55.5pt;z-index:-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" fillcolor="white [3201]" strokecolor="#ed7d31 [3205]" strokeweight="1.5pt">
                <v:stroke joinstyle="miter"/>
              </v:roundrect>
            </w:pict>
          </mc:Fallback>
        </mc:AlternateContent>
      </w:r>
    </w:p>
    <w:p w14:paraId="0D62C9DB" w14:textId="78609C91" w:rsidR="005F7C5A" w:rsidRDefault="004C3EF1" w:rsidP="00DA631D">
      <w:pPr>
        <w:tabs>
          <w:tab w:val="left" w:pos="900"/>
        </w:tabs>
        <w:ind w:right="-709"/>
        <w:jc w:val="both"/>
        <w:rPr>
          <w:sz w:val="24"/>
          <w:szCs w:val="24"/>
        </w:rPr>
      </w:pPr>
      <w:r w:rsidRPr="00F32631">
        <w:rPr>
          <w:b/>
          <w:sz w:val="24"/>
          <w:szCs w:val="24"/>
          <w:highlight w:val="yellow"/>
        </w:rPr>
        <w:t>Il est impératif de faire votre déclaration de revenus</w:t>
      </w:r>
      <w:r w:rsidRPr="00F32631">
        <w:rPr>
          <w:sz w:val="24"/>
          <w:szCs w:val="24"/>
          <w:highlight w:val="yellow"/>
        </w:rPr>
        <w:t>, même si vous déclarez 0€</w:t>
      </w:r>
      <w:r w:rsidRPr="004C3EF1">
        <w:rPr>
          <w:sz w:val="24"/>
          <w:szCs w:val="24"/>
        </w:rPr>
        <w:t xml:space="preserve">. </w:t>
      </w:r>
      <w:r w:rsidR="000E769B">
        <w:rPr>
          <w:sz w:val="24"/>
          <w:szCs w:val="24"/>
        </w:rPr>
        <w:t xml:space="preserve">                                        </w:t>
      </w:r>
      <w:r w:rsidRPr="004C3EF1">
        <w:rPr>
          <w:sz w:val="24"/>
          <w:szCs w:val="24"/>
        </w:rPr>
        <w:t>Votre avis d’imposition vous sera indispensable pour effectuer certaines démarches, et pour bénéficier d’avantages (Allocation logement, allègement ou exonération de la taxe d’habitation…).</w:t>
      </w:r>
    </w:p>
    <w:p w14:paraId="49BA428A" w14:textId="07478E25" w:rsidR="00D13322" w:rsidRPr="00B2587B" w:rsidRDefault="00DA631D" w:rsidP="00DA631D">
      <w:pPr>
        <w:tabs>
          <w:tab w:val="left" w:pos="900"/>
        </w:tabs>
        <w:ind w:right="-709"/>
        <w:jc w:val="both"/>
        <w:rPr>
          <w:sz w:val="24"/>
          <w:szCs w:val="24"/>
        </w:rPr>
      </w:pPr>
      <w:r w:rsidRPr="00F32631">
        <w:rPr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3FE4BA" wp14:editId="2E919E81">
                <wp:simplePos x="0" y="0"/>
                <wp:positionH relativeFrom="margin">
                  <wp:posOffset>-396240</wp:posOffset>
                </wp:positionH>
                <wp:positionV relativeFrom="paragraph">
                  <wp:posOffset>154940</wp:posOffset>
                </wp:positionV>
                <wp:extent cx="6785610" cy="982345"/>
                <wp:effectExtent l="381000" t="0" r="53340" b="103505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5610" cy="982345"/>
                        </a:xfrm>
                        <a:prstGeom prst="round2Diag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861AD43" w14:textId="5A0DE340" w:rsidR="00B2587B" w:rsidRPr="00F0696C" w:rsidRDefault="003D75BC" w:rsidP="00B2587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XXXX</w:t>
                            </w:r>
                            <w:r w:rsidR="00B2587B" w:rsidRPr="00F0696C">
                              <w:rPr>
                                <w:sz w:val="24"/>
                              </w:rPr>
                              <w:t>,</w:t>
                            </w:r>
                            <w:r w:rsidR="00B2587B">
                              <w:rPr>
                                <w:sz w:val="24"/>
                              </w:rPr>
                              <w:t xml:space="preserve"> </w:t>
                            </w:r>
                            <w:r w:rsidR="00B2587B" w:rsidRPr="00C630BA">
                              <w:rPr>
                                <w:b/>
                                <w:sz w:val="24"/>
                              </w:rPr>
                              <w:t>A</w:t>
                            </w:r>
                            <w:r w:rsidR="00B2587B" w:rsidRPr="00F0696C">
                              <w:rPr>
                                <w:b/>
                                <w:sz w:val="24"/>
                              </w:rPr>
                              <w:t xml:space="preserve">ssistante de </w:t>
                            </w:r>
                            <w:r w:rsidR="00B2587B">
                              <w:rPr>
                                <w:b/>
                                <w:sz w:val="24"/>
                              </w:rPr>
                              <w:t>S</w:t>
                            </w:r>
                            <w:r w:rsidR="00B2587B" w:rsidRPr="00F0696C">
                              <w:rPr>
                                <w:b/>
                                <w:sz w:val="24"/>
                              </w:rPr>
                              <w:t>ervice</w:t>
                            </w:r>
                            <w:r w:rsidR="00B2587B">
                              <w:rPr>
                                <w:b/>
                                <w:sz w:val="24"/>
                              </w:rPr>
                              <w:t xml:space="preserve"> S</w:t>
                            </w:r>
                            <w:r w:rsidR="00B2587B" w:rsidRPr="00F0696C">
                              <w:rPr>
                                <w:b/>
                                <w:sz w:val="24"/>
                              </w:rPr>
                              <w:t xml:space="preserve">ocial intervenant pour </w:t>
                            </w:r>
                            <w:r w:rsidR="00B2587B">
                              <w:rPr>
                                <w:b/>
                                <w:sz w:val="24"/>
                              </w:rPr>
                              <w:t>votre CFA</w:t>
                            </w:r>
                            <w:r w:rsidR="00B2587B" w:rsidRPr="00F0696C">
                              <w:rPr>
                                <w:sz w:val="24"/>
                              </w:rPr>
                              <w:t xml:space="preserve">, est à votre disposition pour vous </w:t>
                            </w:r>
                            <w:r w:rsidR="00B2587B" w:rsidRPr="00F0696C">
                              <w:rPr>
                                <w:sz w:val="24"/>
                                <w:u w:val="single"/>
                              </w:rPr>
                              <w:t>conseiller</w:t>
                            </w:r>
                            <w:r w:rsidR="00B2587B" w:rsidRPr="00F0696C">
                              <w:rPr>
                                <w:sz w:val="24"/>
                              </w:rPr>
                              <w:t xml:space="preserve">, vous </w:t>
                            </w:r>
                            <w:r w:rsidR="00B2587B" w:rsidRPr="00F0696C">
                              <w:rPr>
                                <w:sz w:val="24"/>
                                <w:u w:val="single"/>
                              </w:rPr>
                              <w:t>informer sur vos droits</w:t>
                            </w:r>
                            <w:r w:rsidR="00B2587B" w:rsidRPr="00F0696C">
                              <w:rPr>
                                <w:sz w:val="24"/>
                              </w:rPr>
                              <w:t xml:space="preserve"> et vous </w:t>
                            </w:r>
                            <w:r w:rsidR="00B2587B" w:rsidRPr="00F0696C">
                              <w:rPr>
                                <w:sz w:val="24"/>
                                <w:u w:val="single"/>
                              </w:rPr>
                              <w:t>accompagner dans ces démarches</w:t>
                            </w:r>
                            <w:r w:rsidR="00B2587B" w:rsidRPr="00F0696C">
                              <w:rPr>
                                <w:sz w:val="24"/>
                              </w:rPr>
                              <w:t xml:space="preserve">. </w:t>
                            </w:r>
                          </w:p>
                          <w:p w14:paraId="0640C87F" w14:textId="6B0B9472" w:rsidR="00B2587B" w:rsidRPr="0043161E" w:rsidRDefault="00B2587B" w:rsidP="00B2587B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 w:rsidRPr="00F0696C">
                              <w:rPr>
                                <w:sz w:val="24"/>
                              </w:rPr>
                              <w:t>Prenez rendez-vous</w:t>
                            </w:r>
                            <w:proofErr w:type="gramEnd"/>
                            <w:r w:rsidRPr="00F0696C">
                              <w:rPr>
                                <w:sz w:val="24"/>
                              </w:rPr>
                              <w:t xml:space="preserve"> au </w:t>
                            </w:r>
                            <w:r w:rsidR="00493206">
                              <w:rPr>
                                <w:b/>
                                <w:sz w:val="24"/>
                              </w:rPr>
                              <w:t>0</w:t>
                            </w:r>
                            <w:r w:rsidR="003D75BC">
                              <w:rPr>
                                <w:b/>
                                <w:sz w:val="24"/>
                              </w:rPr>
                              <w:t xml:space="preserve">6 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ou 02.76.01.51.51 </w:t>
                            </w:r>
                            <w:r w:rsidR="00493206">
                              <w:rPr>
                                <w:sz w:val="24"/>
                              </w:rPr>
                              <w:t>ou par mail </w:t>
                            </w:r>
                            <w:r w:rsidR="00493206" w:rsidRPr="00293C12">
                              <w:rPr>
                                <w:b/>
                                <w:sz w:val="24"/>
                              </w:rPr>
                              <w:t xml:space="preserve">: </w:t>
                            </w:r>
                            <w:r w:rsidR="003D75BC">
                              <w:rPr>
                                <w:b/>
                                <w:sz w:val="24"/>
                              </w:rPr>
                              <w:t>xxxxxx</w:t>
                            </w:r>
                            <w:r w:rsidRPr="00C630BA">
                              <w:rPr>
                                <w:b/>
                                <w:sz w:val="24"/>
                              </w:rPr>
                              <w:t>@acist.asso.</w:t>
                            </w:r>
                            <w:r w:rsidRPr="0043161E">
                              <w:rPr>
                                <w:b/>
                                <w:sz w:val="24"/>
                              </w:rPr>
                              <w:t>fr</w:t>
                            </w:r>
                            <w:r w:rsidRPr="0043161E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7E586BDA" w14:textId="77777777" w:rsidR="00B2587B" w:rsidRPr="005A65F6" w:rsidRDefault="00B2587B" w:rsidP="00B258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FE4BA" id="Arrondir un rectangle avec un coin diagonal 4" o:spid="_x0000_s1033" style="position:absolute;left:0;text-align:left;margin-left:-31.2pt;margin-top:12.2pt;width:534.3pt;height:77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785610,9823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" adj="-11796480,,5400" path="m163727,l6785610,r,l6785610,818618v,90424,-73303,163727,-163727,163727l,982345r,l,163727c,73303,73303,,163727,xe" fillcolor="#f4b183" strokecolor="windowText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63727,0;6785610,0;6785610,0;6785610,818618;6621883,982345;0,982345;0,982345;0,163727;163727,0" o:connectangles="0,0,0,0,0,0,0,0,0" textboxrect="0,0,6785610,982345"/>
                <v:textbox>
                  <w:txbxContent>
                    <w:p w14:paraId="6861AD43" w14:textId="5A0DE340" w:rsidR="00B2587B" w:rsidRPr="00F0696C" w:rsidRDefault="003D75BC" w:rsidP="00B2587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XXXX</w:t>
                      </w:r>
                      <w:r w:rsidR="00B2587B" w:rsidRPr="00F0696C">
                        <w:rPr>
                          <w:sz w:val="24"/>
                        </w:rPr>
                        <w:t>,</w:t>
                      </w:r>
                      <w:r w:rsidR="00B2587B">
                        <w:rPr>
                          <w:sz w:val="24"/>
                        </w:rPr>
                        <w:t xml:space="preserve"> </w:t>
                      </w:r>
                      <w:r w:rsidR="00B2587B" w:rsidRPr="00C630BA">
                        <w:rPr>
                          <w:b/>
                          <w:sz w:val="24"/>
                        </w:rPr>
                        <w:t>A</w:t>
                      </w:r>
                      <w:r w:rsidR="00B2587B" w:rsidRPr="00F0696C">
                        <w:rPr>
                          <w:b/>
                          <w:sz w:val="24"/>
                        </w:rPr>
                        <w:t xml:space="preserve">ssistante de </w:t>
                      </w:r>
                      <w:r w:rsidR="00B2587B">
                        <w:rPr>
                          <w:b/>
                          <w:sz w:val="24"/>
                        </w:rPr>
                        <w:t>S</w:t>
                      </w:r>
                      <w:r w:rsidR="00B2587B" w:rsidRPr="00F0696C">
                        <w:rPr>
                          <w:b/>
                          <w:sz w:val="24"/>
                        </w:rPr>
                        <w:t>ervice</w:t>
                      </w:r>
                      <w:r w:rsidR="00B2587B">
                        <w:rPr>
                          <w:b/>
                          <w:sz w:val="24"/>
                        </w:rPr>
                        <w:t xml:space="preserve"> S</w:t>
                      </w:r>
                      <w:r w:rsidR="00B2587B" w:rsidRPr="00F0696C">
                        <w:rPr>
                          <w:b/>
                          <w:sz w:val="24"/>
                        </w:rPr>
                        <w:t xml:space="preserve">ocial intervenant pour </w:t>
                      </w:r>
                      <w:r w:rsidR="00B2587B">
                        <w:rPr>
                          <w:b/>
                          <w:sz w:val="24"/>
                        </w:rPr>
                        <w:t>votre CFA</w:t>
                      </w:r>
                      <w:r w:rsidR="00B2587B" w:rsidRPr="00F0696C">
                        <w:rPr>
                          <w:sz w:val="24"/>
                        </w:rPr>
                        <w:t xml:space="preserve">, est à votre disposition pour vous </w:t>
                      </w:r>
                      <w:r w:rsidR="00B2587B" w:rsidRPr="00F0696C">
                        <w:rPr>
                          <w:sz w:val="24"/>
                          <w:u w:val="single"/>
                        </w:rPr>
                        <w:t>conseiller</w:t>
                      </w:r>
                      <w:r w:rsidR="00B2587B" w:rsidRPr="00F0696C">
                        <w:rPr>
                          <w:sz w:val="24"/>
                        </w:rPr>
                        <w:t xml:space="preserve">, vous </w:t>
                      </w:r>
                      <w:r w:rsidR="00B2587B" w:rsidRPr="00F0696C">
                        <w:rPr>
                          <w:sz w:val="24"/>
                          <w:u w:val="single"/>
                        </w:rPr>
                        <w:t>informer sur vos droits</w:t>
                      </w:r>
                      <w:r w:rsidR="00B2587B" w:rsidRPr="00F0696C">
                        <w:rPr>
                          <w:sz w:val="24"/>
                        </w:rPr>
                        <w:t xml:space="preserve"> et vous </w:t>
                      </w:r>
                      <w:r w:rsidR="00B2587B" w:rsidRPr="00F0696C">
                        <w:rPr>
                          <w:sz w:val="24"/>
                          <w:u w:val="single"/>
                        </w:rPr>
                        <w:t>accompagner dans ces démarches</w:t>
                      </w:r>
                      <w:r w:rsidR="00B2587B" w:rsidRPr="00F0696C">
                        <w:rPr>
                          <w:sz w:val="24"/>
                        </w:rPr>
                        <w:t xml:space="preserve">. </w:t>
                      </w:r>
                    </w:p>
                    <w:p w14:paraId="0640C87F" w14:textId="6B0B9472" w:rsidR="00B2587B" w:rsidRPr="0043161E" w:rsidRDefault="00B2587B" w:rsidP="00B2587B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proofErr w:type="gramStart"/>
                      <w:r w:rsidRPr="00F0696C">
                        <w:rPr>
                          <w:sz w:val="24"/>
                        </w:rPr>
                        <w:t>Prenez rendez-vous</w:t>
                      </w:r>
                      <w:proofErr w:type="gramEnd"/>
                      <w:r w:rsidRPr="00F0696C">
                        <w:rPr>
                          <w:sz w:val="24"/>
                        </w:rPr>
                        <w:t xml:space="preserve"> au </w:t>
                      </w:r>
                      <w:r w:rsidR="00493206">
                        <w:rPr>
                          <w:b/>
                          <w:sz w:val="24"/>
                        </w:rPr>
                        <w:t>0</w:t>
                      </w:r>
                      <w:r w:rsidR="003D75BC">
                        <w:rPr>
                          <w:b/>
                          <w:sz w:val="24"/>
                        </w:rPr>
                        <w:t xml:space="preserve">6           </w:t>
                      </w:r>
                      <w:r>
                        <w:rPr>
                          <w:b/>
                          <w:sz w:val="24"/>
                        </w:rPr>
                        <w:t xml:space="preserve">ou 02.76.01.51.51 </w:t>
                      </w:r>
                      <w:r w:rsidR="00493206">
                        <w:rPr>
                          <w:sz w:val="24"/>
                        </w:rPr>
                        <w:t>ou par mail </w:t>
                      </w:r>
                      <w:r w:rsidR="00493206" w:rsidRPr="00293C12">
                        <w:rPr>
                          <w:b/>
                          <w:sz w:val="24"/>
                        </w:rPr>
                        <w:t xml:space="preserve">: </w:t>
                      </w:r>
                      <w:r w:rsidR="003D75BC">
                        <w:rPr>
                          <w:b/>
                          <w:sz w:val="24"/>
                        </w:rPr>
                        <w:t>xxxxxx</w:t>
                      </w:r>
                      <w:r w:rsidRPr="00C630BA">
                        <w:rPr>
                          <w:b/>
                          <w:sz w:val="24"/>
                        </w:rPr>
                        <w:t>@acist.asso.</w:t>
                      </w:r>
                      <w:r w:rsidRPr="0043161E">
                        <w:rPr>
                          <w:b/>
                          <w:sz w:val="24"/>
                        </w:rPr>
                        <w:t>fr</w:t>
                      </w:r>
                      <w:r w:rsidRPr="0043161E">
                        <w:rPr>
                          <w:sz w:val="24"/>
                        </w:rPr>
                        <w:t xml:space="preserve"> </w:t>
                      </w:r>
                    </w:p>
                    <w:p w14:paraId="7E586BDA" w14:textId="77777777" w:rsidR="00B2587B" w:rsidRPr="005A65F6" w:rsidRDefault="00B2587B" w:rsidP="00B2587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3EF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38F340" wp14:editId="6DD8BAEF">
                <wp:simplePos x="0" y="0"/>
                <wp:positionH relativeFrom="margin">
                  <wp:posOffset>612140</wp:posOffset>
                </wp:positionH>
                <wp:positionV relativeFrom="paragraph">
                  <wp:posOffset>9125585</wp:posOffset>
                </wp:positionV>
                <wp:extent cx="6591300" cy="1038225"/>
                <wp:effectExtent l="400050" t="0" r="57150" b="104775"/>
                <wp:wrapNone/>
                <wp:docPr id="13" name="Arrondir un rectangle avec un coin diagon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038225"/>
                        </a:xfrm>
                        <a:prstGeom prst="round2Diag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02A2C1F" w14:textId="77777777" w:rsidR="004C3EF1" w:rsidRPr="00E66692" w:rsidRDefault="004C3EF1" w:rsidP="004C3EF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Marie PESQUEREL</w:t>
                            </w:r>
                            <w:r w:rsidRPr="00E66692">
                              <w:rPr>
                                <w:sz w:val="24"/>
                              </w:rPr>
                              <w:t xml:space="preserve">, </w:t>
                            </w:r>
                            <w:r w:rsidRPr="00E66692">
                              <w:rPr>
                                <w:b/>
                                <w:sz w:val="24"/>
                              </w:rPr>
                              <w:t xml:space="preserve">assistante de service social intervenant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pour le CNPE de Paluel, </w:t>
                            </w:r>
                            <w:r w:rsidRPr="00E66692">
                              <w:rPr>
                                <w:sz w:val="24"/>
                              </w:rPr>
                              <w:t>est à votre disposition pour vous conseiller et vous informer sur vos droits.</w:t>
                            </w:r>
                          </w:p>
                          <w:p w14:paraId="3CEB4BF9" w14:textId="77777777" w:rsidR="004C3EF1" w:rsidRPr="00535C93" w:rsidRDefault="004C3EF1" w:rsidP="004C3EF1">
                            <w:pPr>
                              <w:spacing w:after="0"/>
                              <w:jc w:val="center"/>
                              <w:rPr>
                                <w:color w:val="FFFFFF"/>
                                <w:sz w:val="24"/>
                              </w:rPr>
                            </w:pPr>
                            <w:r w:rsidRPr="00E66692">
                              <w:rPr>
                                <w:sz w:val="24"/>
                              </w:rPr>
                              <w:t xml:space="preserve">Prenez rendez-vous au </w:t>
                            </w:r>
                            <w:r w:rsidRPr="00B808C3">
                              <w:rPr>
                                <w:b/>
                                <w:sz w:val="24"/>
                              </w:rPr>
                              <w:t>07.69.44.86.45</w:t>
                            </w:r>
                            <w:r>
                              <w:rPr>
                                <w:sz w:val="24"/>
                              </w:rPr>
                              <w:t xml:space="preserve"> ou </w:t>
                            </w:r>
                            <w:r>
                              <w:rPr>
                                <w:b/>
                                <w:sz w:val="24"/>
                              </w:rPr>
                              <w:t>02.76.01.51.51</w:t>
                            </w:r>
                            <w:r w:rsidRPr="00E66692">
                              <w:rPr>
                                <w:sz w:val="24"/>
                              </w:rPr>
                              <w:t xml:space="preserve"> ou par mail : </w:t>
                            </w:r>
                            <w:hyperlink r:id="rId13" w:history="1">
                              <w:r w:rsidRPr="00B808C3">
                                <w:rPr>
                                  <w:rStyle w:val="Lienhypertexte"/>
                                  <w:b/>
                                  <w:color w:val="auto"/>
                                  <w:sz w:val="24"/>
                                  <w:u w:val="none"/>
                                </w:rPr>
                                <w:t>marie.pesquerel@acist.asso.fr</w:t>
                              </w:r>
                            </w:hyperlink>
                            <w:r w:rsidRPr="00535C93">
                              <w:rPr>
                                <w:color w:val="FFFFFF"/>
                                <w:sz w:val="24"/>
                              </w:rPr>
                              <w:t xml:space="preserve"> </w:t>
                            </w:r>
                          </w:p>
                          <w:p w14:paraId="29CE5777" w14:textId="77777777" w:rsidR="004C3EF1" w:rsidRPr="00E66692" w:rsidRDefault="004C3EF1" w:rsidP="004C3EF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8F340" id="Arrondir un rectangle avec un coin diagonal 13" o:spid="_x0000_s1034" style="position:absolute;left:0;text-align:left;margin-left:48.2pt;margin-top:718.55pt;width:519pt;height:8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coordsize="6591300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" adj="-11796480,,5400" path="m173041,l6591300,r,l6591300,865184v,95568,-77473,173041,-173041,173041l,1038225r,l,173041c,77473,77473,,173041,xe" fillcolor="#f4b183" strokecolor="windowText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73041,0;6591300,0;6591300,0;6591300,865184;6418259,1038225;0,1038225;0,1038225;0,173041;173041,0" o:connectangles="0,0,0,0,0,0,0,0,0" textboxrect="0,0,6591300,1038225"/>
                <v:textbox>
                  <w:txbxContent>
                    <w:p w14:paraId="102A2C1F" w14:textId="77777777" w:rsidR="004C3EF1" w:rsidRPr="00E66692" w:rsidRDefault="004C3EF1" w:rsidP="004C3EF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Marie PESQUEREL</w:t>
                      </w:r>
                      <w:r w:rsidRPr="00E66692">
                        <w:rPr>
                          <w:sz w:val="24"/>
                        </w:rPr>
                        <w:t xml:space="preserve">, </w:t>
                      </w:r>
                      <w:r w:rsidRPr="00E66692">
                        <w:rPr>
                          <w:b/>
                          <w:sz w:val="24"/>
                        </w:rPr>
                        <w:t xml:space="preserve">assistante de service social intervenant </w:t>
                      </w:r>
                      <w:r>
                        <w:rPr>
                          <w:b/>
                          <w:sz w:val="24"/>
                        </w:rPr>
                        <w:t xml:space="preserve">pour le CNPE de Paluel, </w:t>
                      </w:r>
                      <w:r w:rsidRPr="00E66692">
                        <w:rPr>
                          <w:sz w:val="24"/>
                        </w:rPr>
                        <w:t>est à votre disposition pour vous conseiller et vous informer sur vos droits.</w:t>
                      </w:r>
                    </w:p>
                    <w:p w14:paraId="3CEB4BF9" w14:textId="77777777" w:rsidR="004C3EF1" w:rsidRPr="00535C93" w:rsidRDefault="004C3EF1" w:rsidP="004C3EF1">
                      <w:pPr>
                        <w:spacing w:after="0"/>
                        <w:jc w:val="center"/>
                        <w:rPr>
                          <w:color w:val="FFFFFF"/>
                          <w:sz w:val="24"/>
                        </w:rPr>
                      </w:pPr>
                      <w:r w:rsidRPr="00E66692">
                        <w:rPr>
                          <w:sz w:val="24"/>
                        </w:rPr>
                        <w:t xml:space="preserve">Prenez rendez-vous au </w:t>
                      </w:r>
                      <w:r w:rsidRPr="00B808C3">
                        <w:rPr>
                          <w:b/>
                          <w:sz w:val="24"/>
                        </w:rPr>
                        <w:t>07.69.44.86.45</w:t>
                      </w:r>
                      <w:r>
                        <w:rPr>
                          <w:sz w:val="24"/>
                        </w:rPr>
                        <w:t xml:space="preserve"> ou </w:t>
                      </w:r>
                      <w:r>
                        <w:rPr>
                          <w:b/>
                          <w:sz w:val="24"/>
                        </w:rPr>
                        <w:t>02.76.01.51.51</w:t>
                      </w:r>
                      <w:r w:rsidRPr="00E66692">
                        <w:rPr>
                          <w:sz w:val="24"/>
                        </w:rPr>
                        <w:t xml:space="preserve"> ou par mail : </w:t>
                      </w:r>
                      <w:hyperlink r:id="rId14" w:history="1">
                        <w:r w:rsidRPr="00B808C3">
                          <w:rPr>
                            <w:rStyle w:val="Lienhypertexte"/>
                            <w:b/>
                            <w:color w:val="auto"/>
                            <w:sz w:val="24"/>
                            <w:u w:val="none"/>
                          </w:rPr>
                          <w:t>marie.pesquerel@acist.asso.fr</w:t>
                        </w:r>
                      </w:hyperlink>
                      <w:r w:rsidRPr="00535C93">
                        <w:rPr>
                          <w:color w:val="FFFFFF"/>
                          <w:sz w:val="24"/>
                        </w:rPr>
                        <w:t xml:space="preserve"> </w:t>
                      </w:r>
                    </w:p>
                    <w:p w14:paraId="29CE5777" w14:textId="77777777" w:rsidR="004C3EF1" w:rsidRPr="00E66692" w:rsidRDefault="004C3EF1" w:rsidP="004C3EF1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3EF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88571D" wp14:editId="3F82C9C7">
                <wp:simplePos x="0" y="0"/>
                <wp:positionH relativeFrom="margin">
                  <wp:posOffset>612140</wp:posOffset>
                </wp:positionH>
                <wp:positionV relativeFrom="paragraph">
                  <wp:posOffset>9125585</wp:posOffset>
                </wp:positionV>
                <wp:extent cx="6591300" cy="1038225"/>
                <wp:effectExtent l="400050" t="0" r="57150" b="104775"/>
                <wp:wrapNone/>
                <wp:docPr id="12" name="Arrondir un rectangle avec un coin diagon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038225"/>
                        </a:xfrm>
                        <a:prstGeom prst="round2Diag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2DFE392" w14:textId="77777777" w:rsidR="004C3EF1" w:rsidRPr="00E66692" w:rsidRDefault="004C3EF1" w:rsidP="004C3EF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Marie PESQUEREL</w:t>
                            </w:r>
                            <w:r w:rsidRPr="00E66692">
                              <w:rPr>
                                <w:sz w:val="24"/>
                              </w:rPr>
                              <w:t xml:space="preserve">, </w:t>
                            </w:r>
                            <w:r w:rsidRPr="00E66692">
                              <w:rPr>
                                <w:b/>
                                <w:sz w:val="24"/>
                              </w:rPr>
                              <w:t xml:space="preserve">assistante de service social intervenant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pour le CNPE de Paluel, </w:t>
                            </w:r>
                            <w:r w:rsidRPr="00E66692">
                              <w:rPr>
                                <w:sz w:val="24"/>
                              </w:rPr>
                              <w:t>est à votre disposition pour vous conseiller et vous informer sur vos droits.</w:t>
                            </w:r>
                          </w:p>
                          <w:p w14:paraId="322A19E7" w14:textId="77777777" w:rsidR="004C3EF1" w:rsidRPr="00535C93" w:rsidRDefault="004C3EF1" w:rsidP="004C3EF1">
                            <w:pPr>
                              <w:spacing w:after="0"/>
                              <w:jc w:val="center"/>
                              <w:rPr>
                                <w:color w:val="FFFFFF"/>
                                <w:sz w:val="24"/>
                              </w:rPr>
                            </w:pPr>
                            <w:r w:rsidRPr="00E66692">
                              <w:rPr>
                                <w:sz w:val="24"/>
                              </w:rPr>
                              <w:t xml:space="preserve">Prenez rendez-vous au </w:t>
                            </w:r>
                            <w:r w:rsidRPr="00B808C3">
                              <w:rPr>
                                <w:b/>
                                <w:sz w:val="24"/>
                              </w:rPr>
                              <w:t>07.69.44.86.45</w:t>
                            </w:r>
                            <w:r>
                              <w:rPr>
                                <w:sz w:val="24"/>
                              </w:rPr>
                              <w:t xml:space="preserve"> ou </w:t>
                            </w:r>
                            <w:r>
                              <w:rPr>
                                <w:b/>
                                <w:sz w:val="24"/>
                              </w:rPr>
                              <w:t>02.76.01.51.51</w:t>
                            </w:r>
                            <w:r w:rsidRPr="00E66692">
                              <w:rPr>
                                <w:sz w:val="24"/>
                              </w:rPr>
                              <w:t xml:space="preserve"> ou par mail : </w:t>
                            </w:r>
                            <w:hyperlink r:id="rId15" w:history="1">
                              <w:r w:rsidRPr="00B808C3">
                                <w:rPr>
                                  <w:rStyle w:val="Lienhypertexte"/>
                                  <w:b/>
                                  <w:color w:val="auto"/>
                                  <w:sz w:val="24"/>
                                  <w:u w:val="none"/>
                                </w:rPr>
                                <w:t>marie.pesquerel@acist.asso.fr</w:t>
                              </w:r>
                            </w:hyperlink>
                            <w:r w:rsidRPr="00535C93">
                              <w:rPr>
                                <w:color w:val="FFFFFF"/>
                                <w:sz w:val="24"/>
                              </w:rPr>
                              <w:t xml:space="preserve"> </w:t>
                            </w:r>
                          </w:p>
                          <w:p w14:paraId="14307FCC" w14:textId="77777777" w:rsidR="004C3EF1" w:rsidRPr="00E66692" w:rsidRDefault="004C3EF1" w:rsidP="004C3EF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8571D" id="Arrondir un rectangle avec un coin diagonal 12" o:spid="_x0000_s1035" style="position:absolute;left:0;text-align:left;margin-left:48.2pt;margin-top:718.55pt;width:519pt;height:81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coordsize="6591300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" adj="-11796480,,5400" path="m173041,l6591300,r,l6591300,865184v,95568,-77473,173041,-173041,173041l,1038225r,l,173041c,77473,77473,,173041,xe" fillcolor="#f4b183" strokecolor="windowText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73041,0;6591300,0;6591300,0;6591300,865184;6418259,1038225;0,1038225;0,1038225;0,173041;173041,0" o:connectangles="0,0,0,0,0,0,0,0,0" textboxrect="0,0,6591300,1038225"/>
                <v:textbox>
                  <w:txbxContent>
                    <w:p w14:paraId="12DFE392" w14:textId="77777777" w:rsidR="004C3EF1" w:rsidRPr="00E66692" w:rsidRDefault="004C3EF1" w:rsidP="004C3EF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Marie PESQUEREL</w:t>
                      </w:r>
                      <w:r w:rsidRPr="00E66692">
                        <w:rPr>
                          <w:sz w:val="24"/>
                        </w:rPr>
                        <w:t xml:space="preserve">, </w:t>
                      </w:r>
                      <w:r w:rsidRPr="00E66692">
                        <w:rPr>
                          <w:b/>
                          <w:sz w:val="24"/>
                        </w:rPr>
                        <w:t xml:space="preserve">assistante de service social intervenant </w:t>
                      </w:r>
                      <w:r>
                        <w:rPr>
                          <w:b/>
                          <w:sz w:val="24"/>
                        </w:rPr>
                        <w:t xml:space="preserve">pour le CNPE de Paluel, </w:t>
                      </w:r>
                      <w:r w:rsidRPr="00E66692">
                        <w:rPr>
                          <w:sz w:val="24"/>
                        </w:rPr>
                        <w:t>est à votre disposition pour vous conseiller et vous informer sur vos droits.</w:t>
                      </w:r>
                    </w:p>
                    <w:p w14:paraId="322A19E7" w14:textId="77777777" w:rsidR="004C3EF1" w:rsidRPr="00535C93" w:rsidRDefault="004C3EF1" w:rsidP="004C3EF1">
                      <w:pPr>
                        <w:spacing w:after="0"/>
                        <w:jc w:val="center"/>
                        <w:rPr>
                          <w:color w:val="FFFFFF"/>
                          <w:sz w:val="24"/>
                        </w:rPr>
                      </w:pPr>
                      <w:r w:rsidRPr="00E66692">
                        <w:rPr>
                          <w:sz w:val="24"/>
                        </w:rPr>
                        <w:t xml:space="preserve">Prenez rendez-vous au </w:t>
                      </w:r>
                      <w:r w:rsidRPr="00B808C3">
                        <w:rPr>
                          <w:b/>
                          <w:sz w:val="24"/>
                        </w:rPr>
                        <w:t>07.69.44.86.45</w:t>
                      </w:r>
                      <w:r>
                        <w:rPr>
                          <w:sz w:val="24"/>
                        </w:rPr>
                        <w:t xml:space="preserve"> ou </w:t>
                      </w:r>
                      <w:r>
                        <w:rPr>
                          <w:b/>
                          <w:sz w:val="24"/>
                        </w:rPr>
                        <w:t>02.76.01.51.51</w:t>
                      </w:r>
                      <w:r w:rsidRPr="00E66692">
                        <w:rPr>
                          <w:sz w:val="24"/>
                        </w:rPr>
                        <w:t xml:space="preserve"> ou par mail : </w:t>
                      </w:r>
                      <w:hyperlink r:id="rId16" w:history="1">
                        <w:r w:rsidRPr="00B808C3">
                          <w:rPr>
                            <w:rStyle w:val="Lienhypertexte"/>
                            <w:b/>
                            <w:color w:val="auto"/>
                            <w:sz w:val="24"/>
                            <w:u w:val="none"/>
                          </w:rPr>
                          <w:t>marie.pesquerel@acist.asso.fr</w:t>
                        </w:r>
                      </w:hyperlink>
                      <w:r w:rsidRPr="00535C93">
                        <w:rPr>
                          <w:color w:val="FFFFFF"/>
                          <w:sz w:val="24"/>
                        </w:rPr>
                        <w:t xml:space="preserve"> </w:t>
                      </w:r>
                    </w:p>
                    <w:p w14:paraId="14307FCC" w14:textId="77777777" w:rsidR="004C3EF1" w:rsidRPr="00E66692" w:rsidRDefault="004C3EF1" w:rsidP="004C3EF1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13322" w:rsidRPr="00B2587B" w:rsidSect="00E25A00">
      <w:headerReference w:type="default" r:id="rId17"/>
      <w:pgSz w:w="11906" w:h="16838"/>
      <w:pgMar w:top="567" w:right="1417" w:bottom="1417" w:left="1417" w:header="142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22F5C" w14:textId="77777777" w:rsidR="00E11934" w:rsidRDefault="00E11934" w:rsidP="007C65BA">
      <w:pPr>
        <w:spacing w:after="0" w:line="240" w:lineRule="auto"/>
      </w:pPr>
      <w:r>
        <w:separator/>
      </w:r>
    </w:p>
  </w:endnote>
  <w:endnote w:type="continuationSeparator" w:id="0">
    <w:p w14:paraId="4E5ED17E" w14:textId="77777777" w:rsidR="00E11934" w:rsidRDefault="00E11934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CE4A8" w14:textId="77777777" w:rsidR="00E11934" w:rsidRDefault="00E11934" w:rsidP="007C65BA">
      <w:pPr>
        <w:spacing w:after="0" w:line="240" w:lineRule="auto"/>
      </w:pPr>
      <w:r>
        <w:separator/>
      </w:r>
    </w:p>
  </w:footnote>
  <w:footnote w:type="continuationSeparator" w:id="0">
    <w:p w14:paraId="0E36B410" w14:textId="77777777" w:rsidR="00E11934" w:rsidRDefault="00E11934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139D4" w14:textId="5AA654A0" w:rsidR="007C65BA" w:rsidRPr="007C65BA" w:rsidRDefault="007C65BA" w:rsidP="007C65BA">
    <w:pPr>
      <w:pStyle w:val="En-tte"/>
      <w:tabs>
        <w:tab w:val="clear" w:pos="9072"/>
      </w:tabs>
      <w:jc w:val="right"/>
      <w:rPr>
        <w:b/>
        <w:i/>
      </w:rPr>
    </w:pPr>
    <w:r>
      <w:tab/>
    </w:r>
    <w:r w:rsidR="006E24C5">
      <w:rPr>
        <w:b/>
        <w:i/>
        <w:color w:val="002060"/>
      </w:rPr>
      <w:t xml:space="preserve">Avril </w:t>
    </w:r>
    <w:r w:rsidR="00B04603">
      <w:rPr>
        <w:b/>
        <w:i/>
        <w:color w:val="002060"/>
      </w:rPr>
      <w:t>2023</w:t>
    </w:r>
  </w:p>
  <w:p w14:paraId="54142326" w14:textId="77777777" w:rsidR="007C65BA" w:rsidRDefault="007C65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8CA"/>
    <w:multiLevelType w:val="hybridMultilevel"/>
    <w:tmpl w:val="CF06C5D2"/>
    <w:lvl w:ilvl="0" w:tplc="62D6337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50443"/>
    <w:multiLevelType w:val="hybridMultilevel"/>
    <w:tmpl w:val="3594D6E2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E2F433D"/>
    <w:multiLevelType w:val="hybridMultilevel"/>
    <w:tmpl w:val="664CE3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94C05"/>
    <w:multiLevelType w:val="hybridMultilevel"/>
    <w:tmpl w:val="09C66274"/>
    <w:lvl w:ilvl="0" w:tplc="DFE86F22">
      <w:numFmt w:val="bullet"/>
      <w:lvlText w:val=""/>
      <w:lvlJc w:val="left"/>
      <w:pPr>
        <w:ind w:left="-273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 w15:restartNumberingAfterBreak="0">
    <w:nsid w:val="3BD22EC4"/>
    <w:multiLevelType w:val="hybridMultilevel"/>
    <w:tmpl w:val="FE4EC438"/>
    <w:lvl w:ilvl="0" w:tplc="AD0635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D6903"/>
    <w:multiLevelType w:val="hybridMultilevel"/>
    <w:tmpl w:val="A554FB00"/>
    <w:lvl w:ilvl="0" w:tplc="E9B2FD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722B0"/>
    <w:multiLevelType w:val="hybridMultilevel"/>
    <w:tmpl w:val="17C2BD3E"/>
    <w:lvl w:ilvl="0" w:tplc="6C7E9D46">
      <w:numFmt w:val="bullet"/>
      <w:lvlText w:val=""/>
      <w:lvlJc w:val="left"/>
      <w:pPr>
        <w:ind w:left="1248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7" w15:restartNumberingAfterBreak="0">
    <w:nsid w:val="4CDD75E9"/>
    <w:multiLevelType w:val="hybridMultilevel"/>
    <w:tmpl w:val="A1B04E26"/>
    <w:lvl w:ilvl="0" w:tplc="F4783898">
      <w:start w:val="2"/>
      <w:numFmt w:val="bullet"/>
      <w:lvlText w:val="-"/>
      <w:lvlJc w:val="left"/>
      <w:pPr>
        <w:ind w:left="-63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8" w15:restartNumberingAfterBreak="0">
    <w:nsid w:val="52F83AA7"/>
    <w:multiLevelType w:val="hybridMultilevel"/>
    <w:tmpl w:val="C21660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E7A82"/>
    <w:multiLevelType w:val="multilevel"/>
    <w:tmpl w:val="2424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8B2C30"/>
    <w:multiLevelType w:val="hybridMultilevel"/>
    <w:tmpl w:val="EC74B6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88"/>
    <w:rsid w:val="000002F1"/>
    <w:rsid w:val="00016DF1"/>
    <w:rsid w:val="00057BC2"/>
    <w:rsid w:val="00076300"/>
    <w:rsid w:val="00082EED"/>
    <w:rsid w:val="000C567F"/>
    <w:rsid w:val="000E769B"/>
    <w:rsid w:val="00115E7D"/>
    <w:rsid w:val="00125202"/>
    <w:rsid w:val="00141708"/>
    <w:rsid w:val="001533F2"/>
    <w:rsid w:val="00160D5D"/>
    <w:rsid w:val="0019625A"/>
    <w:rsid w:val="00216E83"/>
    <w:rsid w:val="002268B3"/>
    <w:rsid w:val="00247716"/>
    <w:rsid w:val="00293C12"/>
    <w:rsid w:val="002A65FE"/>
    <w:rsid w:val="002C5159"/>
    <w:rsid w:val="002D6797"/>
    <w:rsid w:val="003769B5"/>
    <w:rsid w:val="003C614A"/>
    <w:rsid w:val="003D5D87"/>
    <w:rsid w:val="003D75BC"/>
    <w:rsid w:val="0045235F"/>
    <w:rsid w:val="0046397A"/>
    <w:rsid w:val="00471416"/>
    <w:rsid w:val="00493206"/>
    <w:rsid w:val="004B3868"/>
    <w:rsid w:val="004C3EF1"/>
    <w:rsid w:val="004F7F57"/>
    <w:rsid w:val="00502824"/>
    <w:rsid w:val="00507959"/>
    <w:rsid w:val="00552D0E"/>
    <w:rsid w:val="005610E5"/>
    <w:rsid w:val="00590A7F"/>
    <w:rsid w:val="005956E8"/>
    <w:rsid w:val="00596EA2"/>
    <w:rsid w:val="005B0039"/>
    <w:rsid w:val="005B4D77"/>
    <w:rsid w:val="005C6EBD"/>
    <w:rsid w:val="005F7C5A"/>
    <w:rsid w:val="00615AC7"/>
    <w:rsid w:val="00684CDF"/>
    <w:rsid w:val="006E24C5"/>
    <w:rsid w:val="00733F56"/>
    <w:rsid w:val="00746182"/>
    <w:rsid w:val="0078223F"/>
    <w:rsid w:val="007B4CF0"/>
    <w:rsid w:val="007C65BA"/>
    <w:rsid w:val="00803FAC"/>
    <w:rsid w:val="00814EE4"/>
    <w:rsid w:val="00817BFE"/>
    <w:rsid w:val="00840486"/>
    <w:rsid w:val="00880DD7"/>
    <w:rsid w:val="008D36E7"/>
    <w:rsid w:val="008D7FFE"/>
    <w:rsid w:val="008F5CBC"/>
    <w:rsid w:val="00920098"/>
    <w:rsid w:val="00952F5E"/>
    <w:rsid w:val="009D3BE6"/>
    <w:rsid w:val="009E3CC7"/>
    <w:rsid w:val="009F19D0"/>
    <w:rsid w:val="00A1058B"/>
    <w:rsid w:val="00A16444"/>
    <w:rsid w:val="00A247F9"/>
    <w:rsid w:val="00A25E40"/>
    <w:rsid w:val="00A276A6"/>
    <w:rsid w:val="00AB09C0"/>
    <w:rsid w:val="00AB137F"/>
    <w:rsid w:val="00AC031C"/>
    <w:rsid w:val="00AE1C58"/>
    <w:rsid w:val="00B04603"/>
    <w:rsid w:val="00B21EC7"/>
    <w:rsid w:val="00B2587B"/>
    <w:rsid w:val="00B27DA5"/>
    <w:rsid w:val="00BD6092"/>
    <w:rsid w:val="00C83AEF"/>
    <w:rsid w:val="00D13322"/>
    <w:rsid w:val="00D2193D"/>
    <w:rsid w:val="00D3361B"/>
    <w:rsid w:val="00D470DB"/>
    <w:rsid w:val="00D6438D"/>
    <w:rsid w:val="00D77C9B"/>
    <w:rsid w:val="00DA27E4"/>
    <w:rsid w:val="00DA631D"/>
    <w:rsid w:val="00DE3F95"/>
    <w:rsid w:val="00E05C25"/>
    <w:rsid w:val="00E11934"/>
    <w:rsid w:val="00E1380D"/>
    <w:rsid w:val="00E23111"/>
    <w:rsid w:val="00E25A00"/>
    <w:rsid w:val="00E379C9"/>
    <w:rsid w:val="00E52D2C"/>
    <w:rsid w:val="00E6193E"/>
    <w:rsid w:val="00E72E24"/>
    <w:rsid w:val="00E92E94"/>
    <w:rsid w:val="00EE7E21"/>
    <w:rsid w:val="00F32631"/>
    <w:rsid w:val="00F41690"/>
    <w:rsid w:val="00F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27BC3E"/>
  <w15:docId w15:val="{E9A3E3BB-27CA-49AA-B629-6CD0362C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115E7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E3E8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2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EE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F7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ie.pesquerel@acist.asso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mpots.gouv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arie.pesquerel@acist.asso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marie.pesquerel@acist.asso.fr" TargetMode="Externa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marie.pesquerel@acist.asso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NTREPRISES\Outils\Affichage%20infos%20sociales\Trame%20vierge%20Flash%20inf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2D815-99BA-46DC-8A52-72C269B3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 vierge Flash info.dotx</Template>
  <TotalTime>1</TotalTime>
  <Pages>1</Pages>
  <Words>180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mbodin</dc:creator>
  <cp:lastModifiedBy>Elisabeth Bertout</cp:lastModifiedBy>
  <cp:revision>2</cp:revision>
  <cp:lastPrinted>2022-04-11T07:21:00Z</cp:lastPrinted>
  <dcterms:created xsi:type="dcterms:W3CDTF">2023-06-06T07:31:00Z</dcterms:created>
  <dcterms:modified xsi:type="dcterms:W3CDTF">2023-06-06T07:31:00Z</dcterms:modified>
</cp:coreProperties>
</file>